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4EB954C1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F41F7B">
        <w:rPr>
          <w:rFonts w:ascii="Arial" w:hAnsi="Arial"/>
          <w:sz w:val="24"/>
          <w:szCs w:val="24"/>
        </w:rPr>
        <w:t>2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896110">
        <w:rPr>
          <w:rFonts w:ascii="Arial" w:hAnsi="Arial"/>
          <w:sz w:val="24"/>
          <w:szCs w:val="24"/>
        </w:rPr>
        <w:t>1</w:t>
      </w:r>
      <w:r w:rsidR="00F41F7B">
        <w:rPr>
          <w:rFonts w:ascii="Arial" w:hAnsi="Arial"/>
          <w:sz w:val="24"/>
          <w:szCs w:val="24"/>
        </w:rPr>
        <w:t>072</w:t>
      </w:r>
      <w:r w:rsidR="00351F95">
        <w:rPr>
          <w:rFonts w:ascii="Arial" w:hAnsi="Arial"/>
          <w:sz w:val="24"/>
          <w:szCs w:val="24"/>
        </w:rPr>
        <w:t xml:space="preserve"> z</w:t>
      </w:r>
      <w:r w:rsidR="00B26CFE">
        <w:rPr>
          <w:rFonts w:ascii="Arial" w:hAnsi="Arial"/>
          <w:sz w:val="24"/>
          <w:szCs w:val="24"/>
        </w:rPr>
        <w:t xml:space="preserve"> </w:t>
      </w:r>
      <w:proofErr w:type="spellStart"/>
      <w:r w:rsidR="00B26CFE">
        <w:rPr>
          <w:rFonts w:ascii="Arial" w:hAnsi="Arial"/>
          <w:sz w:val="24"/>
          <w:szCs w:val="24"/>
        </w:rPr>
        <w:t>późn</w:t>
      </w:r>
      <w:proofErr w:type="spellEnd"/>
      <w:r w:rsidR="00B26CFE">
        <w:rPr>
          <w:rFonts w:ascii="Arial" w:hAnsi="Arial"/>
          <w:sz w:val="24"/>
          <w:szCs w:val="24"/>
        </w:rPr>
        <w:t xml:space="preserve">. </w:t>
      </w:r>
      <w:r w:rsidR="00351F95">
        <w:rPr>
          <w:rFonts w:ascii="Arial" w:hAnsi="Arial"/>
          <w:sz w:val="24"/>
          <w:szCs w:val="24"/>
        </w:rPr>
        <w:t>zm.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6141DAE2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 w:rsidR="00B0594B">
              <w:rPr>
                <w:rFonts w:ascii="Arial" w:hAnsi="Arial" w:cs="Arial"/>
                <w:b/>
                <w:sz w:val="20"/>
              </w:rPr>
              <w:t>2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1</w:t>
            </w:r>
            <w:r w:rsidR="00B0594B">
              <w:rPr>
                <w:rFonts w:ascii="Arial" w:hAnsi="Arial" w:cs="Arial"/>
                <w:b/>
                <w:sz w:val="20"/>
              </w:rPr>
              <w:t>072</w:t>
            </w:r>
            <w:r w:rsidR="00B26CFE">
              <w:rPr>
                <w:rFonts w:ascii="Arial" w:hAnsi="Arial" w:cs="Arial"/>
                <w:b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9F98BD" w14:textId="77777777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77777777" w:rsidR="00885331" w:rsidRPr="002E4488" w:rsidRDefault="00885331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31 marca 2016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>(Dz. U. poz. 425).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FB2A673" w14:textId="77777777" w:rsidTr="00272208">
        <w:trPr>
          <w:trHeight w:val="405"/>
        </w:trPr>
        <w:tc>
          <w:tcPr>
            <w:tcW w:w="567" w:type="dxa"/>
          </w:tcPr>
          <w:p w14:paraId="2006B206" w14:textId="77777777" w:rsidR="00885331" w:rsidRDefault="00885331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2EA0B987" w14:textId="211F8F80" w:rsidR="00885331" w:rsidRPr="002E4488" w:rsidRDefault="00885331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2E4488">
              <w:rPr>
                <w:rFonts w:ascii="Arial" w:hAnsi="Arial" w:cs="Arial"/>
                <w:b/>
                <w:sz w:val="20"/>
              </w:rPr>
              <w:t>(Dz. U. poz. 101)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66FA39B2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8450B6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1910EF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AB913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BEED681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4A7DF72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733BDF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0B138E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FA073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F41157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4A0536" w14:textId="6CF6BFC3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B68A7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B94C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B79F6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46B686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91B29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B7CAC36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E7624B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77777777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50AE2871" w14:textId="77777777" w:rsidR="00885331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885331" w:rsidRPr="002E4488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33BE6E9E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27828F25" w14:textId="77777777" w:rsidR="00885331" w:rsidRDefault="00885331" w:rsidP="002428E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885331" w:rsidRPr="002E4488" w:rsidRDefault="00885331" w:rsidP="0024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1C0D0F47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98C1C50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3C0FCF5D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5BFB3CAC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Nr 288, poz. 1696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Pr="002E4488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Pr="002E4488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05375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459301F2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10BBE4E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885331" w:rsidRPr="008E3892" w:rsidRDefault="00885331" w:rsidP="002E448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6A4272A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3D2AAD6" w14:textId="77777777" w:rsidTr="00272208">
        <w:tc>
          <w:tcPr>
            <w:tcW w:w="567" w:type="dxa"/>
          </w:tcPr>
          <w:p w14:paraId="49AFAF45" w14:textId="123534E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79F6F80" w14:textId="77777777" w:rsidR="00885331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9F09800" w14:textId="77777777" w:rsidTr="00272208">
        <w:tc>
          <w:tcPr>
            <w:tcW w:w="567" w:type="dxa"/>
          </w:tcPr>
          <w:p w14:paraId="13F09D40" w14:textId="1E3C542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10CD5AFF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48B63BBD" w14:textId="77777777" w:rsidTr="00272208">
        <w:tc>
          <w:tcPr>
            <w:tcW w:w="567" w:type="dxa"/>
          </w:tcPr>
          <w:p w14:paraId="3E03EB7A" w14:textId="0B74E670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376D78FE" w14:textId="77777777" w:rsidR="00885331" w:rsidRPr="002E4488" w:rsidRDefault="00885331" w:rsidP="002E4488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19F5F94" w14:textId="77777777" w:rsidTr="00272208">
        <w:tc>
          <w:tcPr>
            <w:tcW w:w="567" w:type="dxa"/>
          </w:tcPr>
          <w:p w14:paraId="121EADC9" w14:textId="1EB905B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52824C23" w14:textId="77777777" w:rsidR="00885331" w:rsidRDefault="00885331" w:rsidP="002E4488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50916611" w14:textId="77777777" w:rsidTr="00272208">
        <w:tc>
          <w:tcPr>
            <w:tcW w:w="567" w:type="dxa"/>
          </w:tcPr>
          <w:p w14:paraId="7A22880E" w14:textId="3B1E268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19CA7261" w14:textId="3F96DBF5" w:rsidR="00885331" w:rsidRPr="002E4488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 w:rsidR="00B26CFE"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D3D0FE0" w14:textId="77777777" w:rsidTr="00272208">
        <w:tc>
          <w:tcPr>
            <w:tcW w:w="567" w:type="dxa"/>
          </w:tcPr>
          <w:p w14:paraId="7505706A" w14:textId="0EBA224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0F4168F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7E01066" w14:textId="77777777" w:rsidTr="00272208">
        <w:tc>
          <w:tcPr>
            <w:tcW w:w="567" w:type="dxa"/>
          </w:tcPr>
          <w:p w14:paraId="7A96B766" w14:textId="15C2C27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3DA1803A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4E25905" w14:textId="77777777" w:rsidTr="00272208">
        <w:tc>
          <w:tcPr>
            <w:tcW w:w="567" w:type="dxa"/>
          </w:tcPr>
          <w:p w14:paraId="63090559" w14:textId="50750CA8" w:rsidR="00885331" w:rsidRDefault="00885331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4001BFD" w14:textId="77777777" w:rsidR="00885331" w:rsidRDefault="00885331" w:rsidP="007578E2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885331" w:rsidRPr="002E4488" w:rsidRDefault="00885331" w:rsidP="007578E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39C4AF8" w14:textId="77777777" w:rsidTr="00272208">
        <w:tc>
          <w:tcPr>
            <w:tcW w:w="567" w:type="dxa"/>
          </w:tcPr>
          <w:p w14:paraId="7E00C2C0" w14:textId="2634A053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4BBE2222" w14:textId="58CAEA26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A24502" w:rsidRPr="002E4488" w:rsidRDefault="00A24502" w:rsidP="00A245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03647AB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671ADFB8" w14:textId="64F3F3C9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B26CFE">
              <w:rPr>
                <w:rFonts w:ascii="Arial" w:hAnsi="Arial"/>
                <w:b/>
                <w:sz w:val="20"/>
              </w:rPr>
              <w:t>1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/>
                <w:b/>
                <w:sz w:val="20"/>
              </w:rPr>
              <w:t>2351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40C3F36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09BFB197" w14:textId="77777777" w:rsidR="00A24502" w:rsidRPr="00365F4D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385D901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47EFF9F1" w14:textId="7D660DFA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093669">
              <w:rPr>
                <w:rFonts w:ascii="Arial" w:hAnsi="Arial"/>
                <w:b/>
                <w:sz w:val="20"/>
              </w:rPr>
              <w:t>2 r. poz. 2556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D41181">
              <w:rPr>
                <w:rFonts w:ascii="Arial" w:hAnsi="Arial"/>
                <w:sz w:val="20"/>
              </w:rPr>
              <w:t xml:space="preserve">z 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786E45E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243EC886" w14:textId="064C697D" w:rsidR="00A24502" w:rsidRPr="00D41181" w:rsidRDefault="00A24502" w:rsidP="00A245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r. poz. 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1029</w:t>
            </w:r>
            <w:r w:rsidR="00B26CF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5692594E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737968AE" w14:textId="77777777" w:rsidR="00A24502" w:rsidRPr="00365F4D" w:rsidRDefault="00A24502" w:rsidP="00A24502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86C545D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43602DD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</w:t>
            </w:r>
            <w:r>
              <w:rPr>
                <w:rFonts w:ascii="Arial" w:hAnsi="Arial"/>
                <w:b/>
                <w:sz w:val="20"/>
              </w:rPr>
              <w:t xml:space="preserve">, z </w:t>
            </w:r>
            <w:proofErr w:type="spellStart"/>
            <w:r>
              <w:rPr>
                <w:rFonts w:ascii="Arial" w:hAnsi="Arial"/>
                <w:b/>
                <w:sz w:val="20"/>
              </w:rPr>
              <w:t>późn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0"/>
              </w:rPr>
              <w:t>zm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7EED453B" w:rsidR="00A24502" w:rsidRPr="008F7A0B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1D444FC1" w14:textId="56A33ACF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 w:rsidR="00093669">
              <w:rPr>
                <w:rFonts w:ascii="Arial" w:hAnsi="Arial"/>
                <w:b/>
                <w:sz w:val="20"/>
              </w:rPr>
              <w:t xml:space="preserve"> U. z 2022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 </w:t>
            </w:r>
            <w:r w:rsidR="00093669">
              <w:rPr>
                <w:rFonts w:ascii="Arial" w:hAnsi="Arial"/>
                <w:b/>
                <w:sz w:val="20"/>
              </w:rPr>
              <w:t>2625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zm.).</w:t>
            </w:r>
          </w:p>
        </w:tc>
        <w:tc>
          <w:tcPr>
            <w:tcW w:w="803" w:type="dxa"/>
          </w:tcPr>
          <w:p w14:paraId="60B450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6F85D347" w:rsidR="00885331" w:rsidRPr="008F7A0B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2C831CF0" w14:textId="77777777" w:rsidR="00885331" w:rsidRPr="0001468B" w:rsidRDefault="00885331" w:rsidP="002E4488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35FE769A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7A64EB2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6BBE770E" w14:textId="77777777" w:rsidR="00A24502" w:rsidRPr="00270437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0C9DB7E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79EB9A32" w14:textId="77777777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1AD0C97F" w:rsidR="00885331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14:paraId="22922D00" w14:textId="29C9F212" w:rsidR="00885331" w:rsidRDefault="00885331" w:rsidP="002E4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23A4C"/>
    <w:rsid w:val="00537D6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5331"/>
    <w:rsid w:val="00885B4B"/>
    <w:rsid w:val="00886770"/>
    <w:rsid w:val="00896110"/>
    <w:rsid w:val="008C710B"/>
    <w:rsid w:val="008C7939"/>
    <w:rsid w:val="008E3892"/>
    <w:rsid w:val="008E5F9C"/>
    <w:rsid w:val="008F7A0B"/>
    <w:rsid w:val="00925644"/>
    <w:rsid w:val="00940CAE"/>
    <w:rsid w:val="00995CCB"/>
    <w:rsid w:val="009C4651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D00333"/>
    <w:rsid w:val="00D24655"/>
    <w:rsid w:val="00D41181"/>
    <w:rsid w:val="00D72FCF"/>
    <w:rsid w:val="00D77F08"/>
    <w:rsid w:val="00DC3970"/>
    <w:rsid w:val="00E03B01"/>
    <w:rsid w:val="00E85DDB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1</TotalTime>
  <Pages>3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2</cp:revision>
  <cp:lastPrinted>2019-09-09T11:03:00Z</cp:lastPrinted>
  <dcterms:created xsi:type="dcterms:W3CDTF">2023-04-03T10:33:00Z</dcterms:created>
  <dcterms:modified xsi:type="dcterms:W3CDTF">2023-04-03T10:33:00Z</dcterms:modified>
</cp:coreProperties>
</file>