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14DDD" w14:textId="77777777" w:rsidR="00517239" w:rsidRPr="00217761" w:rsidRDefault="00517239" w:rsidP="00E4431E">
      <w:pPr>
        <w:pStyle w:val="TEKSTZacznikido"/>
      </w:pPr>
      <w:bookmarkStart w:id="0" w:name="_GoBack"/>
      <w:bookmarkEnd w:id="0"/>
      <w:r w:rsidRPr="000156B3">
        <w:t>Załącznik</w:t>
      </w:r>
      <w:r w:rsidRPr="00217761">
        <w:t xml:space="preserve"> do rozporządzenia Ministra Środowiska </w:t>
      </w:r>
    </w:p>
    <w:p w14:paraId="72C4B900" w14:textId="580FB7C9" w:rsidR="00517239" w:rsidRPr="00217761" w:rsidRDefault="00517239" w:rsidP="00E4431E">
      <w:pPr>
        <w:pStyle w:val="TEKSTZacznikido"/>
      </w:pPr>
      <w:r w:rsidRPr="000156B3">
        <w:t xml:space="preserve">z dnia </w:t>
      </w:r>
      <w:r w:rsidR="00C759BB">
        <w:t xml:space="preserve">8 stycznia 2016 </w:t>
      </w:r>
      <w:proofErr w:type="gramStart"/>
      <w:r w:rsidR="00C759BB">
        <w:t>r.</w:t>
      </w:r>
      <w:r w:rsidRPr="000156B3">
        <w:t xml:space="preserve">  (poz</w:t>
      </w:r>
      <w:proofErr w:type="gramEnd"/>
      <w:r w:rsidRPr="000156B3">
        <w:t xml:space="preserve">. </w:t>
      </w:r>
      <w:r w:rsidR="00C759BB">
        <w:t>56</w:t>
      </w:r>
      <w:r w:rsidRPr="000156B3">
        <w:t>)</w:t>
      </w:r>
    </w:p>
    <w:p w14:paraId="7FFA2B29" w14:textId="77777777" w:rsidR="00155FB4" w:rsidRPr="00155FB4" w:rsidRDefault="00155FB4" w:rsidP="00155FB4">
      <w:pPr>
        <w:pStyle w:val="TYTTABELItytutabeli"/>
      </w:pPr>
      <w:r w:rsidRPr="00155FB4">
        <w:t>WZÓR</w:t>
      </w:r>
    </w:p>
    <w:tbl>
      <w:tblPr>
        <w:tblW w:w="88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1047"/>
        <w:gridCol w:w="7"/>
        <w:gridCol w:w="1255"/>
        <w:gridCol w:w="386"/>
        <w:gridCol w:w="9"/>
        <w:gridCol w:w="210"/>
        <w:gridCol w:w="71"/>
        <w:gridCol w:w="9"/>
        <w:gridCol w:w="682"/>
        <w:gridCol w:w="212"/>
        <w:gridCol w:w="352"/>
        <w:gridCol w:w="9"/>
        <w:gridCol w:w="84"/>
        <w:gridCol w:w="514"/>
        <w:gridCol w:w="7"/>
        <w:gridCol w:w="293"/>
        <w:gridCol w:w="463"/>
        <w:gridCol w:w="6"/>
        <w:gridCol w:w="454"/>
        <w:gridCol w:w="575"/>
        <w:gridCol w:w="8"/>
        <w:gridCol w:w="649"/>
        <w:gridCol w:w="8"/>
      </w:tblGrid>
      <w:tr w:rsidR="00F0006E" w:rsidRPr="005C289F" w14:paraId="2D4A7AA4" w14:textId="77777777" w:rsidTr="004753A6">
        <w:trPr>
          <w:trHeight w:val="276"/>
        </w:trPr>
        <w:tc>
          <w:tcPr>
            <w:tcW w:w="8834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60C16" w14:textId="77777777" w:rsidR="00F0006E" w:rsidRPr="00F0006E" w:rsidRDefault="00F0006E" w:rsidP="00F0006E">
            <w:r w:rsidRPr="002F7587">
              <w:t xml:space="preserve">FORMULARZ REJESTRACYJNY W CENTRALNYM REJESTRZE OPERATORÓW URZĄDZEŃ I SYSTEMÓW OCHRONY PRZECIWPOŻAROWEJ </w:t>
            </w:r>
          </w:p>
        </w:tc>
      </w:tr>
      <w:tr w:rsidR="00F0006E" w:rsidRPr="005C289F" w14:paraId="13B2089D" w14:textId="77777777" w:rsidTr="004753A6">
        <w:trPr>
          <w:trHeight w:val="353"/>
        </w:trPr>
        <w:tc>
          <w:tcPr>
            <w:tcW w:w="8834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FA678" w14:textId="77777777" w:rsidR="00F0006E" w:rsidRPr="002F7587" w:rsidRDefault="00F0006E" w:rsidP="00F0006E"/>
        </w:tc>
      </w:tr>
      <w:tr w:rsidR="00F0006E" w:rsidRPr="005E2817" w14:paraId="1CC1C81D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1194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43D2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B7C2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7B73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CB64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8F6C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0841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9397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F01B8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54AC6A92" w14:textId="77777777" w:rsidTr="004753A6">
        <w:trPr>
          <w:trHeight w:val="248"/>
        </w:trPr>
        <w:tc>
          <w:tcPr>
            <w:tcW w:w="883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6B2F6" w14:textId="77777777" w:rsidR="00F0006E" w:rsidRPr="00F0006E" w:rsidRDefault="00F0006E" w:rsidP="00F0006E">
            <w:r w:rsidRPr="002F7587">
              <w:t>Operator</w:t>
            </w:r>
            <w:r w:rsidRPr="00F0006E">
              <w:rPr>
                <w:rStyle w:val="Odwoanieprzypisudolnego"/>
              </w:rPr>
              <w:footnoteReference w:id="1"/>
            </w:r>
            <w:r w:rsidRPr="00F0006E">
              <w:rPr>
                <w:rStyle w:val="IGindeksgrny"/>
              </w:rPr>
              <w:t>)</w:t>
            </w:r>
            <w:r w:rsidRPr="00F0006E">
              <w:t>:</w:t>
            </w:r>
          </w:p>
        </w:tc>
      </w:tr>
      <w:tr w:rsidR="00F0006E" w:rsidRPr="005E2817" w14:paraId="075B0859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14FC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DDB4D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B32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AE6E9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93E0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D740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8F015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F30A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ADE33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6B02588" w14:textId="77777777" w:rsidTr="004753A6">
        <w:trPr>
          <w:trHeight w:val="276"/>
        </w:trPr>
        <w:tc>
          <w:tcPr>
            <w:tcW w:w="451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BEC31" w14:textId="77777777" w:rsidR="00F0006E" w:rsidRPr="00F0006E" w:rsidRDefault="00F0006E" w:rsidP="00F0006E">
            <w:r w:rsidRPr="002F7587">
              <w:t xml:space="preserve">Osoba prawna, jednostka organizacyjna niebędącą osobą prawną albo osoba fizyczna prowadząca </w:t>
            </w:r>
            <w:r w:rsidRPr="00F0006E">
              <w:t>działalność gospodarczą</w:t>
            </w:r>
          </w:p>
        </w:tc>
        <w:tc>
          <w:tcPr>
            <w:tcW w:w="12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0E490" w14:textId="77777777" w:rsidR="00F0006E" w:rsidRPr="00F0006E" w:rsidRDefault="00F0006E" w:rsidP="00F0006E">
            <w:r w:rsidRPr="00304D6C"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69A7CFEB" wp14:editId="65E06A16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9525</wp:posOffset>
                  </wp:positionV>
                  <wp:extent cx="419100" cy="352425"/>
                  <wp:effectExtent l="0" t="0" r="0" b="0"/>
                  <wp:wrapNone/>
                  <wp:docPr id="1" name="Obraz 1" descr="clip_image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D51E3" w14:textId="77777777" w:rsidR="00F0006E" w:rsidRPr="00F0006E" w:rsidRDefault="00F0006E" w:rsidP="00F0006E">
            <w:r w:rsidRPr="002F7587">
              <w:t xml:space="preserve">Osoba fizyczna nieprowadząca działalności gospodarczej </w:t>
            </w:r>
          </w:p>
        </w:tc>
        <w:tc>
          <w:tcPr>
            <w:tcW w:w="6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B48AE" w14:textId="77777777" w:rsidR="00F0006E" w:rsidRPr="00F0006E" w:rsidRDefault="00F0006E" w:rsidP="00F0006E">
            <w:r w:rsidRPr="00304D6C"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6D52ABF3" wp14:editId="179B80F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4445</wp:posOffset>
                  </wp:positionV>
                  <wp:extent cx="419100" cy="352425"/>
                  <wp:effectExtent l="0" t="0" r="0" b="0"/>
                  <wp:wrapNone/>
                  <wp:docPr id="2" name="Obraz 2" descr="clip_image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lip_image001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006E" w:rsidRPr="005E2817" w14:paraId="118C7D76" w14:textId="77777777" w:rsidTr="004753A6">
        <w:trPr>
          <w:trHeight w:val="276"/>
        </w:trPr>
        <w:tc>
          <w:tcPr>
            <w:tcW w:w="451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CC8F2" w14:textId="77777777" w:rsidR="00F0006E" w:rsidRPr="002F7587" w:rsidRDefault="00F0006E" w:rsidP="00F0006E"/>
        </w:tc>
        <w:tc>
          <w:tcPr>
            <w:tcW w:w="12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5AD07" w14:textId="77777777" w:rsidR="00F0006E" w:rsidRPr="002F7587" w:rsidRDefault="00F0006E" w:rsidP="00F0006E"/>
        </w:tc>
        <w:tc>
          <w:tcPr>
            <w:tcW w:w="24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BB977" w14:textId="77777777" w:rsidR="00F0006E" w:rsidRPr="002F7587" w:rsidRDefault="00F0006E" w:rsidP="00F0006E"/>
        </w:tc>
        <w:tc>
          <w:tcPr>
            <w:tcW w:w="6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6CE7D" w14:textId="77777777" w:rsidR="00F0006E" w:rsidRPr="002F7587" w:rsidRDefault="00F0006E" w:rsidP="00F0006E"/>
        </w:tc>
      </w:tr>
      <w:tr w:rsidR="00F0006E" w:rsidRPr="005E2817" w14:paraId="7CC68493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5C87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9858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5751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B0C9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FC18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FE70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EDDF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6588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FCA73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F35D208" w14:textId="77777777" w:rsidTr="004753A6">
        <w:trPr>
          <w:trHeight w:val="260"/>
        </w:trPr>
        <w:tc>
          <w:tcPr>
            <w:tcW w:w="2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903B2" w14:textId="77777777" w:rsidR="00F0006E" w:rsidRPr="00F0006E" w:rsidRDefault="00F0006E" w:rsidP="00F0006E">
            <w:r w:rsidRPr="002F7587">
              <w:t xml:space="preserve">Nazwa </w:t>
            </w:r>
            <w:r w:rsidRPr="00F0006E">
              <w:t>operatora</w:t>
            </w:r>
            <w:r w:rsidRPr="00F0006E">
              <w:rPr>
                <w:rStyle w:val="Odwoanieprzypisudolnego"/>
              </w:rPr>
              <w:footnoteReference w:id="2"/>
            </w:r>
            <w:r w:rsidRPr="00F0006E">
              <w:rPr>
                <w:rStyle w:val="IGindeksgrny"/>
              </w:rPr>
              <w:t>)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6FAD1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5014A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47D6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BC414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21C8C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FDE0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639D8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48B28786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7707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1A2D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14C2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34E8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8937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F2BA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B830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AFE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C7933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01A6985F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5EC09" w14:textId="77777777" w:rsidR="00F0006E" w:rsidRPr="00F0006E" w:rsidRDefault="00F0006E" w:rsidP="00F0006E">
            <w:proofErr w:type="gramStart"/>
            <w:r>
              <w:t>albo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CCC44" w14:textId="77777777" w:rsidR="00F0006E" w:rsidRPr="00F0006E" w:rsidRDefault="00F0006E" w:rsidP="00F0006E">
            <w:r w:rsidRPr="002F7587">
              <w:t xml:space="preserve">Imię </w:t>
            </w:r>
            <w:r w:rsidRPr="00F0006E">
              <w:t>operatora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7532F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9EC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4F8BC" w14:textId="77777777" w:rsidR="00F0006E" w:rsidRPr="00F0006E" w:rsidRDefault="00F0006E" w:rsidP="00F0006E">
            <w:r w:rsidRPr="002F7587">
              <w:t>Nazwisko</w:t>
            </w:r>
            <w:r w:rsidRPr="00F0006E">
              <w:t xml:space="preserve"> operatora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E6FFD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F2AAA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8F187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275B799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0343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F718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23350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7488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6FD7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5EF6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E3F5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0251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D0BAD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5EDFD61E" w14:textId="77777777" w:rsidTr="004753A6">
        <w:trPr>
          <w:trHeight w:val="274"/>
        </w:trPr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115AEC" w14:textId="77777777" w:rsidR="00F0006E" w:rsidRPr="00F0006E" w:rsidRDefault="00F0006E" w:rsidP="00F0006E">
            <w:r w:rsidRPr="002F7587">
              <w:t>Numer identyfikacji podatkowej</w:t>
            </w:r>
            <w:r w:rsidRPr="00F0006E">
              <w:rPr>
                <w:rStyle w:val="Odwoanieprzypisudolnego"/>
              </w:rPr>
              <w:footnoteReference w:id="3"/>
            </w:r>
            <w:r w:rsidRPr="00F0006E">
              <w:rPr>
                <w:rStyle w:val="IGindeksgrny"/>
              </w:rPr>
              <w:t>)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D9F09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0B1E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E65A0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8168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5396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7B74D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47970C58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6323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212D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ABE2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D4FB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7AA80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4988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BB34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994E5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1D076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5A4702C" w14:textId="77777777" w:rsidTr="004753A6">
        <w:trPr>
          <w:trHeight w:val="260"/>
        </w:trPr>
        <w:tc>
          <w:tcPr>
            <w:tcW w:w="2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15EC5" w14:textId="77777777" w:rsidR="00F0006E" w:rsidRPr="00F0006E" w:rsidRDefault="00F0006E" w:rsidP="00F0006E">
            <w:r w:rsidRPr="002F7587">
              <w:t>Adres</w:t>
            </w:r>
            <w:r w:rsidRPr="00F0006E">
              <w:t xml:space="preserve"> siedziby operatora: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D540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D6DA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157DA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280E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71DD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0104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DC6E7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7A115B5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0232B" w14:textId="77777777" w:rsidR="00F0006E" w:rsidRPr="00F0006E" w:rsidRDefault="00F0006E" w:rsidP="00F0006E">
            <w:r w:rsidRPr="002F7587">
              <w:t>Ulica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22B00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8549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116060" w14:textId="77777777" w:rsidR="00F0006E" w:rsidRPr="00F0006E" w:rsidRDefault="00F0006E" w:rsidP="00F0006E">
            <w:r w:rsidRPr="002F7587">
              <w:t>Nr domu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AF59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D04A9" w14:textId="77777777" w:rsidR="00F0006E" w:rsidRPr="00F0006E" w:rsidRDefault="00F0006E" w:rsidP="00F0006E">
            <w:r w:rsidRPr="002F7587">
              <w:t>Nr lokalu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8C101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47A81F88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AB27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E81A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0195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8F14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C0B9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4F2C0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17C4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88E8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16EE5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A7E6671" w14:textId="77777777" w:rsidTr="004753A6">
        <w:trPr>
          <w:trHeight w:val="281"/>
        </w:trPr>
        <w:tc>
          <w:tcPr>
            <w:tcW w:w="2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E842B" w14:textId="4F13BC87" w:rsidR="00F0006E" w:rsidRPr="00F0006E" w:rsidRDefault="00091E02" w:rsidP="00091E02">
            <w:r w:rsidRPr="002F7587">
              <w:t>Mi</w:t>
            </w:r>
            <w:r>
              <w:t>ejscowość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B11E5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DCB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0AADA" w14:textId="77777777" w:rsidR="00F0006E" w:rsidRPr="00F0006E" w:rsidRDefault="00F0006E" w:rsidP="00F0006E">
            <w:r w:rsidRPr="002F7587">
              <w:t>Kod pocztowy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72F5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9EC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42A3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305F1AC0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CE76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51E0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E99D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07AB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16FE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E3F65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B6B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9C8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E083F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7707EAFB" w14:textId="77777777" w:rsidTr="004753A6">
        <w:trPr>
          <w:gridAfter w:val="10"/>
          <w:wAfter w:w="2977" w:type="dxa"/>
          <w:trHeight w:val="301"/>
        </w:trPr>
        <w:tc>
          <w:tcPr>
            <w:tcW w:w="25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204A0" w14:textId="77777777" w:rsidR="00F0006E" w:rsidRPr="00F0006E" w:rsidRDefault="00F0006E" w:rsidP="00F0006E">
            <w:r w:rsidRPr="002F7587">
              <w:t>Województwo</w:t>
            </w:r>
            <w:r w:rsidRPr="00F0006E">
              <w:rPr>
                <w:rStyle w:val="Odwoanieprzypisudolnego"/>
              </w:rPr>
              <w:footnoteReference w:id="4"/>
            </w:r>
            <w:r w:rsidRPr="00F0006E">
              <w:rPr>
                <w:rStyle w:val="IGindeksgrny"/>
              </w:rPr>
              <w:t>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855E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4485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8587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6E124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383D1BD6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E954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15C1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6F15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6652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3B0B5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EEF4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EB40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E9CE9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65AFA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2FEB4297" w14:textId="77777777" w:rsidTr="004753A6">
        <w:trPr>
          <w:trHeight w:val="294"/>
        </w:trPr>
        <w:tc>
          <w:tcPr>
            <w:tcW w:w="4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1B3B1" w14:textId="77777777" w:rsidR="00F0006E" w:rsidRPr="00F0006E" w:rsidRDefault="00F0006E" w:rsidP="00F0006E">
            <w:r w:rsidRPr="002F7587">
              <w:t>Administrator konta</w:t>
            </w:r>
            <w:r w:rsidRPr="00F0006E">
              <w:rPr>
                <w:rStyle w:val="Odwoanieprzypisudolnego"/>
              </w:rPr>
              <w:footnoteReference w:id="5"/>
            </w:r>
            <w:r w:rsidRPr="00F0006E">
              <w:rPr>
                <w:rStyle w:val="IGindeksgrny"/>
              </w:rPr>
              <w:t>)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743B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CFEE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C75D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22F6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1118E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211A3C57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5D3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27AE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0EA05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EAB5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F12A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C3EE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7006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78EB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AE2C3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3304727D" w14:textId="77777777" w:rsidTr="004753A6">
        <w:trPr>
          <w:gridAfter w:val="1"/>
          <w:wAfter w:w="8" w:type="dxa"/>
          <w:trHeight w:val="260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9A5DC" w14:textId="77777777" w:rsidR="00F0006E" w:rsidRPr="00F0006E" w:rsidRDefault="00F0006E" w:rsidP="00F0006E">
            <w:r w:rsidRPr="002F7587">
              <w:t xml:space="preserve">Imię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AC8AA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856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C9ED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7B989" w14:textId="77777777" w:rsidR="00F0006E" w:rsidRPr="00F0006E" w:rsidRDefault="00F0006E" w:rsidP="00F0006E">
            <w:r w:rsidRPr="002F7587">
              <w:t>Nazwisko</w:t>
            </w:r>
          </w:p>
        </w:tc>
        <w:tc>
          <w:tcPr>
            <w:tcW w:w="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05A58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ABB69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94999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964FF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75C812C3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8F5C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ADC3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F17E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4BE4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5717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E550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1620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AC15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8314C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6401C276" w14:textId="77777777" w:rsidTr="004753A6">
        <w:trPr>
          <w:trHeight w:val="248"/>
        </w:trPr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4C119" w14:textId="77777777" w:rsidR="00F0006E" w:rsidRPr="00F0006E" w:rsidRDefault="00F0006E" w:rsidP="00F0006E">
            <w:r w:rsidRPr="002F7587">
              <w:t>Numer telefonu komórkowego</w:t>
            </w:r>
            <w:r w:rsidRPr="00F0006E">
              <w:rPr>
                <w:rStyle w:val="Odwoanieprzypisudolnego"/>
              </w:rPr>
              <w:footnoteReference w:id="6"/>
            </w:r>
            <w:r w:rsidRPr="00F0006E">
              <w:rPr>
                <w:rStyle w:val="IGindeksgrny"/>
              </w:rPr>
              <w:t>)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F0921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1EE39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CE76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7684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8A5F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4C336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7B11C155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E0C8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33A7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77DA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CBBB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98CC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B9F50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B02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1BE2F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9C7C5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002B581E" w14:textId="77777777" w:rsidTr="004753A6">
        <w:trPr>
          <w:trHeight w:val="248"/>
        </w:trPr>
        <w:tc>
          <w:tcPr>
            <w:tcW w:w="42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2C1E0" w14:textId="77777777" w:rsidR="00F0006E" w:rsidRPr="00F0006E" w:rsidRDefault="00F0006E" w:rsidP="00F0006E">
            <w:r w:rsidRPr="002F7587">
              <w:t>Adres poczty elektronicznej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44B31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6ADC1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49476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5A6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995C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31A0F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1BF7FCD2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01FE3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408A7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CD7EC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46250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C47E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C654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87B0D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58959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2FD30" w14:textId="77777777" w:rsidR="00F0006E" w:rsidRPr="00F0006E" w:rsidRDefault="00F0006E" w:rsidP="00F0006E">
            <w:r w:rsidRPr="002F7587">
              <w:t> </w:t>
            </w:r>
          </w:p>
        </w:tc>
      </w:tr>
      <w:tr w:rsidR="00F0006E" w:rsidRPr="005E2817" w14:paraId="2C7D9AC9" w14:textId="77777777" w:rsidTr="004753A6">
        <w:trPr>
          <w:gridAfter w:val="1"/>
          <w:wAfter w:w="8" w:type="dxa"/>
          <w:trHeight w:val="248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ACABA" w14:textId="77777777" w:rsidR="00F0006E" w:rsidRPr="00F0006E" w:rsidRDefault="00F0006E" w:rsidP="00F0006E">
            <w:r w:rsidRPr="002F7587">
              <w:t>Hasło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2FEB2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D301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B35BB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90A12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424CA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42CF8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DDE2E" w14:textId="77777777" w:rsidR="00F0006E" w:rsidRPr="00F0006E" w:rsidRDefault="00F0006E" w:rsidP="00F0006E">
            <w:r w:rsidRPr="002F7587">
              <w:t> 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14FC2" w14:textId="77777777" w:rsidR="00F0006E" w:rsidRPr="00F0006E" w:rsidRDefault="00F0006E" w:rsidP="00F0006E">
            <w:r w:rsidRPr="002F7587">
              <w:t> </w:t>
            </w:r>
          </w:p>
        </w:tc>
      </w:tr>
    </w:tbl>
    <w:p w14:paraId="117AD6FD" w14:textId="4285D1DE" w:rsidR="00517239" w:rsidRPr="0067362D" w:rsidRDefault="00517239" w:rsidP="00C759BB">
      <w:pPr>
        <w:pStyle w:val="ROZDZODDZOZNoznaczenierozdziauluboddziau"/>
      </w:pPr>
    </w:p>
    <w:sectPr w:rsidR="00517239" w:rsidRPr="0067362D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E336D" w14:textId="77777777" w:rsidR="0075583F" w:rsidRDefault="0075583F">
      <w:r>
        <w:separator/>
      </w:r>
    </w:p>
  </w:endnote>
  <w:endnote w:type="continuationSeparator" w:id="0">
    <w:p w14:paraId="108DEB1D" w14:textId="77777777" w:rsidR="0075583F" w:rsidRDefault="0075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5E3F2" w14:textId="77777777" w:rsidR="0075583F" w:rsidRDefault="0075583F">
      <w:r>
        <w:separator/>
      </w:r>
    </w:p>
  </w:footnote>
  <w:footnote w:type="continuationSeparator" w:id="0">
    <w:p w14:paraId="59AF3B43" w14:textId="77777777" w:rsidR="0075583F" w:rsidRDefault="0075583F">
      <w:r>
        <w:continuationSeparator/>
      </w:r>
    </w:p>
  </w:footnote>
  <w:footnote w:id="1">
    <w:p w14:paraId="43AE542C" w14:textId="77777777" w:rsidR="00F0006E" w:rsidRDefault="00F0006E" w:rsidP="00F0006E">
      <w:pPr>
        <w:pStyle w:val="ODNONIKtreodnonika"/>
      </w:pPr>
      <w:r>
        <w:rPr>
          <w:rStyle w:val="Odwoanieprzypisudolnego"/>
        </w:rPr>
        <w:footnoteRef/>
      </w:r>
      <w:r w:rsidRPr="00553AFF">
        <w:rPr>
          <w:rStyle w:val="IGindeksgrny"/>
        </w:rPr>
        <w:t>)</w:t>
      </w:r>
      <w:r>
        <w:t xml:space="preserve"> </w:t>
      </w:r>
      <w:r>
        <w:tab/>
      </w:r>
      <w:r w:rsidRPr="007225C3">
        <w:t>Należy zaznaczyć właściwe.</w:t>
      </w:r>
    </w:p>
  </w:footnote>
  <w:footnote w:id="2">
    <w:p w14:paraId="11E005C9" w14:textId="77777777" w:rsidR="00F0006E" w:rsidRDefault="00F0006E" w:rsidP="00F0006E">
      <w:pPr>
        <w:pStyle w:val="ODNONIKtreodnonika"/>
      </w:pPr>
      <w:r>
        <w:rPr>
          <w:rStyle w:val="Odwoanieprzypisudolnego"/>
        </w:rPr>
        <w:footnoteRef/>
      </w:r>
      <w:r w:rsidRPr="00553AFF">
        <w:rPr>
          <w:rStyle w:val="IGindeksgrny"/>
        </w:rPr>
        <w:t>)</w:t>
      </w:r>
      <w:r>
        <w:t xml:space="preserve"> </w:t>
      </w:r>
      <w:r>
        <w:tab/>
        <w:t xml:space="preserve">Należy podać nazwę operatora albo imię i nazwisko operatora, w zależności od wyboru dokonanego w pozycji </w:t>
      </w:r>
      <w:proofErr w:type="gramStart"/>
      <w:r>
        <w:t>,,</w:t>
      </w:r>
      <w:proofErr w:type="gramEnd"/>
      <w:r>
        <w:t>Operator</w:t>
      </w:r>
      <w:r>
        <w:rPr>
          <w:rFonts w:cs="Times New Roman"/>
        </w:rPr>
        <w:t>”</w:t>
      </w:r>
      <w:r>
        <w:t>.</w:t>
      </w:r>
    </w:p>
  </w:footnote>
  <w:footnote w:id="3">
    <w:p w14:paraId="5A4AB5C7" w14:textId="77777777" w:rsidR="00F0006E" w:rsidRDefault="00F0006E" w:rsidP="00F0006E">
      <w:pPr>
        <w:pStyle w:val="ODNONIKtreodnonika"/>
      </w:pPr>
      <w:r>
        <w:rPr>
          <w:rStyle w:val="Odwoanieprzypisudolnego"/>
        </w:rPr>
        <w:footnoteRef/>
      </w:r>
      <w:r w:rsidRPr="00553AFF">
        <w:rPr>
          <w:rStyle w:val="IGindeksgrny"/>
        </w:rPr>
        <w:t>)</w:t>
      </w:r>
      <w:r>
        <w:rPr>
          <w:rStyle w:val="IGindeksgrny"/>
        </w:rPr>
        <w:t xml:space="preserve"> </w:t>
      </w:r>
      <w:r>
        <w:rPr>
          <w:rStyle w:val="IGindeksgrny"/>
        </w:rPr>
        <w:tab/>
      </w:r>
      <w:r>
        <w:t>O ile został nadany.</w:t>
      </w:r>
    </w:p>
  </w:footnote>
  <w:footnote w:id="4">
    <w:p w14:paraId="7F2C7140" w14:textId="77777777" w:rsidR="00F0006E" w:rsidRPr="008F7E00" w:rsidRDefault="00F0006E" w:rsidP="00F0006E">
      <w:pPr>
        <w:pStyle w:val="ODNONIKtreodnonika"/>
      </w:pPr>
      <w:r>
        <w:rPr>
          <w:rStyle w:val="Odwoanieprzypisudolnego"/>
        </w:rPr>
        <w:footnoteRef/>
      </w:r>
      <w:proofErr w:type="gramStart"/>
      <w:r>
        <w:rPr>
          <w:vertAlign w:val="superscript"/>
        </w:rPr>
        <w:t xml:space="preserve">)  </w:t>
      </w:r>
      <w:r>
        <w:tab/>
        <w:t>Wybierane</w:t>
      </w:r>
      <w:proofErr w:type="gramEnd"/>
      <w:r>
        <w:t xml:space="preserve"> z listy: d</w:t>
      </w:r>
      <w:r w:rsidRPr="005C289F">
        <w:t>olnośląskie, kujawsko-pomorskie, lubelskie, lubuskie, łódzkie, małopolskie, mazowieckie</w:t>
      </w:r>
      <w:r>
        <w:t xml:space="preserve">, </w:t>
      </w:r>
      <w:r w:rsidRPr="005C289F">
        <w:t>opolskie, podkarpackie, podlaskie, pomorskie, śląskie, świętokrzyskie, warmińsko-mazurskie, wielkopolskie, zachodniopomorskie</w:t>
      </w:r>
      <w:r>
        <w:t>.</w:t>
      </w:r>
    </w:p>
  </w:footnote>
  <w:footnote w:id="5">
    <w:p w14:paraId="67019BE9" w14:textId="7D25DE49" w:rsidR="00F0006E" w:rsidRDefault="00F0006E" w:rsidP="00F0006E">
      <w:pPr>
        <w:pStyle w:val="ODNONIKtreodnonika"/>
      </w:pPr>
      <w:r w:rsidRPr="00BA301D">
        <w:rPr>
          <w:rStyle w:val="Odwoanieprzypisudolnego"/>
        </w:rPr>
        <w:footnoteRef/>
      </w:r>
      <w:proofErr w:type="gramStart"/>
      <w:r w:rsidRPr="007225C3">
        <w:rPr>
          <w:rStyle w:val="IGindeksgrny"/>
        </w:rPr>
        <w:t>)</w:t>
      </w:r>
      <w:r>
        <w:tab/>
      </w:r>
      <w:r w:rsidRPr="008F4AB6">
        <w:t>Administratorem</w:t>
      </w:r>
      <w:proofErr w:type="gramEnd"/>
      <w:r w:rsidRPr="008F4AB6">
        <w:t xml:space="preserve"> konta jest osoba wypełniająca formularz.</w:t>
      </w:r>
      <w:r>
        <w:t xml:space="preserve"> </w:t>
      </w:r>
    </w:p>
  </w:footnote>
  <w:footnote w:id="6">
    <w:p w14:paraId="43C716A1" w14:textId="77777777" w:rsidR="00F0006E" w:rsidRDefault="00F0006E" w:rsidP="00F0006E">
      <w:pPr>
        <w:pStyle w:val="ODNONIKtreodnonika"/>
      </w:pPr>
      <w:r>
        <w:rPr>
          <w:rStyle w:val="Odwoanieprzypisudolnego"/>
        </w:rPr>
        <w:footnoteRef/>
      </w:r>
      <w:proofErr w:type="gramStart"/>
      <w:r w:rsidRPr="007225C3">
        <w:rPr>
          <w:rStyle w:val="IGindeksgrny"/>
        </w:rPr>
        <w:t>)</w:t>
      </w:r>
      <w:r>
        <w:rPr>
          <w:rStyle w:val="IGindeksgrny"/>
        </w:rPr>
        <w:tab/>
      </w:r>
      <w:r>
        <w:t>W</w:t>
      </w:r>
      <w:proofErr w:type="gramEnd"/>
      <w:r>
        <w:t xml:space="preserve"> przypadku braku numeru telefonu komórkowego należy podać numer telefonu stacjonarnego.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D7EE2" w14:textId="77777777" w:rsidR="007168B8" w:rsidRPr="00B371CC" w:rsidRDefault="007168B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F17B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334D1"/>
    <w:multiLevelType w:val="hybridMultilevel"/>
    <w:tmpl w:val="81669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RAŃSKA Joanna">
    <w15:presenceInfo w15:providerId="AD" w15:userId="S-1-5-21-2039474230-1823947412-1586538214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5"/>
    <w:rsid w:val="000012DA"/>
    <w:rsid w:val="0000246E"/>
    <w:rsid w:val="00003862"/>
    <w:rsid w:val="000053EC"/>
    <w:rsid w:val="00005D50"/>
    <w:rsid w:val="00012A35"/>
    <w:rsid w:val="000156B3"/>
    <w:rsid w:val="00016099"/>
    <w:rsid w:val="0001796F"/>
    <w:rsid w:val="00017DC2"/>
    <w:rsid w:val="00021522"/>
    <w:rsid w:val="00022AAE"/>
    <w:rsid w:val="00023471"/>
    <w:rsid w:val="00023F13"/>
    <w:rsid w:val="00030634"/>
    <w:rsid w:val="000319C1"/>
    <w:rsid w:val="00031A8B"/>
    <w:rsid w:val="00031BCA"/>
    <w:rsid w:val="00031EF0"/>
    <w:rsid w:val="000330FA"/>
    <w:rsid w:val="0003362F"/>
    <w:rsid w:val="00036B63"/>
    <w:rsid w:val="00037E1A"/>
    <w:rsid w:val="00043495"/>
    <w:rsid w:val="0004557B"/>
    <w:rsid w:val="00046A75"/>
    <w:rsid w:val="00047312"/>
    <w:rsid w:val="00050564"/>
    <w:rsid w:val="000508BD"/>
    <w:rsid w:val="000517AB"/>
    <w:rsid w:val="0005339C"/>
    <w:rsid w:val="0005571B"/>
    <w:rsid w:val="00055A71"/>
    <w:rsid w:val="00055FD8"/>
    <w:rsid w:val="00057AB3"/>
    <w:rsid w:val="00060076"/>
    <w:rsid w:val="00060432"/>
    <w:rsid w:val="00060D87"/>
    <w:rsid w:val="00060EA9"/>
    <w:rsid w:val="000615A5"/>
    <w:rsid w:val="00064E4C"/>
    <w:rsid w:val="00066901"/>
    <w:rsid w:val="000716BD"/>
    <w:rsid w:val="00071BEE"/>
    <w:rsid w:val="00072FA2"/>
    <w:rsid w:val="000736CD"/>
    <w:rsid w:val="000752E5"/>
    <w:rsid w:val="0007533B"/>
    <w:rsid w:val="0007545D"/>
    <w:rsid w:val="000760BF"/>
    <w:rsid w:val="0007613E"/>
    <w:rsid w:val="00076BFC"/>
    <w:rsid w:val="000805C9"/>
    <w:rsid w:val="000814A7"/>
    <w:rsid w:val="0008557B"/>
    <w:rsid w:val="00085CE7"/>
    <w:rsid w:val="000906EE"/>
    <w:rsid w:val="00091BA2"/>
    <w:rsid w:val="00091E02"/>
    <w:rsid w:val="000928DC"/>
    <w:rsid w:val="000944EF"/>
    <w:rsid w:val="0009665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B07"/>
    <w:rsid w:val="000C0136"/>
    <w:rsid w:val="000C05BA"/>
    <w:rsid w:val="000C0E8F"/>
    <w:rsid w:val="000C4BC4"/>
    <w:rsid w:val="000C6A24"/>
    <w:rsid w:val="000D0110"/>
    <w:rsid w:val="000D2408"/>
    <w:rsid w:val="000D2468"/>
    <w:rsid w:val="000D318A"/>
    <w:rsid w:val="000D3AE2"/>
    <w:rsid w:val="000D6173"/>
    <w:rsid w:val="000D6F83"/>
    <w:rsid w:val="000D7814"/>
    <w:rsid w:val="000E25CC"/>
    <w:rsid w:val="000E325A"/>
    <w:rsid w:val="000E3694"/>
    <w:rsid w:val="000E490F"/>
    <w:rsid w:val="000E6241"/>
    <w:rsid w:val="000E6F7F"/>
    <w:rsid w:val="000F134B"/>
    <w:rsid w:val="000F25BA"/>
    <w:rsid w:val="000F2BE3"/>
    <w:rsid w:val="000F3D0D"/>
    <w:rsid w:val="000F6ED4"/>
    <w:rsid w:val="000F7A6E"/>
    <w:rsid w:val="001042BA"/>
    <w:rsid w:val="00106D03"/>
    <w:rsid w:val="0010748D"/>
    <w:rsid w:val="00110465"/>
    <w:rsid w:val="00110628"/>
    <w:rsid w:val="00110F50"/>
    <w:rsid w:val="0011245A"/>
    <w:rsid w:val="0011493E"/>
    <w:rsid w:val="00115B72"/>
    <w:rsid w:val="001209EC"/>
    <w:rsid w:val="00120A9E"/>
    <w:rsid w:val="00121DD6"/>
    <w:rsid w:val="00122734"/>
    <w:rsid w:val="0012510C"/>
    <w:rsid w:val="00125A9C"/>
    <w:rsid w:val="001270A2"/>
    <w:rsid w:val="00131237"/>
    <w:rsid w:val="00131672"/>
    <w:rsid w:val="001329AC"/>
    <w:rsid w:val="00134CA0"/>
    <w:rsid w:val="00136609"/>
    <w:rsid w:val="0014026F"/>
    <w:rsid w:val="0014446C"/>
    <w:rsid w:val="00144E93"/>
    <w:rsid w:val="001456F2"/>
    <w:rsid w:val="00146CB7"/>
    <w:rsid w:val="00147A47"/>
    <w:rsid w:val="00147AA1"/>
    <w:rsid w:val="001520CF"/>
    <w:rsid w:val="00155815"/>
    <w:rsid w:val="00155D6B"/>
    <w:rsid w:val="00155FB4"/>
    <w:rsid w:val="0015667C"/>
    <w:rsid w:val="00157110"/>
    <w:rsid w:val="00157328"/>
    <w:rsid w:val="0015742A"/>
    <w:rsid w:val="00157DA1"/>
    <w:rsid w:val="00157E71"/>
    <w:rsid w:val="00163147"/>
    <w:rsid w:val="00164C57"/>
    <w:rsid w:val="00164C9D"/>
    <w:rsid w:val="00172F7A"/>
    <w:rsid w:val="00173150"/>
    <w:rsid w:val="00173245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00D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067"/>
    <w:rsid w:val="001B1FFA"/>
    <w:rsid w:val="001B342E"/>
    <w:rsid w:val="001B49F2"/>
    <w:rsid w:val="001B76D4"/>
    <w:rsid w:val="001C1832"/>
    <w:rsid w:val="001C188C"/>
    <w:rsid w:val="001C1F0E"/>
    <w:rsid w:val="001C3858"/>
    <w:rsid w:val="001C65FF"/>
    <w:rsid w:val="001D134B"/>
    <w:rsid w:val="001D1783"/>
    <w:rsid w:val="001D53CD"/>
    <w:rsid w:val="001D55A3"/>
    <w:rsid w:val="001D5AF5"/>
    <w:rsid w:val="001D6687"/>
    <w:rsid w:val="001E1E73"/>
    <w:rsid w:val="001E2637"/>
    <w:rsid w:val="001E2D55"/>
    <w:rsid w:val="001E4E0C"/>
    <w:rsid w:val="001E526D"/>
    <w:rsid w:val="001E5655"/>
    <w:rsid w:val="001E661A"/>
    <w:rsid w:val="001F0D60"/>
    <w:rsid w:val="001F1832"/>
    <w:rsid w:val="001F220F"/>
    <w:rsid w:val="001F25B3"/>
    <w:rsid w:val="001F2E75"/>
    <w:rsid w:val="001F3021"/>
    <w:rsid w:val="001F6446"/>
    <w:rsid w:val="001F6616"/>
    <w:rsid w:val="001F6669"/>
    <w:rsid w:val="00200D07"/>
    <w:rsid w:val="00202BD4"/>
    <w:rsid w:val="00204A97"/>
    <w:rsid w:val="002114EF"/>
    <w:rsid w:val="00211660"/>
    <w:rsid w:val="002166AD"/>
    <w:rsid w:val="00216766"/>
    <w:rsid w:val="00217761"/>
    <w:rsid w:val="00217871"/>
    <w:rsid w:val="00221ED8"/>
    <w:rsid w:val="002221A8"/>
    <w:rsid w:val="00222776"/>
    <w:rsid w:val="002231EA"/>
    <w:rsid w:val="00223FDF"/>
    <w:rsid w:val="002279C0"/>
    <w:rsid w:val="00232773"/>
    <w:rsid w:val="00233516"/>
    <w:rsid w:val="0023727E"/>
    <w:rsid w:val="00242081"/>
    <w:rsid w:val="00243777"/>
    <w:rsid w:val="002441CD"/>
    <w:rsid w:val="00244370"/>
    <w:rsid w:val="00246098"/>
    <w:rsid w:val="002501A3"/>
    <w:rsid w:val="0025166C"/>
    <w:rsid w:val="00252554"/>
    <w:rsid w:val="002534CF"/>
    <w:rsid w:val="002542E8"/>
    <w:rsid w:val="002555D4"/>
    <w:rsid w:val="00257E68"/>
    <w:rsid w:val="00261A16"/>
    <w:rsid w:val="00261C5A"/>
    <w:rsid w:val="00263522"/>
    <w:rsid w:val="002645B9"/>
    <w:rsid w:val="00264C9A"/>
    <w:rsid w:val="00264D5C"/>
    <w:rsid w:val="00264EC6"/>
    <w:rsid w:val="00265E91"/>
    <w:rsid w:val="002663AF"/>
    <w:rsid w:val="00271013"/>
    <w:rsid w:val="00273D24"/>
    <w:rsid w:val="00273FE4"/>
    <w:rsid w:val="002765B4"/>
    <w:rsid w:val="00276A94"/>
    <w:rsid w:val="00280B28"/>
    <w:rsid w:val="00285C18"/>
    <w:rsid w:val="0029405D"/>
    <w:rsid w:val="00294FA6"/>
    <w:rsid w:val="00295A6F"/>
    <w:rsid w:val="0029674F"/>
    <w:rsid w:val="002A1420"/>
    <w:rsid w:val="002A20C4"/>
    <w:rsid w:val="002A2DF5"/>
    <w:rsid w:val="002A35D1"/>
    <w:rsid w:val="002A3919"/>
    <w:rsid w:val="002A570F"/>
    <w:rsid w:val="002A7292"/>
    <w:rsid w:val="002A7358"/>
    <w:rsid w:val="002A7902"/>
    <w:rsid w:val="002B0F6B"/>
    <w:rsid w:val="002B23B8"/>
    <w:rsid w:val="002B4429"/>
    <w:rsid w:val="002B68A6"/>
    <w:rsid w:val="002B6952"/>
    <w:rsid w:val="002B7FAF"/>
    <w:rsid w:val="002C0214"/>
    <w:rsid w:val="002C02B1"/>
    <w:rsid w:val="002D0436"/>
    <w:rsid w:val="002D0C4F"/>
    <w:rsid w:val="002D1364"/>
    <w:rsid w:val="002D27FF"/>
    <w:rsid w:val="002D4D30"/>
    <w:rsid w:val="002D5000"/>
    <w:rsid w:val="002D5436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D41"/>
    <w:rsid w:val="002F3975"/>
    <w:rsid w:val="002F46AD"/>
    <w:rsid w:val="002F65D4"/>
    <w:rsid w:val="002F669F"/>
    <w:rsid w:val="002F7587"/>
    <w:rsid w:val="00301940"/>
    <w:rsid w:val="00301C97"/>
    <w:rsid w:val="003043AA"/>
    <w:rsid w:val="00304B17"/>
    <w:rsid w:val="00306260"/>
    <w:rsid w:val="0031004C"/>
    <w:rsid w:val="003105F6"/>
    <w:rsid w:val="0031092D"/>
    <w:rsid w:val="00310CAD"/>
    <w:rsid w:val="00310EF1"/>
    <w:rsid w:val="00310FD4"/>
    <w:rsid w:val="00311297"/>
    <w:rsid w:val="003113BE"/>
    <w:rsid w:val="00311779"/>
    <w:rsid w:val="003122CA"/>
    <w:rsid w:val="003148FD"/>
    <w:rsid w:val="00314BBD"/>
    <w:rsid w:val="00316403"/>
    <w:rsid w:val="00321080"/>
    <w:rsid w:val="00321B6E"/>
    <w:rsid w:val="00322D45"/>
    <w:rsid w:val="003233B8"/>
    <w:rsid w:val="0032569A"/>
    <w:rsid w:val="00325A1F"/>
    <w:rsid w:val="003268F9"/>
    <w:rsid w:val="0033081C"/>
    <w:rsid w:val="00330BAF"/>
    <w:rsid w:val="00330C03"/>
    <w:rsid w:val="00330D38"/>
    <w:rsid w:val="00332066"/>
    <w:rsid w:val="00334E3A"/>
    <w:rsid w:val="003361DD"/>
    <w:rsid w:val="00341A6A"/>
    <w:rsid w:val="00341BEC"/>
    <w:rsid w:val="00341DFD"/>
    <w:rsid w:val="00342430"/>
    <w:rsid w:val="00345B9C"/>
    <w:rsid w:val="00352DAE"/>
    <w:rsid w:val="00354EB9"/>
    <w:rsid w:val="003602AE"/>
    <w:rsid w:val="00360929"/>
    <w:rsid w:val="003647D5"/>
    <w:rsid w:val="00365EB4"/>
    <w:rsid w:val="003666C9"/>
    <w:rsid w:val="00366A7E"/>
    <w:rsid w:val="003674B0"/>
    <w:rsid w:val="00375344"/>
    <w:rsid w:val="0037727C"/>
    <w:rsid w:val="00377E70"/>
    <w:rsid w:val="00380904"/>
    <w:rsid w:val="003823EE"/>
    <w:rsid w:val="00382960"/>
    <w:rsid w:val="003846F7"/>
    <w:rsid w:val="003850AE"/>
    <w:rsid w:val="003851ED"/>
    <w:rsid w:val="00385B39"/>
    <w:rsid w:val="00386785"/>
    <w:rsid w:val="00390E89"/>
    <w:rsid w:val="003912EE"/>
    <w:rsid w:val="00391B1A"/>
    <w:rsid w:val="003923F4"/>
    <w:rsid w:val="00394423"/>
    <w:rsid w:val="00396942"/>
    <w:rsid w:val="00396B49"/>
    <w:rsid w:val="00396E3E"/>
    <w:rsid w:val="003A000E"/>
    <w:rsid w:val="003A0F76"/>
    <w:rsid w:val="003A128B"/>
    <w:rsid w:val="003A1CDB"/>
    <w:rsid w:val="003A306E"/>
    <w:rsid w:val="003A60DC"/>
    <w:rsid w:val="003A6A46"/>
    <w:rsid w:val="003A7A63"/>
    <w:rsid w:val="003B000C"/>
    <w:rsid w:val="003B0F1D"/>
    <w:rsid w:val="003B17E4"/>
    <w:rsid w:val="003B4A57"/>
    <w:rsid w:val="003C0AD9"/>
    <w:rsid w:val="003C0ED0"/>
    <w:rsid w:val="003C1D49"/>
    <w:rsid w:val="003C35C4"/>
    <w:rsid w:val="003C39D8"/>
    <w:rsid w:val="003D0854"/>
    <w:rsid w:val="003D12C2"/>
    <w:rsid w:val="003D2CF7"/>
    <w:rsid w:val="003D31B9"/>
    <w:rsid w:val="003D3867"/>
    <w:rsid w:val="003E0CC3"/>
    <w:rsid w:val="003E0D1A"/>
    <w:rsid w:val="003E183D"/>
    <w:rsid w:val="003E2DA3"/>
    <w:rsid w:val="003E41F8"/>
    <w:rsid w:val="003E5A92"/>
    <w:rsid w:val="003E6D27"/>
    <w:rsid w:val="003E7BB1"/>
    <w:rsid w:val="003F020D"/>
    <w:rsid w:val="003F03D9"/>
    <w:rsid w:val="003F2FBE"/>
    <w:rsid w:val="003F318D"/>
    <w:rsid w:val="003F5BAE"/>
    <w:rsid w:val="003F608F"/>
    <w:rsid w:val="003F6ED7"/>
    <w:rsid w:val="00401C84"/>
    <w:rsid w:val="004024EB"/>
    <w:rsid w:val="00403210"/>
    <w:rsid w:val="004035BB"/>
    <w:rsid w:val="004035EB"/>
    <w:rsid w:val="00403DA7"/>
    <w:rsid w:val="00407332"/>
    <w:rsid w:val="00407828"/>
    <w:rsid w:val="00410AD8"/>
    <w:rsid w:val="004133AC"/>
    <w:rsid w:val="00413D8E"/>
    <w:rsid w:val="004140F2"/>
    <w:rsid w:val="0041466D"/>
    <w:rsid w:val="00417B22"/>
    <w:rsid w:val="00421085"/>
    <w:rsid w:val="004214C4"/>
    <w:rsid w:val="0042465E"/>
    <w:rsid w:val="00424DF7"/>
    <w:rsid w:val="00425A28"/>
    <w:rsid w:val="004268D4"/>
    <w:rsid w:val="0043005F"/>
    <w:rsid w:val="00432B76"/>
    <w:rsid w:val="00434D01"/>
    <w:rsid w:val="00435D26"/>
    <w:rsid w:val="00436F43"/>
    <w:rsid w:val="00440C99"/>
    <w:rsid w:val="0044124E"/>
    <w:rsid w:val="0044175C"/>
    <w:rsid w:val="00445060"/>
    <w:rsid w:val="00445F4D"/>
    <w:rsid w:val="004504C0"/>
    <w:rsid w:val="004505A5"/>
    <w:rsid w:val="00452BAF"/>
    <w:rsid w:val="00454287"/>
    <w:rsid w:val="004550FB"/>
    <w:rsid w:val="0045625D"/>
    <w:rsid w:val="0046111A"/>
    <w:rsid w:val="00462946"/>
    <w:rsid w:val="00463F43"/>
    <w:rsid w:val="00464B94"/>
    <w:rsid w:val="004653A8"/>
    <w:rsid w:val="00465538"/>
    <w:rsid w:val="00465A0B"/>
    <w:rsid w:val="00470224"/>
    <w:rsid w:val="0047077C"/>
    <w:rsid w:val="004708E7"/>
    <w:rsid w:val="00470B05"/>
    <w:rsid w:val="00471E2D"/>
    <w:rsid w:val="0047207C"/>
    <w:rsid w:val="00472CD6"/>
    <w:rsid w:val="00474E3C"/>
    <w:rsid w:val="0048030C"/>
    <w:rsid w:val="00480A58"/>
    <w:rsid w:val="004817EF"/>
    <w:rsid w:val="00482151"/>
    <w:rsid w:val="00485FAD"/>
    <w:rsid w:val="00487AED"/>
    <w:rsid w:val="0049082C"/>
    <w:rsid w:val="00491EDF"/>
    <w:rsid w:val="00492A3F"/>
    <w:rsid w:val="0049476A"/>
    <w:rsid w:val="00494F62"/>
    <w:rsid w:val="004A106F"/>
    <w:rsid w:val="004A2001"/>
    <w:rsid w:val="004A3590"/>
    <w:rsid w:val="004B00A7"/>
    <w:rsid w:val="004B25E2"/>
    <w:rsid w:val="004B34D7"/>
    <w:rsid w:val="004B419C"/>
    <w:rsid w:val="004B5037"/>
    <w:rsid w:val="004B5B2F"/>
    <w:rsid w:val="004B626A"/>
    <w:rsid w:val="004B660E"/>
    <w:rsid w:val="004B673E"/>
    <w:rsid w:val="004C05BD"/>
    <w:rsid w:val="004C3B06"/>
    <w:rsid w:val="004C3F97"/>
    <w:rsid w:val="004C754A"/>
    <w:rsid w:val="004C7EE7"/>
    <w:rsid w:val="004D15D1"/>
    <w:rsid w:val="004D2DEE"/>
    <w:rsid w:val="004D2E1F"/>
    <w:rsid w:val="004D42E4"/>
    <w:rsid w:val="004D7FD9"/>
    <w:rsid w:val="004E0C42"/>
    <w:rsid w:val="004E1324"/>
    <w:rsid w:val="004E19A5"/>
    <w:rsid w:val="004E37E5"/>
    <w:rsid w:val="004E3FDB"/>
    <w:rsid w:val="004E4A87"/>
    <w:rsid w:val="004E5704"/>
    <w:rsid w:val="004F1F4A"/>
    <w:rsid w:val="004F296D"/>
    <w:rsid w:val="004F508B"/>
    <w:rsid w:val="004F695F"/>
    <w:rsid w:val="004F6CA4"/>
    <w:rsid w:val="004F702D"/>
    <w:rsid w:val="005002EA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239"/>
    <w:rsid w:val="00517BAE"/>
    <w:rsid w:val="00526DFC"/>
    <w:rsid w:val="00526F43"/>
    <w:rsid w:val="00527651"/>
    <w:rsid w:val="00530E0C"/>
    <w:rsid w:val="00531157"/>
    <w:rsid w:val="005323B9"/>
    <w:rsid w:val="00534BF9"/>
    <w:rsid w:val="005363AB"/>
    <w:rsid w:val="00541271"/>
    <w:rsid w:val="00542C85"/>
    <w:rsid w:val="00544515"/>
    <w:rsid w:val="00544EF4"/>
    <w:rsid w:val="00545E53"/>
    <w:rsid w:val="00546DED"/>
    <w:rsid w:val="005479D9"/>
    <w:rsid w:val="00550699"/>
    <w:rsid w:val="00553AFF"/>
    <w:rsid w:val="005572BD"/>
    <w:rsid w:val="00557666"/>
    <w:rsid w:val="00557A12"/>
    <w:rsid w:val="00557BF8"/>
    <w:rsid w:val="00560AC7"/>
    <w:rsid w:val="00561AFB"/>
    <w:rsid w:val="00561FA8"/>
    <w:rsid w:val="00562185"/>
    <w:rsid w:val="00562AEB"/>
    <w:rsid w:val="00563454"/>
    <w:rsid w:val="005635ED"/>
    <w:rsid w:val="00565253"/>
    <w:rsid w:val="00570191"/>
    <w:rsid w:val="00570570"/>
    <w:rsid w:val="00570849"/>
    <w:rsid w:val="00571617"/>
    <w:rsid w:val="005719F7"/>
    <w:rsid w:val="005723EA"/>
    <w:rsid w:val="00572512"/>
    <w:rsid w:val="00573EE6"/>
    <w:rsid w:val="00574DF1"/>
    <w:rsid w:val="0057547F"/>
    <w:rsid w:val="005754EE"/>
    <w:rsid w:val="0057617E"/>
    <w:rsid w:val="00576497"/>
    <w:rsid w:val="00577E0B"/>
    <w:rsid w:val="005808A6"/>
    <w:rsid w:val="00582E4D"/>
    <w:rsid w:val="005835E7"/>
    <w:rsid w:val="0058397F"/>
    <w:rsid w:val="00583BF8"/>
    <w:rsid w:val="00585F33"/>
    <w:rsid w:val="005861F9"/>
    <w:rsid w:val="005902A0"/>
    <w:rsid w:val="00591124"/>
    <w:rsid w:val="005914AD"/>
    <w:rsid w:val="00591DC5"/>
    <w:rsid w:val="00597024"/>
    <w:rsid w:val="00597804"/>
    <w:rsid w:val="005A0274"/>
    <w:rsid w:val="005A095C"/>
    <w:rsid w:val="005A1E68"/>
    <w:rsid w:val="005A27AF"/>
    <w:rsid w:val="005A3155"/>
    <w:rsid w:val="005A3711"/>
    <w:rsid w:val="005A669D"/>
    <w:rsid w:val="005A7555"/>
    <w:rsid w:val="005A75D8"/>
    <w:rsid w:val="005B1B0A"/>
    <w:rsid w:val="005B713E"/>
    <w:rsid w:val="005B7512"/>
    <w:rsid w:val="005C03B6"/>
    <w:rsid w:val="005C29DA"/>
    <w:rsid w:val="005C348E"/>
    <w:rsid w:val="005C4270"/>
    <w:rsid w:val="005C68E1"/>
    <w:rsid w:val="005C7AB1"/>
    <w:rsid w:val="005C7C60"/>
    <w:rsid w:val="005D1CBF"/>
    <w:rsid w:val="005D3763"/>
    <w:rsid w:val="005D55E1"/>
    <w:rsid w:val="005D6616"/>
    <w:rsid w:val="005E19F7"/>
    <w:rsid w:val="005E4F04"/>
    <w:rsid w:val="005E62C2"/>
    <w:rsid w:val="005E6C71"/>
    <w:rsid w:val="005F0963"/>
    <w:rsid w:val="005F1AE9"/>
    <w:rsid w:val="005F2824"/>
    <w:rsid w:val="005F2EBA"/>
    <w:rsid w:val="005F35ED"/>
    <w:rsid w:val="005F3C5F"/>
    <w:rsid w:val="005F7812"/>
    <w:rsid w:val="005F7A88"/>
    <w:rsid w:val="00602DA7"/>
    <w:rsid w:val="00603A1A"/>
    <w:rsid w:val="006046D5"/>
    <w:rsid w:val="0060733B"/>
    <w:rsid w:val="00607A93"/>
    <w:rsid w:val="00610C08"/>
    <w:rsid w:val="00611F74"/>
    <w:rsid w:val="0061241E"/>
    <w:rsid w:val="00615772"/>
    <w:rsid w:val="00617DC9"/>
    <w:rsid w:val="006202B8"/>
    <w:rsid w:val="00621256"/>
    <w:rsid w:val="00621FCC"/>
    <w:rsid w:val="00622E4B"/>
    <w:rsid w:val="006239EE"/>
    <w:rsid w:val="00627083"/>
    <w:rsid w:val="00631C70"/>
    <w:rsid w:val="006333DA"/>
    <w:rsid w:val="00635134"/>
    <w:rsid w:val="006356E2"/>
    <w:rsid w:val="00642A65"/>
    <w:rsid w:val="00645DCE"/>
    <w:rsid w:val="006465AC"/>
    <w:rsid w:val="006465BF"/>
    <w:rsid w:val="00646CB1"/>
    <w:rsid w:val="00653B22"/>
    <w:rsid w:val="0065416C"/>
    <w:rsid w:val="00657BF4"/>
    <w:rsid w:val="006603FB"/>
    <w:rsid w:val="006608DF"/>
    <w:rsid w:val="00662306"/>
    <w:rsid w:val="00662348"/>
    <w:rsid w:val="006623AC"/>
    <w:rsid w:val="0066313A"/>
    <w:rsid w:val="006657D3"/>
    <w:rsid w:val="00666560"/>
    <w:rsid w:val="006678AF"/>
    <w:rsid w:val="006701EF"/>
    <w:rsid w:val="006720F9"/>
    <w:rsid w:val="00672966"/>
    <w:rsid w:val="0067362D"/>
    <w:rsid w:val="00673BA5"/>
    <w:rsid w:val="00675B59"/>
    <w:rsid w:val="00676A86"/>
    <w:rsid w:val="00680058"/>
    <w:rsid w:val="00681F9F"/>
    <w:rsid w:val="00683198"/>
    <w:rsid w:val="006840EA"/>
    <w:rsid w:val="006844E2"/>
    <w:rsid w:val="00684623"/>
    <w:rsid w:val="00685267"/>
    <w:rsid w:val="0068555E"/>
    <w:rsid w:val="006872AE"/>
    <w:rsid w:val="00690082"/>
    <w:rsid w:val="00690252"/>
    <w:rsid w:val="006928E2"/>
    <w:rsid w:val="006946BB"/>
    <w:rsid w:val="006960A3"/>
    <w:rsid w:val="006969FA"/>
    <w:rsid w:val="006A1A95"/>
    <w:rsid w:val="006A35D5"/>
    <w:rsid w:val="006A3DB6"/>
    <w:rsid w:val="006A748A"/>
    <w:rsid w:val="006B5EED"/>
    <w:rsid w:val="006C3155"/>
    <w:rsid w:val="006C419E"/>
    <w:rsid w:val="006C4A31"/>
    <w:rsid w:val="006C5AC2"/>
    <w:rsid w:val="006C6AFB"/>
    <w:rsid w:val="006D005A"/>
    <w:rsid w:val="006D2735"/>
    <w:rsid w:val="006D45B2"/>
    <w:rsid w:val="006D6022"/>
    <w:rsid w:val="006E0FCC"/>
    <w:rsid w:val="006E1E96"/>
    <w:rsid w:val="006E4367"/>
    <w:rsid w:val="006E5E21"/>
    <w:rsid w:val="006E7BF9"/>
    <w:rsid w:val="006F2648"/>
    <w:rsid w:val="006F2F10"/>
    <w:rsid w:val="006F482B"/>
    <w:rsid w:val="006F6311"/>
    <w:rsid w:val="007017D9"/>
    <w:rsid w:val="00701952"/>
    <w:rsid w:val="00702556"/>
    <w:rsid w:val="0070277E"/>
    <w:rsid w:val="00704156"/>
    <w:rsid w:val="00704B5E"/>
    <w:rsid w:val="007069FC"/>
    <w:rsid w:val="00707143"/>
    <w:rsid w:val="00711221"/>
    <w:rsid w:val="0071126C"/>
    <w:rsid w:val="00712675"/>
    <w:rsid w:val="00712E68"/>
    <w:rsid w:val="00713808"/>
    <w:rsid w:val="007151B6"/>
    <w:rsid w:val="0071520D"/>
    <w:rsid w:val="00715EDB"/>
    <w:rsid w:val="007160D5"/>
    <w:rsid w:val="007163FB"/>
    <w:rsid w:val="007168B8"/>
    <w:rsid w:val="00717922"/>
    <w:rsid w:val="00717C2E"/>
    <w:rsid w:val="007204FA"/>
    <w:rsid w:val="007210F2"/>
    <w:rsid w:val="007213B3"/>
    <w:rsid w:val="007214F3"/>
    <w:rsid w:val="007225C3"/>
    <w:rsid w:val="00723A81"/>
    <w:rsid w:val="0072457F"/>
    <w:rsid w:val="00725406"/>
    <w:rsid w:val="0072621B"/>
    <w:rsid w:val="00726973"/>
    <w:rsid w:val="007269F7"/>
    <w:rsid w:val="00730555"/>
    <w:rsid w:val="007312CC"/>
    <w:rsid w:val="00734354"/>
    <w:rsid w:val="00736A64"/>
    <w:rsid w:val="00737F6A"/>
    <w:rsid w:val="007409B4"/>
    <w:rsid w:val="007410B6"/>
    <w:rsid w:val="0074321A"/>
    <w:rsid w:val="00744C6F"/>
    <w:rsid w:val="007454B3"/>
    <w:rsid w:val="007457F6"/>
    <w:rsid w:val="00745ABB"/>
    <w:rsid w:val="00745D4C"/>
    <w:rsid w:val="00746E38"/>
    <w:rsid w:val="00747CD5"/>
    <w:rsid w:val="00750AF8"/>
    <w:rsid w:val="00753B51"/>
    <w:rsid w:val="00753E6C"/>
    <w:rsid w:val="0075583F"/>
    <w:rsid w:val="007559D6"/>
    <w:rsid w:val="00756629"/>
    <w:rsid w:val="007575D2"/>
    <w:rsid w:val="00757B4F"/>
    <w:rsid w:val="00757B6A"/>
    <w:rsid w:val="0076074B"/>
    <w:rsid w:val="007610E0"/>
    <w:rsid w:val="007611E4"/>
    <w:rsid w:val="00761C47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BFE"/>
    <w:rsid w:val="00792207"/>
    <w:rsid w:val="00792B64"/>
    <w:rsid w:val="00792E29"/>
    <w:rsid w:val="007931F8"/>
    <w:rsid w:val="0079379A"/>
    <w:rsid w:val="007941D5"/>
    <w:rsid w:val="00794953"/>
    <w:rsid w:val="007A17F6"/>
    <w:rsid w:val="007A1F2F"/>
    <w:rsid w:val="007A2A5C"/>
    <w:rsid w:val="007A37F0"/>
    <w:rsid w:val="007A5150"/>
    <w:rsid w:val="007A5373"/>
    <w:rsid w:val="007A5A49"/>
    <w:rsid w:val="007A5B08"/>
    <w:rsid w:val="007A789F"/>
    <w:rsid w:val="007B128C"/>
    <w:rsid w:val="007B2AB3"/>
    <w:rsid w:val="007B4A2E"/>
    <w:rsid w:val="007B6CBE"/>
    <w:rsid w:val="007B75BC"/>
    <w:rsid w:val="007C0BD6"/>
    <w:rsid w:val="007C3806"/>
    <w:rsid w:val="007C5BB7"/>
    <w:rsid w:val="007C785E"/>
    <w:rsid w:val="007D07D5"/>
    <w:rsid w:val="007D0F2C"/>
    <w:rsid w:val="007D1C64"/>
    <w:rsid w:val="007D1D5B"/>
    <w:rsid w:val="007D32DD"/>
    <w:rsid w:val="007D5F62"/>
    <w:rsid w:val="007D6DCE"/>
    <w:rsid w:val="007D72C4"/>
    <w:rsid w:val="007E0E49"/>
    <w:rsid w:val="007E2CFE"/>
    <w:rsid w:val="007E59C9"/>
    <w:rsid w:val="007F0072"/>
    <w:rsid w:val="007F1E29"/>
    <w:rsid w:val="007F2EB6"/>
    <w:rsid w:val="007F30D0"/>
    <w:rsid w:val="007F54C3"/>
    <w:rsid w:val="00801BDB"/>
    <w:rsid w:val="00802949"/>
    <w:rsid w:val="0080301E"/>
    <w:rsid w:val="0080365F"/>
    <w:rsid w:val="00806146"/>
    <w:rsid w:val="00806754"/>
    <w:rsid w:val="00810FB7"/>
    <w:rsid w:val="00812BE5"/>
    <w:rsid w:val="00817429"/>
    <w:rsid w:val="00817839"/>
    <w:rsid w:val="00817A96"/>
    <w:rsid w:val="00821514"/>
    <w:rsid w:val="00821E35"/>
    <w:rsid w:val="00822DFE"/>
    <w:rsid w:val="008234B3"/>
    <w:rsid w:val="00824591"/>
    <w:rsid w:val="00824AED"/>
    <w:rsid w:val="00827820"/>
    <w:rsid w:val="00831B8B"/>
    <w:rsid w:val="0083405D"/>
    <w:rsid w:val="00834893"/>
    <w:rsid w:val="0083521A"/>
    <w:rsid w:val="008352D4"/>
    <w:rsid w:val="00836DB9"/>
    <w:rsid w:val="00837C67"/>
    <w:rsid w:val="008415B0"/>
    <w:rsid w:val="00842028"/>
    <w:rsid w:val="00842686"/>
    <w:rsid w:val="008431FB"/>
    <w:rsid w:val="00843331"/>
    <w:rsid w:val="008436B8"/>
    <w:rsid w:val="00843DFB"/>
    <w:rsid w:val="008455C5"/>
    <w:rsid w:val="008460B6"/>
    <w:rsid w:val="00850C9D"/>
    <w:rsid w:val="0085192D"/>
    <w:rsid w:val="008519B1"/>
    <w:rsid w:val="00852B59"/>
    <w:rsid w:val="0085317B"/>
    <w:rsid w:val="00856272"/>
    <w:rsid w:val="008563FF"/>
    <w:rsid w:val="0086018B"/>
    <w:rsid w:val="008611DD"/>
    <w:rsid w:val="008620DE"/>
    <w:rsid w:val="00862B45"/>
    <w:rsid w:val="00865D1D"/>
    <w:rsid w:val="00865D5B"/>
    <w:rsid w:val="00866867"/>
    <w:rsid w:val="00867505"/>
    <w:rsid w:val="00872257"/>
    <w:rsid w:val="008746F2"/>
    <w:rsid w:val="00874793"/>
    <w:rsid w:val="008753E6"/>
    <w:rsid w:val="0087738C"/>
    <w:rsid w:val="008802AF"/>
    <w:rsid w:val="00881926"/>
    <w:rsid w:val="0088318F"/>
    <w:rsid w:val="0088331D"/>
    <w:rsid w:val="008852B0"/>
    <w:rsid w:val="00885AE7"/>
    <w:rsid w:val="008864B1"/>
    <w:rsid w:val="00886B60"/>
    <w:rsid w:val="00887889"/>
    <w:rsid w:val="008920FF"/>
    <w:rsid w:val="008926E8"/>
    <w:rsid w:val="00894F19"/>
    <w:rsid w:val="00896A10"/>
    <w:rsid w:val="008971B5"/>
    <w:rsid w:val="0089749F"/>
    <w:rsid w:val="008A4D40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3FB"/>
    <w:rsid w:val="008C2A56"/>
    <w:rsid w:val="008C3152"/>
    <w:rsid w:val="008C3524"/>
    <w:rsid w:val="008C4061"/>
    <w:rsid w:val="008C4229"/>
    <w:rsid w:val="008C50C1"/>
    <w:rsid w:val="008C5BE0"/>
    <w:rsid w:val="008C7233"/>
    <w:rsid w:val="008C7CBF"/>
    <w:rsid w:val="008D2434"/>
    <w:rsid w:val="008E171D"/>
    <w:rsid w:val="008E2785"/>
    <w:rsid w:val="008E6E7C"/>
    <w:rsid w:val="008E78A3"/>
    <w:rsid w:val="008F0654"/>
    <w:rsid w:val="008F06CB"/>
    <w:rsid w:val="008F2E83"/>
    <w:rsid w:val="008F4AB6"/>
    <w:rsid w:val="008F4D1A"/>
    <w:rsid w:val="008F599A"/>
    <w:rsid w:val="008F612A"/>
    <w:rsid w:val="008F6A18"/>
    <w:rsid w:val="0090082A"/>
    <w:rsid w:val="0090293D"/>
    <w:rsid w:val="009034DE"/>
    <w:rsid w:val="00903841"/>
    <w:rsid w:val="00904568"/>
    <w:rsid w:val="00905396"/>
    <w:rsid w:val="00905D1E"/>
    <w:rsid w:val="0090605D"/>
    <w:rsid w:val="00906419"/>
    <w:rsid w:val="00910006"/>
    <w:rsid w:val="00912889"/>
    <w:rsid w:val="00913A42"/>
    <w:rsid w:val="00913CF2"/>
    <w:rsid w:val="00914144"/>
    <w:rsid w:val="00914167"/>
    <w:rsid w:val="009143DB"/>
    <w:rsid w:val="00915065"/>
    <w:rsid w:val="00917CE5"/>
    <w:rsid w:val="009217C0"/>
    <w:rsid w:val="009231AC"/>
    <w:rsid w:val="00923E91"/>
    <w:rsid w:val="00925241"/>
    <w:rsid w:val="00925CEC"/>
    <w:rsid w:val="00926A3F"/>
    <w:rsid w:val="009273DB"/>
    <w:rsid w:val="009276DE"/>
    <w:rsid w:val="0092794E"/>
    <w:rsid w:val="00930D30"/>
    <w:rsid w:val="00931DD8"/>
    <w:rsid w:val="009332A2"/>
    <w:rsid w:val="00937598"/>
    <w:rsid w:val="0093790B"/>
    <w:rsid w:val="00942229"/>
    <w:rsid w:val="00943751"/>
    <w:rsid w:val="00946DD0"/>
    <w:rsid w:val="009509E6"/>
    <w:rsid w:val="00952018"/>
    <w:rsid w:val="0095214B"/>
    <w:rsid w:val="00952800"/>
    <w:rsid w:val="0095300D"/>
    <w:rsid w:val="00953C8B"/>
    <w:rsid w:val="00956812"/>
    <w:rsid w:val="0095719A"/>
    <w:rsid w:val="009601FD"/>
    <w:rsid w:val="009623E9"/>
    <w:rsid w:val="00963007"/>
    <w:rsid w:val="00963EEB"/>
    <w:rsid w:val="009648BC"/>
    <w:rsid w:val="00964C2F"/>
    <w:rsid w:val="00965F88"/>
    <w:rsid w:val="00975AFF"/>
    <w:rsid w:val="00976DD0"/>
    <w:rsid w:val="00980494"/>
    <w:rsid w:val="00980658"/>
    <w:rsid w:val="0098442C"/>
    <w:rsid w:val="00984E03"/>
    <w:rsid w:val="00987E85"/>
    <w:rsid w:val="00992351"/>
    <w:rsid w:val="00997E88"/>
    <w:rsid w:val="009A041E"/>
    <w:rsid w:val="009A0D12"/>
    <w:rsid w:val="009A1987"/>
    <w:rsid w:val="009A2BEE"/>
    <w:rsid w:val="009A368D"/>
    <w:rsid w:val="009A3FF8"/>
    <w:rsid w:val="009A5289"/>
    <w:rsid w:val="009A7A53"/>
    <w:rsid w:val="009A7B4D"/>
    <w:rsid w:val="009B0402"/>
    <w:rsid w:val="009B0551"/>
    <w:rsid w:val="009B0B75"/>
    <w:rsid w:val="009B1214"/>
    <w:rsid w:val="009B16DF"/>
    <w:rsid w:val="009B4CB2"/>
    <w:rsid w:val="009B6701"/>
    <w:rsid w:val="009B6EF7"/>
    <w:rsid w:val="009B6F36"/>
    <w:rsid w:val="009B7000"/>
    <w:rsid w:val="009B739C"/>
    <w:rsid w:val="009C04EC"/>
    <w:rsid w:val="009C328C"/>
    <w:rsid w:val="009C4444"/>
    <w:rsid w:val="009C79AD"/>
    <w:rsid w:val="009C7CA6"/>
    <w:rsid w:val="009D14DC"/>
    <w:rsid w:val="009D3316"/>
    <w:rsid w:val="009D3AA6"/>
    <w:rsid w:val="009D55AA"/>
    <w:rsid w:val="009E2402"/>
    <w:rsid w:val="009E3E77"/>
    <w:rsid w:val="009E3FAB"/>
    <w:rsid w:val="009E5B3F"/>
    <w:rsid w:val="009E699E"/>
    <w:rsid w:val="009E7D90"/>
    <w:rsid w:val="009F17B3"/>
    <w:rsid w:val="009F1AB0"/>
    <w:rsid w:val="009F3CCD"/>
    <w:rsid w:val="009F4A44"/>
    <w:rsid w:val="009F501D"/>
    <w:rsid w:val="009F63CF"/>
    <w:rsid w:val="00A00321"/>
    <w:rsid w:val="00A039D5"/>
    <w:rsid w:val="00A046AD"/>
    <w:rsid w:val="00A05046"/>
    <w:rsid w:val="00A05EE1"/>
    <w:rsid w:val="00A079C1"/>
    <w:rsid w:val="00A12520"/>
    <w:rsid w:val="00A130FD"/>
    <w:rsid w:val="00A1350D"/>
    <w:rsid w:val="00A13D6D"/>
    <w:rsid w:val="00A14769"/>
    <w:rsid w:val="00A16151"/>
    <w:rsid w:val="00A162F4"/>
    <w:rsid w:val="00A16EC6"/>
    <w:rsid w:val="00A17C06"/>
    <w:rsid w:val="00A17C96"/>
    <w:rsid w:val="00A2126E"/>
    <w:rsid w:val="00A21706"/>
    <w:rsid w:val="00A24EE6"/>
    <w:rsid w:val="00A24FCC"/>
    <w:rsid w:val="00A261FA"/>
    <w:rsid w:val="00A26A90"/>
    <w:rsid w:val="00A26B27"/>
    <w:rsid w:val="00A27373"/>
    <w:rsid w:val="00A27FE9"/>
    <w:rsid w:val="00A302CA"/>
    <w:rsid w:val="00A30E4F"/>
    <w:rsid w:val="00A32253"/>
    <w:rsid w:val="00A3310E"/>
    <w:rsid w:val="00A333A0"/>
    <w:rsid w:val="00A37E70"/>
    <w:rsid w:val="00A427A0"/>
    <w:rsid w:val="00A432FC"/>
    <w:rsid w:val="00A437E1"/>
    <w:rsid w:val="00A4685E"/>
    <w:rsid w:val="00A50CD4"/>
    <w:rsid w:val="00A51191"/>
    <w:rsid w:val="00A530BD"/>
    <w:rsid w:val="00A53F2E"/>
    <w:rsid w:val="00A54352"/>
    <w:rsid w:val="00A54FBD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B2D"/>
    <w:rsid w:val="00A73708"/>
    <w:rsid w:val="00A7436E"/>
    <w:rsid w:val="00A74E96"/>
    <w:rsid w:val="00A75A8E"/>
    <w:rsid w:val="00A76E52"/>
    <w:rsid w:val="00A80924"/>
    <w:rsid w:val="00A81026"/>
    <w:rsid w:val="00A82266"/>
    <w:rsid w:val="00A824DD"/>
    <w:rsid w:val="00A83676"/>
    <w:rsid w:val="00A83B7B"/>
    <w:rsid w:val="00A84274"/>
    <w:rsid w:val="00A84689"/>
    <w:rsid w:val="00A850F3"/>
    <w:rsid w:val="00A864E3"/>
    <w:rsid w:val="00A87137"/>
    <w:rsid w:val="00A903EB"/>
    <w:rsid w:val="00A9351F"/>
    <w:rsid w:val="00A94574"/>
    <w:rsid w:val="00A94BEF"/>
    <w:rsid w:val="00A95936"/>
    <w:rsid w:val="00A96265"/>
    <w:rsid w:val="00A968F8"/>
    <w:rsid w:val="00A97084"/>
    <w:rsid w:val="00AA1C2C"/>
    <w:rsid w:val="00AA35F6"/>
    <w:rsid w:val="00AA51C0"/>
    <w:rsid w:val="00AA667C"/>
    <w:rsid w:val="00AA6E91"/>
    <w:rsid w:val="00AA7439"/>
    <w:rsid w:val="00AB047E"/>
    <w:rsid w:val="00AB0B0A"/>
    <w:rsid w:val="00AB0BB7"/>
    <w:rsid w:val="00AB13A6"/>
    <w:rsid w:val="00AB22C6"/>
    <w:rsid w:val="00AB2AD0"/>
    <w:rsid w:val="00AB62E0"/>
    <w:rsid w:val="00AB67FC"/>
    <w:rsid w:val="00AC00F2"/>
    <w:rsid w:val="00AC1198"/>
    <w:rsid w:val="00AC31B5"/>
    <w:rsid w:val="00AC35AD"/>
    <w:rsid w:val="00AC4EA1"/>
    <w:rsid w:val="00AC5381"/>
    <w:rsid w:val="00AC5920"/>
    <w:rsid w:val="00AC606B"/>
    <w:rsid w:val="00AD0592"/>
    <w:rsid w:val="00AD0E65"/>
    <w:rsid w:val="00AD2BF2"/>
    <w:rsid w:val="00AD46A0"/>
    <w:rsid w:val="00AD4E90"/>
    <w:rsid w:val="00AD5422"/>
    <w:rsid w:val="00AE4179"/>
    <w:rsid w:val="00AE4425"/>
    <w:rsid w:val="00AE4FBE"/>
    <w:rsid w:val="00AE650F"/>
    <w:rsid w:val="00AE6555"/>
    <w:rsid w:val="00AE7D16"/>
    <w:rsid w:val="00AF2A9A"/>
    <w:rsid w:val="00AF4CAA"/>
    <w:rsid w:val="00AF571A"/>
    <w:rsid w:val="00AF60A0"/>
    <w:rsid w:val="00AF67FC"/>
    <w:rsid w:val="00AF6BC7"/>
    <w:rsid w:val="00AF7DF5"/>
    <w:rsid w:val="00B006E5"/>
    <w:rsid w:val="00B0088A"/>
    <w:rsid w:val="00B024C2"/>
    <w:rsid w:val="00B047E1"/>
    <w:rsid w:val="00B07700"/>
    <w:rsid w:val="00B07D2B"/>
    <w:rsid w:val="00B13034"/>
    <w:rsid w:val="00B13921"/>
    <w:rsid w:val="00B139ED"/>
    <w:rsid w:val="00B1528C"/>
    <w:rsid w:val="00B1587D"/>
    <w:rsid w:val="00B16ACD"/>
    <w:rsid w:val="00B21487"/>
    <w:rsid w:val="00B232D1"/>
    <w:rsid w:val="00B24DB5"/>
    <w:rsid w:val="00B31F9E"/>
    <w:rsid w:val="00B3268F"/>
    <w:rsid w:val="00B32C2C"/>
    <w:rsid w:val="00B331BC"/>
    <w:rsid w:val="00B3338D"/>
    <w:rsid w:val="00B33A1A"/>
    <w:rsid w:val="00B33E6C"/>
    <w:rsid w:val="00B35CD4"/>
    <w:rsid w:val="00B371CC"/>
    <w:rsid w:val="00B37C1F"/>
    <w:rsid w:val="00B409FC"/>
    <w:rsid w:val="00B41CD9"/>
    <w:rsid w:val="00B427E6"/>
    <w:rsid w:val="00B428A6"/>
    <w:rsid w:val="00B43E1F"/>
    <w:rsid w:val="00B45FBC"/>
    <w:rsid w:val="00B51A7D"/>
    <w:rsid w:val="00B535C2"/>
    <w:rsid w:val="00B55544"/>
    <w:rsid w:val="00B62C5C"/>
    <w:rsid w:val="00B642FC"/>
    <w:rsid w:val="00B64D26"/>
    <w:rsid w:val="00B64FBB"/>
    <w:rsid w:val="00B671B6"/>
    <w:rsid w:val="00B70E22"/>
    <w:rsid w:val="00B7556D"/>
    <w:rsid w:val="00B774CB"/>
    <w:rsid w:val="00B80402"/>
    <w:rsid w:val="00B80B9A"/>
    <w:rsid w:val="00B830B7"/>
    <w:rsid w:val="00B84074"/>
    <w:rsid w:val="00B848EA"/>
    <w:rsid w:val="00B84B2B"/>
    <w:rsid w:val="00B8504F"/>
    <w:rsid w:val="00B90500"/>
    <w:rsid w:val="00B9176C"/>
    <w:rsid w:val="00B935A4"/>
    <w:rsid w:val="00B93F3A"/>
    <w:rsid w:val="00B9453C"/>
    <w:rsid w:val="00BA2395"/>
    <w:rsid w:val="00BA301D"/>
    <w:rsid w:val="00BA397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DBB"/>
    <w:rsid w:val="00BE0C44"/>
    <w:rsid w:val="00BE1B8B"/>
    <w:rsid w:val="00BE26A8"/>
    <w:rsid w:val="00BE2A18"/>
    <w:rsid w:val="00BE2C01"/>
    <w:rsid w:val="00BE41EC"/>
    <w:rsid w:val="00BE56FB"/>
    <w:rsid w:val="00BF1757"/>
    <w:rsid w:val="00BF3DDE"/>
    <w:rsid w:val="00BF3EA6"/>
    <w:rsid w:val="00BF6589"/>
    <w:rsid w:val="00BF6F7F"/>
    <w:rsid w:val="00C00647"/>
    <w:rsid w:val="00C02764"/>
    <w:rsid w:val="00C032ED"/>
    <w:rsid w:val="00C0441F"/>
    <w:rsid w:val="00C04CEF"/>
    <w:rsid w:val="00C05DB7"/>
    <w:rsid w:val="00C0662F"/>
    <w:rsid w:val="00C11943"/>
    <w:rsid w:val="00C12E96"/>
    <w:rsid w:val="00C13670"/>
    <w:rsid w:val="00C14763"/>
    <w:rsid w:val="00C16141"/>
    <w:rsid w:val="00C21820"/>
    <w:rsid w:val="00C2363F"/>
    <w:rsid w:val="00C236C8"/>
    <w:rsid w:val="00C260B1"/>
    <w:rsid w:val="00C26E56"/>
    <w:rsid w:val="00C31406"/>
    <w:rsid w:val="00C334B2"/>
    <w:rsid w:val="00C3603B"/>
    <w:rsid w:val="00C37194"/>
    <w:rsid w:val="00C37711"/>
    <w:rsid w:val="00C4027E"/>
    <w:rsid w:val="00C40637"/>
    <w:rsid w:val="00C40F6C"/>
    <w:rsid w:val="00C41756"/>
    <w:rsid w:val="00C44426"/>
    <w:rsid w:val="00C445F3"/>
    <w:rsid w:val="00C451F4"/>
    <w:rsid w:val="00C45EB1"/>
    <w:rsid w:val="00C54A3A"/>
    <w:rsid w:val="00C55566"/>
    <w:rsid w:val="00C56448"/>
    <w:rsid w:val="00C578F2"/>
    <w:rsid w:val="00C60583"/>
    <w:rsid w:val="00C63AA9"/>
    <w:rsid w:val="00C6422C"/>
    <w:rsid w:val="00C667BE"/>
    <w:rsid w:val="00C6766B"/>
    <w:rsid w:val="00C72223"/>
    <w:rsid w:val="00C759BB"/>
    <w:rsid w:val="00C76417"/>
    <w:rsid w:val="00C7726F"/>
    <w:rsid w:val="00C815A0"/>
    <w:rsid w:val="00C823DA"/>
    <w:rsid w:val="00C8259F"/>
    <w:rsid w:val="00C82746"/>
    <w:rsid w:val="00C8312F"/>
    <w:rsid w:val="00C836B1"/>
    <w:rsid w:val="00C84C47"/>
    <w:rsid w:val="00C858A4"/>
    <w:rsid w:val="00C86AFA"/>
    <w:rsid w:val="00C86B0C"/>
    <w:rsid w:val="00C87061"/>
    <w:rsid w:val="00C876B0"/>
    <w:rsid w:val="00C9399B"/>
    <w:rsid w:val="00C93A32"/>
    <w:rsid w:val="00C968D1"/>
    <w:rsid w:val="00CA08B8"/>
    <w:rsid w:val="00CB18D0"/>
    <w:rsid w:val="00CB1C8A"/>
    <w:rsid w:val="00CB24F5"/>
    <w:rsid w:val="00CB2663"/>
    <w:rsid w:val="00CB3BBE"/>
    <w:rsid w:val="00CB59E9"/>
    <w:rsid w:val="00CB6B1F"/>
    <w:rsid w:val="00CC0D6A"/>
    <w:rsid w:val="00CC3831"/>
    <w:rsid w:val="00CC3E3D"/>
    <w:rsid w:val="00CC519B"/>
    <w:rsid w:val="00CC6BE0"/>
    <w:rsid w:val="00CD0B41"/>
    <w:rsid w:val="00CD12C1"/>
    <w:rsid w:val="00CD214E"/>
    <w:rsid w:val="00CD46FA"/>
    <w:rsid w:val="00CD5973"/>
    <w:rsid w:val="00CE31A6"/>
    <w:rsid w:val="00CE408E"/>
    <w:rsid w:val="00CF09AA"/>
    <w:rsid w:val="00CF3086"/>
    <w:rsid w:val="00CF4813"/>
    <w:rsid w:val="00CF5233"/>
    <w:rsid w:val="00D01C70"/>
    <w:rsid w:val="00D01F79"/>
    <w:rsid w:val="00D029B8"/>
    <w:rsid w:val="00D02F60"/>
    <w:rsid w:val="00D0464E"/>
    <w:rsid w:val="00D04A96"/>
    <w:rsid w:val="00D06728"/>
    <w:rsid w:val="00D07A7B"/>
    <w:rsid w:val="00D10E06"/>
    <w:rsid w:val="00D116B7"/>
    <w:rsid w:val="00D15197"/>
    <w:rsid w:val="00D16820"/>
    <w:rsid w:val="00D169C8"/>
    <w:rsid w:val="00D1793F"/>
    <w:rsid w:val="00D20A76"/>
    <w:rsid w:val="00D21D22"/>
    <w:rsid w:val="00D22AF5"/>
    <w:rsid w:val="00D2309C"/>
    <w:rsid w:val="00D235EA"/>
    <w:rsid w:val="00D23A23"/>
    <w:rsid w:val="00D247A9"/>
    <w:rsid w:val="00D2792F"/>
    <w:rsid w:val="00D32721"/>
    <w:rsid w:val="00D328DC"/>
    <w:rsid w:val="00D33387"/>
    <w:rsid w:val="00D37B3E"/>
    <w:rsid w:val="00D402FB"/>
    <w:rsid w:val="00D43414"/>
    <w:rsid w:val="00D47D7A"/>
    <w:rsid w:val="00D50693"/>
    <w:rsid w:val="00D50ABD"/>
    <w:rsid w:val="00D51A2F"/>
    <w:rsid w:val="00D55290"/>
    <w:rsid w:val="00D57791"/>
    <w:rsid w:val="00D57EDD"/>
    <w:rsid w:val="00D60122"/>
    <w:rsid w:val="00D6046A"/>
    <w:rsid w:val="00D60DFE"/>
    <w:rsid w:val="00D62870"/>
    <w:rsid w:val="00D64964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270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643"/>
    <w:rsid w:val="00DA0885"/>
    <w:rsid w:val="00DA0C8D"/>
    <w:rsid w:val="00DA2AEA"/>
    <w:rsid w:val="00DA3FDD"/>
    <w:rsid w:val="00DA7017"/>
    <w:rsid w:val="00DA7028"/>
    <w:rsid w:val="00DA7804"/>
    <w:rsid w:val="00DB1AD2"/>
    <w:rsid w:val="00DB2B58"/>
    <w:rsid w:val="00DB5206"/>
    <w:rsid w:val="00DB6276"/>
    <w:rsid w:val="00DB63F5"/>
    <w:rsid w:val="00DC1C6B"/>
    <w:rsid w:val="00DC2C2E"/>
    <w:rsid w:val="00DC397E"/>
    <w:rsid w:val="00DC4AF0"/>
    <w:rsid w:val="00DC51F4"/>
    <w:rsid w:val="00DC5E33"/>
    <w:rsid w:val="00DC7886"/>
    <w:rsid w:val="00DD06DA"/>
    <w:rsid w:val="00DD0CF2"/>
    <w:rsid w:val="00DE1554"/>
    <w:rsid w:val="00DE2901"/>
    <w:rsid w:val="00DE2E46"/>
    <w:rsid w:val="00DE590F"/>
    <w:rsid w:val="00DE7DC1"/>
    <w:rsid w:val="00DF3F7E"/>
    <w:rsid w:val="00DF7648"/>
    <w:rsid w:val="00E00003"/>
    <w:rsid w:val="00E00E29"/>
    <w:rsid w:val="00E02BAB"/>
    <w:rsid w:val="00E04CEB"/>
    <w:rsid w:val="00E060BC"/>
    <w:rsid w:val="00E073CD"/>
    <w:rsid w:val="00E07ECF"/>
    <w:rsid w:val="00E1114C"/>
    <w:rsid w:val="00E11420"/>
    <w:rsid w:val="00E132FB"/>
    <w:rsid w:val="00E170B7"/>
    <w:rsid w:val="00E177DD"/>
    <w:rsid w:val="00E20900"/>
    <w:rsid w:val="00E20C7F"/>
    <w:rsid w:val="00E2396E"/>
    <w:rsid w:val="00E24728"/>
    <w:rsid w:val="00E24EBC"/>
    <w:rsid w:val="00E276AC"/>
    <w:rsid w:val="00E34A35"/>
    <w:rsid w:val="00E37B66"/>
    <w:rsid w:val="00E37C2F"/>
    <w:rsid w:val="00E41C28"/>
    <w:rsid w:val="00E43DD1"/>
    <w:rsid w:val="00E4431E"/>
    <w:rsid w:val="00E44B35"/>
    <w:rsid w:val="00E46308"/>
    <w:rsid w:val="00E50176"/>
    <w:rsid w:val="00E516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AD0"/>
    <w:rsid w:val="00E66454"/>
    <w:rsid w:val="00E66C50"/>
    <w:rsid w:val="00E679D3"/>
    <w:rsid w:val="00E70037"/>
    <w:rsid w:val="00E71208"/>
    <w:rsid w:val="00E71444"/>
    <w:rsid w:val="00E716C9"/>
    <w:rsid w:val="00E71C91"/>
    <w:rsid w:val="00E720A1"/>
    <w:rsid w:val="00E75DDA"/>
    <w:rsid w:val="00E76532"/>
    <w:rsid w:val="00E773E8"/>
    <w:rsid w:val="00E8040D"/>
    <w:rsid w:val="00E83163"/>
    <w:rsid w:val="00E83ADD"/>
    <w:rsid w:val="00E84F38"/>
    <w:rsid w:val="00E8513B"/>
    <w:rsid w:val="00E85623"/>
    <w:rsid w:val="00E87441"/>
    <w:rsid w:val="00E918C6"/>
    <w:rsid w:val="00E91FAE"/>
    <w:rsid w:val="00E92103"/>
    <w:rsid w:val="00E948E5"/>
    <w:rsid w:val="00E96E3F"/>
    <w:rsid w:val="00EA19FC"/>
    <w:rsid w:val="00EA245C"/>
    <w:rsid w:val="00EA270C"/>
    <w:rsid w:val="00EA295C"/>
    <w:rsid w:val="00EA4974"/>
    <w:rsid w:val="00EA532E"/>
    <w:rsid w:val="00EB06D9"/>
    <w:rsid w:val="00EB192B"/>
    <w:rsid w:val="00EB19ED"/>
    <w:rsid w:val="00EB1CAB"/>
    <w:rsid w:val="00EB5760"/>
    <w:rsid w:val="00EC099A"/>
    <w:rsid w:val="00EC0F5A"/>
    <w:rsid w:val="00EC2E3F"/>
    <w:rsid w:val="00EC4265"/>
    <w:rsid w:val="00EC4574"/>
    <w:rsid w:val="00EC4CEB"/>
    <w:rsid w:val="00EC659E"/>
    <w:rsid w:val="00EC68DD"/>
    <w:rsid w:val="00ED0581"/>
    <w:rsid w:val="00ED1038"/>
    <w:rsid w:val="00ED1C17"/>
    <w:rsid w:val="00ED2072"/>
    <w:rsid w:val="00ED2AE0"/>
    <w:rsid w:val="00ED3A82"/>
    <w:rsid w:val="00ED5553"/>
    <w:rsid w:val="00ED5E36"/>
    <w:rsid w:val="00ED6961"/>
    <w:rsid w:val="00EE1A27"/>
    <w:rsid w:val="00EE1E02"/>
    <w:rsid w:val="00EE2E70"/>
    <w:rsid w:val="00EE5A51"/>
    <w:rsid w:val="00EF0B96"/>
    <w:rsid w:val="00EF0C73"/>
    <w:rsid w:val="00EF29A8"/>
    <w:rsid w:val="00EF3484"/>
    <w:rsid w:val="00EF3486"/>
    <w:rsid w:val="00EF447E"/>
    <w:rsid w:val="00EF47AF"/>
    <w:rsid w:val="00EF53B6"/>
    <w:rsid w:val="00EF5A74"/>
    <w:rsid w:val="00EF74DC"/>
    <w:rsid w:val="00EF77BB"/>
    <w:rsid w:val="00F0006E"/>
    <w:rsid w:val="00F00B73"/>
    <w:rsid w:val="00F02FD6"/>
    <w:rsid w:val="00F07DDB"/>
    <w:rsid w:val="00F115CA"/>
    <w:rsid w:val="00F12E38"/>
    <w:rsid w:val="00F14817"/>
    <w:rsid w:val="00F14EBA"/>
    <w:rsid w:val="00F1510F"/>
    <w:rsid w:val="00F1533A"/>
    <w:rsid w:val="00F15B0F"/>
    <w:rsid w:val="00F15E5A"/>
    <w:rsid w:val="00F17F0A"/>
    <w:rsid w:val="00F23804"/>
    <w:rsid w:val="00F24F53"/>
    <w:rsid w:val="00F2668F"/>
    <w:rsid w:val="00F270AC"/>
    <w:rsid w:val="00F2742F"/>
    <w:rsid w:val="00F2753B"/>
    <w:rsid w:val="00F33F8B"/>
    <w:rsid w:val="00F340B2"/>
    <w:rsid w:val="00F36D66"/>
    <w:rsid w:val="00F37010"/>
    <w:rsid w:val="00F4122D"/>
    <w:rsid w:val="00F419C8"/>
    <w:rsid w:val="00F43390"/>
    <w:rsid w:val="00F443B2"/>
    <w:rsid w:val="00F458D8"/>
    <w:rsid w:val="00F47A19"/>
    <w:rsid w:val="00F50237"/>
    <w:rsid w:val="00F53596"/>
    <w:rsid w:val="00F54AD1"/>
    <w:rsid w:val="00F55BA8"/>
    <w:rsid w:val="00F55DB1"/>
    <w:rsid w:val="00F56ACA"/>
    <w:rsid w:val="00F600FE"/>
    <w:rsid w:val="00F6214C"/>
    <w:rsid w:val="00F62E4D"/>
    <w:rsid w:val="00F65575"/>
    <w:rsid w:val="00F66B34"/>
    <w:rsid w:val="00F675B9"/>
    <w:rsid w:val="00F711C9"/>
    <w:rsid w:val="00F74C59"/>
    <w:rsid w:val="00F75C3A"/>
    <w:rsid w:val="00F777AB"/>
    <w:rsid w:val="00F82E30"/>
    <w:rsid w:val="00F831CB"/>
    <w:rsid w:val="00F84522"/>
    <w:rsid w:val="00F848A3"/>
    <w:rsid w:val="00F84ACF"/>
    <w:rsid w:val="00F85742"/>
    <w:rsid w:val="00F85BF8"/>
    <w:rsid w:val="00F871CE"/>
    <w:rsid w:val="00F87802"/>
    <w:rsid w:val="00F919B3"/>
    <w:rsid w:val="00F91C73"/>
    <w:rsid w:val="00F92C0A"/>
    <w:rsid w:val="00F931FE"/>
    <w:rsid w:val="00F9415B"/>
    <w:rsid w:val="00F952C7"/>
    <w:rsid w:val="00FA13C2"/>
    <w:rsid w:val="00FA15AB"/>
    <w:rsid w:val="00FA2EB3"/>
    <w:rsid w:val="00FA7F91"/>
    <w:rsid w:val="00FB121C"/>
    <w:rsid w:val="00FB1CDD"/>
    <w:rsid w:val="00FB2C2F"/>
    <w:rsid w:val="00FB301E"/>
    <w:rsid w:val="00FB305C"/>
    <w:rsid w:val="00FB44AA"/>
    <w:rsid w:val="00FB724E"/>
    <w:rsid w:val="00FC2E3D"/>
    <w:rsid w:val="00FC3BDE"/>
    <w:rsid w:val="00FC498A"/>
    <w:rsid w:val="00FC6561"/>
    <w:rsid w:val="00FC7394"/>
    <w:rsid w:val="00FD14D4"/>
    <w:rsid w:val="00FD1DBE"/>
    <w:rsid w:val="00FD25A7"/>
    <w:rsid w:val="00FD27B6"/>
    <w:rsid w:val="00FD3578"/>
    <w:rsid w:val="00FD3689"/>
    <w:rsid w:val="00FD42A3"/>
    <w:rsid w:val="00FD7468"/>
    <w:rsid w:val="00FD75B6"/>
    <w:rsid w:val="00FD7CE0"/>
    <w:rsid w:val="00FE0B3B"/>
    <w:rsid w:val="00FE1BE2"/>
    <w:rsid w:val="00FE3AF8"/>
    <w:rsid w:val="00FE3B57"/>
    <w:rsid w:val="00FE730A"/>
    <w:rsid w:val="00FE7F76"/>
    <w:rsid w:val="00FF1DD7"/>
    <w:rsid w:val="00FF4453"/>
    <w:rsid w:val="00FF68B3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E75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locked/>
    <w:rsid w:val="004504C0"/>
    <w:rPr>
      <w:rFonts w:ascii="Cambria" w:hAnsi="Cambria" w:cs="Times New Roman"/>
      <w:b/>
      <w:bCs/>
      <w:color w:val="365F91"/>
      <w:kern w:val="1"/>
      <w:sz w:val="28"/>
      <w:szCs w:val="28"/>
      <w:lang w:eastAsia="ar-SA" w:bidi="ar-SA"/>
    </w:rPr>
  </w:style>
  <w:style w:type="paragraph" w:customStyle="1" w:styleId="ZLITwPKTzmlitwpktartykuempunktem">
    <w:name w:val="Z/LIT_w_PKT – zm. lit. w pkt artykułem (punktem)"/>
    <w:basedOn w:val="LITlitera"/>
    <w:uiPriority w:val="99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99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99"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99"/>
    <w:rsid w:val="006A748A"/>
    <w:pPr>
      <w:ind w:left="1780"/>
    </w:pPr>
  </w:style>
  <w:style w:type="character" w:styleId="Odwoanieprzypisudolnego">
    <w:name w:val="footnote reference"/>
    <w:basedOn w:val="Domylnaczcionkaakapitu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hAnsi="Times"/>
      <w:kern w:val="1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60076"/>
    <w:rPr>
      <w:rFonts w:eastAsia="Times New Roman" w:cs="Times New Roman"/>
      <w:kern w:val="1"/>
      <w:sz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</w:pPr>
    <w:rPr>
      <w:rFonts w:ascii="Times" w:hAnsi="Times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60076"/>
    <w:rPr>
      <w:rFonts w:eastAsia="Times New Roman" w:cs="Times New Roman"/>
      <w:kern w:val="1"/>
      <w:sz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rPr>
      <w:rFonts w:ascii="Tahoma" w:hAnsi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3F97"/>
    <w:rPr>
      <w:rFonts w:ascii="Tahoma" w:hAnsi="Tahoma" w:cs="Times New Roman"/>
      <w:kern w:val="1"/>
      <w:sz w:val="16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  <w:szCs w:val="20"/>
      <w:lang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99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99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99"/>
    <w:rsid w:val="006A748A"/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  <w:lang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  <w:lang w:eastAsia="en-US"/>
    </w:rPr>
  </w:style>
  <w:style w:type="paragraph" w:customStyle="1" w:styleId="USTustnpkodeksu">
    <w:name w:val="UST(§) – ust. (§ np. kodeksu)"/>
    <w:basedOn w:val="ARTartustawynprozporzdzenia"/>
    <w:uiPriority w:val="99"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rsid w:val="005147E8"/>
    <w:pPr>
      <w:spacing w:line="360" w:lineRule="auto"/>
      <w:ind w:left="510" w:hanging="510"/>
      <w:jc w:val="both"/>
    </w:pPr>
    <w:rPr>
      <w:rFonts w:cs="Arial"/>
      <w:bCs/>
      <w:sz w:val="24"/>
      <w:szCs w:val="20"/>
      <w:lang w:eastAsia="en-US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99"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99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99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  <w:lang w:eastAsia="en-US"/>
    </w:rPr>
  </w:style>
  <w:style w:type="paragraph" w:customStyle="1" w:styleId="ZLITzmlitartykuempunktem">
    <w:name w:val="Z/LIT – zm. lit. artykułem (punktem)"/>
    <w:basedOn w:val="LITlitera"/>
    <w:uiPriority w:val="99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  <w:lang w:eastAsia="en-US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99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99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USTustnpkodeksu"/>
    <w:uiPriority w:val="99"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99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99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E0FCC"/>
    <w:rPr>
      <w:rFonts w:cs="Times New Roman"/>
      <w:sz w:val="20"/>
    </w:rPr>
  </w:style>
  <w:style w:type="paragraph" w:customStyle="1" w:styleId="ZTIRLITzmlittiret">
    <w:name w:val="Z_TIR/LIT – zm. lit. tiret"/>
    <w:basedOn w:val="LITlitera"/>
    <w:uiPriority w:val="99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99"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99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99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99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99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99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99"/>
    <w:rsid w:val="006A748A"/>
  </w:style>
  <w:style w:type="paragraph" w:customStyle="1" w:styleId="ZTIR2TIRzmpodwtirtiret">
    <w:name w:val="Z_TIR/2TIR – zm. podw. tir. tiret"/>
    <w:basedOn w:val="TIRtiret"/>
    <w:uiPriority w:val="99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99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99"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99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99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99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99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99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99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99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99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99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99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99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9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99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9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99"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99"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04C0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04C0"/>
    <w:rPr>
      <w:rFonts w:cs="Times New Roman"/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99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1270A2"/>
    <w:pPr>
      <w:ind w:left="2404"/>
    </w:pPr>
  </w:style>
  <w:style w:type="paragraph" w:customStyle="1" w:styleId="ODNONIKtreodnonika">
    <w:name w:val="ODNOŚNIK – treść odnośnika"/>
    <w:uiPriority w:val="99"/>
    <w:rsid w:val="006A748A"/>
    <w:pPr>
      <w:ind w:left="284" w:hanging="284"/>
      <w:jc w:val="both"/>
    </w:pPr>
    <w:rPr>
      <w:rFonts w:ascii="Times New Roman" w:hAnsi="Times New Roman" w:cs="Arial"/>
      <w:sz w:val="20"/>
      <w:szCs w:val="20"/>
      <w:lang w:eastAsia="en-US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  <w:lang w:eastAsia="en-US"/>
    </w:rPr>
  </w:style>
  <w:style w:type="paragraph" w:customStyle="1" w:styleId="Z2TIR2TIRzmpodwtirpodwjnymtiret">
    <w:name w:val="Z_2TIR/2TIR – zm. podw. tir. podwójnym tiret"/>
    <w:basedOn w:val="TIRtiret"/>
    <w:uiPriority w:val="99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99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6A748A"/>
  </w:style>
  <w:style w:type="paragraph" w:customStyle="1" w:styleId="ZZ2TIRzmianazmpodwtir">
    <w:name w:val="ZZ/2TIR – zmiana zm. podw. tir."/>
    <w:basedOn w:val="ZZCZWSP2TIRzmianazmczciwsppodwtir"/>
    <w:uiPriority w:val="99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rsid w:val="006A748A"/>
  </w:style>
  <w:style w:type="paragraph" w:customStyle="1" w:styleId="ZZUSTzmianazmust">
    <w:name w:val="ZZ/UST(§) – zmiana zm. ust. (§)"/>
    <w:basedOn w:val="ZZARTzmianazmart"/>
    <w:uiPriority w:val="99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99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99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99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99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6A748A"/>
    <w:pPr>
      <w:spacing w:line="360" w:lineRule="auto"/>
      <w:jc w:val="right"/>
    </w:pPr>
    <w:rPr>
      <w:rFonts w:ascii="Times New Roman" w:hAnsi="Times New Roman" w:cs="Arial"/>
      <w:sz w:val="24"/>
      <w:szCs w:val="20"/>
      <w:u w:val="single"/>
      <w:lang w:eastAsia="en-US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99"/>
    <w:rsid w:val="006A748A"/>
    <w:pPr>
      <w:spacing w:line="360" w:lineRule="auto"/>
    </w:pPr>
    <w:rPr>
      <w:rFonts w:ascii="Times New Roman" w:hAnsi="Times New Roman" w:cs="Arial"/>
      <w:b/>
      <w:sz w:val="24"/>
      <w:szCs w:val="20"/>
      <w:lang w:eastAsia="en-US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99"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6A748A"/>
  </w:style>
  <w:style w:type="paragraph" w:customStyle="1" w:styleId="TEKSTZacznikido">
    <w:name w:val="TEKST&quot;Załącznik(i) do ...&quot;"/>
    <w:uiPriority w:val="99"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  <w:szCs w:val="20"/>
      <w:lang w:eastAsia="en-US"/>
    </w:rPr>
  </w:style>
  <w:style w:type="paragraph" w:customStyle="1" w:styleId="LITODNONIKAliteraodnonika">
    <w:name w:val="LIT_ODNOŚNIKA – litera odnośnika"/>
    <w:basedOn w:val="PKTODNONIKApunktodnonika"/>
    <w:uiPriority w:val="99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6A748A"/>
  </w:style>
  <w:style w:type="paragraph" w:customStyle="1" w:styleId="Z2TIRPKTzmpktpodwjnymtiret">
    <w:name w:val="Z_2TIR/PKT – zm. pkt podwójnym tiret"/>
    <w:basedOn w:val="Z2TIRLITzmlitpodwjnymtiret"/>
    <w:uiPriority w:val="99"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99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rsid w:val="00A12520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99"/>
    <w:rsid w:val="00591124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99"/>
    <w:rsid w:val="00591124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99"/>
    <w:rsid w:val="00591124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rsid w:val="00A12520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99"/>
    <w:rsid w:val="00A12520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99"/>
    <w:rsid w:val="00591124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99"/>
    <w:rsid w:val="00591124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rsid w:val="006A748A"/>
    <w:rPr>
      <w:rFonts w:cs="Times New Roman"/>
      <w:b/>
    </w:rPr>
  </w:style>
  <w:style w:type="character" w:customStyle="1" w:styleId="Kkursywa">
    <w:name w:val="_K_ – kursywa"/>
    <w:basedOn w:val="Domylnaczcionkaakapitu"/>
    <w:uiPriority w:val="99"/>
    <w:rsid w:val="006A748A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99"/>
    <w:rsid w:val="006A748A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99"/>
    <w:rsid w:val="009D55AA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99"/>
    <w:rsid w:val="00390E89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99"/>
    <w:rsid w:val="00A12520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99"/>
    <w:rsid w:val="003602AE"/>
    <w:rPr>
      <w:rFonts w:cs="Times New Roman"/>
      <w:b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99"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99"/>
    <w:rsid w:val="007A789F"/>
    <w:pPr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7A789F"/>
    <w:pPr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99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1270A2"/>
    <w:pPr>
      <w:spacing w:line="360" w:lineRule="auto"/>
      <w:jc w:val="center"/>
    </w:pPr>
    <w:rPr>
      <w:rFonts w:ascii="Times New Roman" w:hAnsi="Times New Roman" w:cs="Arial"/>
      <w:sz w:val="24"/>
      <w:szCs w:val="20"/>
      <w:lang w:eastAsia="en-US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1952B1"/>
    <w:pPr>
      <w:widowControl w:val="0"/>
      <w:autoSpaceDE w:val="0"/>
      <w:autoSpaceDN w:val="0"/>
      <w:adjustRightInd w:val="0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rFonts w:cs="Times New Roman"/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1F2E75"/>
    <w:pPr>
      <w:widowControl w:val="0"/>
      <w:autoSpaceDE w:val="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F2E75"/>
    <w:rPr>
      <w:rFonts w:ascii="Times New Roman" w:hAnsi="Times New Roman" w:cs="Times New Roman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F2E75"/>
    <w:pPr>
      <w:ind w:left="708"/>
    </w:pPr>
  </w:style>
  <w:style w:type="paragraph" w:styleId="Poprawka">
    <w:name w:val="Revision"/>
    <w:hidden/>
    <w:uiPriority w:val="99"/>
    <w:semiHidden/>
    <w:rsid w:val="00817839"/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0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00D"/>
    <w:rPr>
      <w:rFonts w:ascii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0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E75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locked/>
    <w:rsid w:val="004504C0"/>
    <w:rPr>
      <w:rFonts w:ascii="Cambria" w:hAnsi="Cambria" w:cs="Times New Roman"/>
      <w:b/>
      <w:bCs/>
      <w:color w:val="365F91"/>
      <w:kern w:val="1"/>
      <w:sz w:val="28"/>
      <w:szCs w:val="28"/>
      <w:lang w:eastAsia="ar-SA" w:bidi="ar-SA"/>
    </w:rPr>
  </w:style>
  <w:style w:type="paragraph" w:customStyle="1" w:styleId="ZLITwPKTzmlitwpktartykuempunktem">
    <w:name w:val="Z/LIT_w_PKT – zm. lit. w pkt artykułem (punktem)"/>
    <w:basedOn w:val="LITlitera"/>
    <w:uiPriority w:val="99"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99"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99"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99"/>
    <w:rsid w:val="006A748A"/>
    <w:pPr>
      <w:ind w:left="1780"/>
    </w:pPr>
  </w:style>
  <w:style w:type="character" w:styleId="Odwoanieprzypisudolnego">
    <w:name w:val="footnote reference"/>
    <w:basedOn w:val="Domylnaczcionkaakapitu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hAnsi="Times"/>
      <w:kern w:val="1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60076"/>
    <w:rPr>
      <w:rFonts w:eastAsia="Times New Roman" w:cs="Times New Roman"/>
      <w:kern w:val="1"/>
      <w:sz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</w:pPr>
    <w:rPr>
      <w:rFonts w:ascii="Times" w:hAnsi="Times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60076"/>
    <w:rPr>
      <w:rFonts w:eastAsia="Times New Roman" w:cs="Times New Roman"/>
      <w:kern w:val="1"/>
      <w:sz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rPr>
      <w:rFonts w:ascii="Tahoma" w:hAnsi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3F97"/>
    <w:rPr>
      <w:rFonts w:ascii="Tahoma" w:hAnsi="Tahoma" w:cs="Times New Roman"/>
      <w:kern w:val="1"/>
      <w:sz w:val="16"/>
      <w:lang w:eastAsia="ar-SA" w:bidi="ar-SA"/>
    </w:rPr>
  </w:style>
  <w:style w:type="paragraph" w:customStyle="1" w:styleId="ARTartustawynprozporzdzenia">
    <w:name w:val="ART(§) – art. ustawy (§ np. rozporządzenia)"/>
    <w:uiPriority w:val="99"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  <w:szCs w:val="20"/>
      <w:lang w:eastAsia="en-US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99"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99"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99"/>
    <w:rsid w:val="006A748A"/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  <w:lang w:eastAsia="en-US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  <w:lang w:eastAsia="en-US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  <w:lang w:eastAsia="en-US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  <w:lang w:eastAsia="en-US"/>
    </w:rPr>
  </w:style>
  <w:style w:type="paragraph" w:customStyle="1" w:styleId="USTustnpkodeksu">
    <w:name w:val="UST(§) – ust. (§ np. kodeksu)"/>
    <w:basedOn w:val="ARTartustawynprozporzdzenia"/>
    <w:uiPriority w:val="99"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rsid w:val="005147E8"/>
    <w:pPr>
      <w:spacing w:line="360" w:lineRule="auto"/>
      <w:ind w:left="510" w:hanging="510"/>
      <w:jc w:val="both"/>
    </w:pPr>
    <w:rPr>
      <w:rFonts w:cs="Arial"/>
      <w:bCs/>
      <w:sz w:val="24"/>
      <w:szCs w:val="20"/>
      <w:lang w:eastAsia="en-US"/>
    </w:rPr>
  </w:style>
  <w:style w:type="paragraph" w:customStyle="1" w:styleId="CZWSPPKTczwsplnapunktw">
    <w:name w:val="CZ_WSP_PKT – część wspólna punktów"/>
    <w:basedOn w:val="PKTpunkt"/>
    <w:next w:val="USTustnpkodeksu"/>
    <w:uiPriority w:val="99"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99"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99"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99"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99"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99"/>
    <w:rsid w:val="006A748A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  <w:lang w:eastAsia="en-US"/>
    </w:rPr>
  </w:style>
  <w:style w:type="paragraph" w:customStyle="1" w:styleId="ZLITzmlitartykuempunktem">
    <w:name w:val="Z/LIT – zm. lit. artykułem (punktem)"/>
    <w:basedOn w:val="LITlitera"/>
    <w:uiPriority w:val="99"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99"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99"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9"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  <w:lang w:eastAsia="en-US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99"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99"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  <w:lang w:eastAsia="en-US"/>
    </w:rPr>
  </w:style>
  <w:style w:type="paragraph" w:customStyle="1" w:styleId="ZTIRzmtirartykuempunktem">
    <w:name w:val="Z/TIR – zm. tir. artykułem (punktem)"/>
    <w:basedOn w:val="TIRtiret"/>
    <w:next w:val="PKTpunkt"/>
    <w:uiPriority w:val="99"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99"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99"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99"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99"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  <w:lang w:eastAsia="en-US"/>
    </w:rPr>
  </w:style>
  <w:style w:type="paragraph" w:customStyle="1" w:styleId="ZLITUSTzmustliter">
    <w:name w:val="Z_LIT/UST(§) – zm. ust. (§) literą"/>
    <w:basedOn w:val="USTustnpkodeksu"/>
    <w:uiPriority w:val="99"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99"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99"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99"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99"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99"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99"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99"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99"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99"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99"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E0FCC"/>
    <w:rPr>
      <w:rFonts w:cs="Times New Roman"/>
      <w:sz w:val="20"/>
    </w:rPr>
  </w:style>
  <w:style w:type="paragraph" w:customStyle="1" w:styleId="ZTIRLITzmlittiret">
    <w:name w:val="Z_TIR/LIT – zm. lit. tiret"/>
    <w:basedOn w:val="LITlitera"/>
    <w:uiPriority w:val="99"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99"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99"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99"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99"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99"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99"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99"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99"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99"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99"/>
    <w:rsid w:val="006A748A"/>
  </w:style>
  <w:style w:type="paragraph" w:customStyle="1" w:styleId="ZTIR2TIRzmpodwtirtiret">
    <w:name w:val="Z_TIR/2TIR – zm. podw. tir. tiret"/>
    <w:basedOn w:val="TIRtiret"/>
    <w:uiPriority w:val="99"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99"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99"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99"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99"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99"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99"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99"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99"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99"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99"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9"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9"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99"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99"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9"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9"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99"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9"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99"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9"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99"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99"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504C0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504C0"/>
    <w:rPr>
      <w:rFonts w:cs="Times New Roman"/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99"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99"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99"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99"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99"/>
    <w:rsid w:val="001270A2"/>
    <w:pPr>
      <w:ind w:left="2404"/>
    </w:pPr>
  </w:style>
  <w:style w:type="paragraph" w:customStyle="1" w:styleId="ODNONIKtreodnonika">
    <w:name w:val="ODNOŚNIK – treść odnośnika"/>
    <w:uiPriority w:val="99"/>
    <w:rsid w:val="006A748A"/>
    <w:pPr>
      <w:ind w:left="284" w:hanging="284"/>
      <w:jc w:val="both"/>
    </w:pPr>
    <w:rPr>
      <w:rFonts w:ascii="Times New Roman" w:hAnsi="Times New Roman" w:cs="Arial"/>
      <w:sz w:val="20"/>
      <w:szCs w:val="20"/>
      <w:lang w:eastAsia="en-US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99"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99"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99"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99"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99"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  <w:lang w:eastAsia="en-US"/>
    </w:rPr>
  </w:style>
  <w:style w:type="paragraph" w:customStyle="1" w:styleId="Z2TIR2TIRzmpodwtirpodwjnymtiret">
    <w:name w:val="Z_2TIR/2TIR – zm. podw. tir. podwójnym tiret"/>
    <w:basedOn w:val="TIRtiret"/>
    <w:uiPriority w:val="99"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99"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99"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99"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99"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99"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99"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99"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99"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99"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9"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99"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99"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99"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99"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99"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99"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99"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99"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99"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99"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99"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99"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9"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9"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99"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99"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99"/>
    <w:rsid w:val="006A748A"/>
  </w:style>
  <w:style w:type="paragraph" w:customStyle="1" w:styleId="ZZ2TIRzmianazmpodwtir">
    <w:name w:val="ZZ/2TIR – zmiana zm. podw. tir."/>
    <w:basedOn w:val="ZZCZWSP2TIRzmianazmczciwsppodwtir"/>
    <w:uiPriority w:val="99"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99"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99"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99"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99"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99"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99"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99"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99"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99"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9"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rsid w:val="006A748A"/>
  </w:style>
  <w:style w:type="paragraph" w:customStyle="1" w:styleId="ZZUSTzmianazmust">
    <w:name w:val="ZZ/UST(§) – zmiana zm. ust. (§)"/>
    <w:basedOn w:val="ZZARTzmianazmart"/>
    <w:uiPriority w:val="99"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9"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  <w:lang w:eastAsia="en-US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99"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99"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99"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99"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99"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99"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99"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99"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99"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99"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99"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99"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99"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99"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99"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99"/>
    <w:rsid w:val="006A748A"/>
    <w:pPr>
      <w:spacing w:line="360" w:lineRule="auto"/>
      <w:jc w:val="right"/>
    </w:pPr>
    <w:rPr>
      <w:rFonts w:ascii="Times New Roman" w:hAnsi="Times New Roman" w:cs="Arial"/>
      <w:sz w:val="24"/>
      <w:szCs w:val="20"/>
      <w:u w:val="single"/>
      <w:lang w:eastAsia="en-US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99"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99"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99"/>
    <w:rsid w:val="006A748A"/>
    <w:pPr>
      <w:spacing w:line="360" w:lineRule="auto"/>
    </w:pPr>
    <w:rPr>
      <w:rFonts w:ascii="Times New Roman" w:hAnsi="Times New Roman" w:cs="Arial"/>
      <w:b/>
      <w:sz w:val="24"/>
      <w:szCs w:val="20"/>
      <w:lang w:eastAsia="en-US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99"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99"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99"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99"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99"/>
    <w:rsid w:val="006A748A"/>
  </w:style>
  <w:style w:type="paragraph" w:customStyle="1" w:styleId="TEKSTZacznikido">
    <w:name w:val="TEKST&quot;Załącznik(i) do ...&quot;"/>
    <w:uiPriority w:val="99"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  <w:szCs w:val="20"/>
      <w:lang w:eastAsia="en-US"/>
    </w:rPr>
  </w:style>
  <w:style w:type="paragraph" w:customStyle="1" w:styleId="LITODNONIKAliteraodnonika">
    <w:name w:val="LIT_ODNOŚNIKA – litera odnośnika"/>
    <w:basedOn w:val="PKTODNONIKApunktodnonika"/>
    <w:uiPriority w:val="99"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99"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9"/>
    <w:semiHidden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9"/>
    <w:semiHidden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9"/>
    <w:semiHidden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9"/>
    <w:semiHidden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9"/>
    <w:semiHidden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99"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99"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99"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99"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99"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99"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99"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99"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99"/>
    <w:rsid w:val="006A748A"/>
  </w:style>
  <w:style w:type="paragraph" w:customStyle="1" w:styleId="Z2TIRPKTzmpktpodwjnymtiret">
    <w:name w:val="Z_2TIR/PKT – zm. pkt podwójnym tiret"/>
    <w:basedOn w:val="Z2TIRLITzmlitpodwjnymtiret"/>
    <w:uiPriority w:val="99"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99"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99"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99"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99"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9"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99"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99"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99"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99"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99"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99"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99"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99"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99"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99"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99"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99"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99"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99"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99"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99"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99"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rsid w:val="00A12520"/>
    <w:rPr>
      <w:rFonts w:cs="Times New Roman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99"/>
    <w:rsid w:val="00591124"/>
    <w:rPr>
      <w:rFonts w:cs="Times New Roman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99"/>
    <w:rsid w:val="00591124"/>
    <w:rPr>
      <w:rFonts w:cs="Times New Roman"/>
      <w:b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99"/>
    <w:rsid w:val="00591124"/>
    <w:rPr>
      <w:rFonts w:cs="Times New Roman"/>
      <w:i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rsid w:val="00A12520"/>
    <w:rPr>
      <w:rFonts w:cs="Times New Roman"/>
      <w:b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99"/>
    <w:rsid w:val="00A12520"/>
    <w:rPr>
      <w:rFonts w:cs="Times New Roman"/>
      <w:i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99"/>
    <w:rsid w:val="00591124"/>
    <w:rPr>
      <w:rFonts w:cs="Times New Roman"/>
      <w:b/>
      <w:i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99"/>
    <w:rsid w:val="00591124"/>
    <w:rPr>
      <w:rFonts w:cs="Times New Roman"/>
      <w:b/>
      <w:i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rsid w:val="006A748A"/>
    <w:rPr>
      <w:rFonts w:cs="Times New Roman"/>
      <w:b/>
    </w:rPr>
  </w:style>
  <w:style w:type="character" w:customStyle="1" w:styleId="Kkursywa">
    <w:name w:val="_K_ – kursywa"/>
    <w:basedOn w:val="Domylnaczcionkaakapitu"/>
    <w:uiPriority w:val="99"/>
    <w:rsid w:val="006A748A"/>
    <w:rPr>
      <w:rFonts w:cs="Times New Roman"/>
      <w:i/>
    </w:rPr>
  </w:style>
  <w:style w:type="character" w:customStyle="1" w:styleId="PKpogrubieniekursywa">
    <w:name w:val="_P_K_ – pogrubienie kursywa"/>
    <w:basedOn w:val="Domylnaczcionkaakapitu"/>
    <w:uiPriority w:val="99"/>
    <w:rsid w:val="006A748A"/>
    <w:rPr>
      <w:rFonts w:cs="Times New Roman"/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99"/>
    <w:rsid w:val="009D55AA"/>
    <w:rPr>
      <w:rFonts w:cs="Times New Roman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99"/>
    <w:rsid w:val="00390E89"/>
    <w:rPr>
      <w:rFonts w:cs="Times New Roman"/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99"/>
    <w:rsid w:val="00A12520"/>
    <w:rPr>
      <w:rFonts w:cs="Times New Roman"/>
      <w:b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99"/>
    <w:rsid w:val="003602AE"/>
    <w:rPr>
      <w:rFonts w:cs="Times New Roman"/>
      <w:b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99"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99"/>
    <w:rsid w:val="007A789F"/>
    <w:pPr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99"/>
    <w:rsid w:val="007A789F"/>
    <w:pPr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99"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99"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9"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99"/>
    <w:rsid w:val="001270A2"/>
    <w:pPr>
      <w:spacing w:line="360" w:lineRule="auto"/>
      <w:jc w:val="center"/>
    </w:pPr>
    <w:rPr>
      <w:rFonts w:ascii="Times New Roman" w:hAnsi="Times New Roman" w:cs="Arial"/>
      <w:sz w:val="24"/>
      <w:szCs w:val="20"/>
      <w:lang w:eastAsia="en-US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99"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99"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99"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99"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99"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99"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99"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9"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9"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99"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99"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9"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99"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99"/>
    <w:rsid w:val="00A824DD"/>
    <w:pPr>
      <w:ind w:left="1780"/>
    </w:pPr>
  </w:style>
  <w:style w:type="table" w:styleId="Tabela-Siatka">
    <w:name w:val="Table Grid"/>
    <w:basedOn w:val="Standardowy"/>
    <w:uiPriority w:val="99"/>
    <w:locked/>
    <w:rsid w:val="001952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uiPriority w:val="99"/>
    <w:locked/>
    <w:rsid w:val="001952B1"/>
    <w:pPr>
      <w:widowControl w:val="0"/>
      <w:autoSpaceDE w:val="0"/>
      <w:autoSpaceDN w:val="0"/>
      <w:adjustRightInd w:val="0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rFonts w:cs="Times New Roman"/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rPr>
        <w:rFonts w:cs="Times New Roman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rFonts w:cs="Times New Roman"/>
      <w:color w:val="808080"/>
    </w:rPr>
  </w:style>
  <w:style w:type="paragraph" w:styleId="Tekstpodstawowy">
    <w:name w:val="Body Text"/>
    <w:basedOn w:val="Normalny"/>
    <w:link w:val="TekstpodstawowyZnak"/>
    <w:uiPriority w:val="99"/>
    <w:semiHidden/>
    <w:rsid w:val="001F2E75"/>
    <w:pPr>
      <w:widowControl w:val="0"/>
      <w:autoSpaceDE w:val="0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F2E75"/>
    <w:rPr>
      <w:rFonts w:ascii="Times New Roman" w:hAnsi="Times New Roman" w:cs="Times New Roman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F2E75"/>
    <w:pPr>
      <w:ind w:left="708"/>
    </w:pPr>
  </w:style>
  <w:style w:type="paragraph" w:styleId="Poprawka">
    <w:name w:val="Revision"/>
    <w:hidden/>
    <w:uiPriority w:val="99"/>
    <w:semiHidden/>
    <w:rsid w:val="00817839"/>
    <w:rPr>
      <w:rFonts w:ascii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0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00D"/>
    <w:rPr>
      <w:rFonts w:ascii="Times New Roman" w:hAnsi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rebszo\Desktop\RCL\Szablon%20Aktu%20Normatywneg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6BA18-5F68-4D3C-AE71-ACDEC389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Normatywnego.dotm</Template>
  <TotalTime>0</TotalTime>
  <Pages>2</Pages>
  <Words>153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Akt prawny</vt:lpstr>
    </vt:vector>
  </TitlesOfParts>
  <Company>&lt;nazwa organu&gt;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DREBSZOK Kamila</dc:creator>
  <cp:lastModifiedBy>Wit Łabaszewski</cp:lastModifiedBy>
  <cp:revision>2</cp:revision>
  <cp:lastPrinted>2015-11-27T09:31:00Z</cp:lastPrinted>
  <dcterms:created xsi:type="dcterms:W3CDTF">2016-01-26T07:18:00Z</dcterms:created>
  <dcterms:modified xsi:type="dcterms:W3CDTF">2016-01-26T07:18:00Z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  <property fmtid="{D5CDD505-2E9C-101B-9397-08002B2CF9AE}" pid="5" name="Odbiorcy2">
    <vt:lpwstr>Wszyscy</vt:lpwstr>
  </property>
  <property fmtid="{D5CDD505-2E9C-101B-9397-08002B2CF9AE}" pid="6" name="NazwaPliku">
    <vt:lpwstr>Rozporz_MŚ ws. CROU - art. 19 ust. 7-31.07.2015.clean-1.docx</vt:lpwstr>
  </property>
  <property fmtid="{D5CDD505-2E9C-101B-9397-08002B2CF9AE}" pid="7" name="Osoba">
    <vt:lpwstr>ATOMASZE</vt:lpwstr>
  </property>
</Properties>
</file>