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528"/>
      </w:tblGrid>
      <w:tr w:rsidR="00D64B30" w:rsidRPr="000B7769" w14:paraId="5167CE5B" w14:textId="77777777" w:rsidTr="00BC3724">
        <w:tc>
          <w:tcPr>
            <w:tcW w:w="3794" w:type="dxa"/>
          </w:tcPr>
          <w:p w14:paraId="78EB0CD3" w14:textId="77777777" w:rsidR="00D64B30" w:rsidRPr="000B7769" w:rsidRDefault="00D64B30" w:rsidP="00A84DE8">
            <w:pPr>
              <w:ind w:right="-108"/>
              <w:jc w:val="center"/>
              <w:rPr>
                <w:rFonts w:ascii="Arial" w:hAnsi="Arial" w:cs="Arial"/>
              </w:rPr>
            </w:pPr>
            <w:r w:rsidRPr="000B7769">
              <w:rPr>
                <w:rFonts w:ascii="Arial" w:hAnsi="Arial" w:cs="Arial"/>
                <w:sz w:val="22"/>
                <w:szCs w:val="22"/>
              </w:rPr>
              <w:t>ZATWIERDZAM</w:t>
            </w:r>
          </w:p>
          <w:p w14:paraId="6C57F0E3" w14:textId="77777777" w:rsidR="00D64B30" w:rsidRPr="000B7769" w:rsidRDefault="00D64B30" w:rsidP="00A84DE8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04C12696" w14:textId="77777777" w:rsidR="00D64B30" w:rsidRPr="000B7769" w:rsidRDefault="00D64B30" w:rsidP="00A84DE8">
            <w:pPr>
              <w:ind w:right="-108"/>
              <w:jc w:val="center"/>
              <w:rPr>
                <w:rFonts w:ascii="Arial" w:hAnsi="Arial" w:cs="Arial"/>
              </w:rPr>
            </w:pPr>
            <w:r w:rsidRPr="000B7769">
              <w:rPr>
                <w:rFonts w:ascii="Arial" w:hAnsi="Arial" w:cs="Arial"/>
                <w:sz w:val="22"/>
                <w:szCs w:val="22"/>
              </w:rPr>
              <w:t>DYREKTOR GENERALNY</w:t>
            </w:r>
          </w:p>
          <w:p w14:paraId="00F1EE2F" w14:textId="77777777" w:rsidR="00D64B30" w:rsidRPr="000B7769" w:rsidRDefault="00D64B30" w:rsidP="00A84DE8">
            <w:pPr>
              <w:ind w:right="-108"/>
              <w:jc w:val="center"/>
              <w:rPr>
                <w:rFonts w:ascii="Arial" w:hAnsi="Arial" w:cs="Arial"/>
              </w:rPr>
            </w:pPr>
            <w:r w:rsidRPr="000B7769">
              <w:rPr>
                <w:rFonts w:ascii="Arial" w:hAnsi="Arial" w:cs="Arial"/>
                <w:sz w:val="22"/>
                <w:szCs w:val="22"/>
              </w:rPr>
              <w:t>MINISTERSTWA ŚRODOWISKA</w:t>
            </w:r>
          </w:p>
          <w:p w14:paraId="5C4B428F" w14:textId="77777777" w:rsidR="00D64B30" w:rsidRPr="000B7769" w:rsidRDefault="00D64B30" w:rsidP="003F0E0F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4E455EB6" w14:textId="77777777" w:rsidR="00D64B30" w:rsidRPr="000B7769" w:rsidRDefault="00D64B30" w:rsidP="003F0E0F">
            <w:pPr>
              <w:ind w:right="-108"/>
              <w:jc w:val="center"/>
              <w:rPr>
                <w:rFonts w:ascii="Arial" w:hAnsi="Arial" w:cs="Arial"/>
              </w:rPr>
            </w:pPr>
          </w:p>
          <w:p w14:paraId="564F4D99" w14:textId="77777777" w:rsidR="00D64B30" w:rsidRPr="000B7769" w:rsidRDefault="00D64B30" w:rsidP="00A84DE8">
            <w:pPr>
              <w:ind w:right="-108"/>
              <w:rPr>
                <w:rFonts w:ascii="Arial" w:hAnsi="Arial" w:cs="Arial"/>
              </w:rPr>
            </w:pPr>
          </w:p>
          <w:p w14:paraId="3B60CC7C" w14:textId="77777777" w:rsidR="00D64B30" w:rsidRPr="000B7769" w:rsidRDefault="00D64B30" w:rsidP="00A84DE8">
            <w:pPr>
              <w:ind w:right="-108"/>
              <w:jc w:val="center"/>
              <w:rPr>
                <w:rFonts w:ascii="Arial" w:hAnsi="Arial" w:cs="Arial"/>
              </w:rPr>
            </w:pPr>
            <w:r w:rsidRPr="000B7769">
              <w:rPr>
                <w:rFonts w:ascii="Arial" w:hAnsi="Arial" w:cs="Arial"/>
                <w:sz w:val="22"/>
                <w:szCs w:val="22"/>
              </w:rPr>
              <w:t>...................................................</w:t>
            </w:r>
          </w:p>
          <w:p w14:paraId="0B918C17" w14:textId="77777777" w:rsidR="00D64B30" w:rsidRPr="000B7769" w:rsidRDefault="00F864A5" w:rsidP="00A84DE8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Beata Paziewska</w:t>
            </w:r>
          </w:p>
        </w:tc>
        <w:tc>
          <w:tcPr>
            <w:tcW w:w="5528" w:type="dxa"/>
          </w:tcPr>
          <w:p w14:paraId="69B7F611" w14:textId="77777777" w:rsidR="00D64B30" w:rsidRPr="008A0829" w:rsidRDefault="00D64B30" w:rsidP="00A84DE8">
            <w:pPr>
              <w:pStyle w:val="Nagwek1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</w:tr>
    </w:tbl>
    <w:p w14:paraId="16644D48" w14:textId="77777777" w:rsidR="00D64B30" w:rsidRPr="000B7769" w:rsidRDefault="00D64B30" w:rsidP="00A84DE8">
      <w:pPr>
        <w:jc w:val="center"/>
        <w:rPr>
          <w:rFonts w:ascii="Arial" w:hAnsi="Arial" w:cs="Arial"/>
          <w:sz w:val="22"/>
          <w:szCs w:val="22"/>
        </w:rPr>
      </w:pPr>
    </w:p>
    <w:p w14:paraId="20F57CEE" w14:textId="29BFEF30" w:rsidR="00D64B30" w:rsidRPr="000B7769" w:rsidRDefault="00D64B30" w:rsidP="009D0212">
      <w:pPr>
        <w:ind w:left="3540" w:firstLine="708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>Warszawa, dnia .................................... 201</w:t>
      </w:r>
      <w:r w:rsidR="00F073DA">
        <w:rPr>
          <w:rFonts w:ascii="Arial" w:hAnsi="Arial" w:cs="Arial"/>
          <w:sz w:val="22"/>
          <w:szCs w:val="22"/>
        </w:rPr>
        <w:t>7</w:t>
      </w:r>
      <w:r w:rsidRPr="000B7769">
        <w:rPr>
          <w:rFonts w:ascii="Arial" w:hAnsi="Arial" w:cs="Arial"/>
          <w:sz w:val="22"/>
          <w:szCs w:val="22"/>
        </w:rPr>
        <w:t xml:space="preserve"> r.</w:t>
      </w:r>
    </w:p>
    <w:p w14:paraId="04C66BAA" w14:textId="77777777" w:rsidR="00D64B30" w:rsidRDefault="00D64B30" w:rsidP="00A84DE8">
      <w:pPr>
        <w:jc w:val="both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> </w:t>
      </w:r>
    </w:p>
    <w:p w14:paraId="4B1D0AE2" w14:textId="77777777" w:rsidR="001A3A84" w:rsidRPr="000B7769" w:rsidRDefault="001A3A84" w:rsidP="00A84DE8">
      <w:pPr>
        <w:jc w:val="both"/>
        <w:rPr>
          <w:rFonts w:ascii="Arial" w:hAnsi="Arial" w:cs="Arial"/>
          <w:sz w:val="22"/>
          <w:szCs w:val="22"/>
        </w:rPr>
      </w:pPr>
    </w:p>
    <w:p w14:paraId="4D7C01F3" w14:textId="77777777" w:rsidR="00D64B30" w:rsidRPr="002B3F76" w:rsidRDefault="00D64B30" w:rsidP="00A84DE8">
      <w:pPr>
        <w:pStyle w:val="Nagwek3"/>
        <w:rPr>
          <w:rFonts w:ascii="Arial" w:hAnsi="Arial" w:cs="Arial"/>
          <w:b w:val="0"/>
          <w:caps/>
          <w:sz w:val="22"/>
          <w:szCs w:val="22"/>
        </w:rPr>
      </w:pPr>
      <w:r w:rsidRPr="002B3F76">
        <w:rPr>
          <w:rFonts w:ascii="Arial" w:hAnsi="Arial" w:cs="Arial"/>
          <w:b w:val="0"/>
          <w:caps/>
          <w:sz w:val="22"/>
          <w:szCs w:val="22"/>
        </w:rPr>
        <w:t>Wewnętrzny Regulamin Organizacyjny</w:t>
      </w:r>
    </w:p>
    <w:p w14:paraId="2963B520" w14:textId="77777777" w:rsidR="00D64B30" w:rsidRPr="002B3F76" w:rsidRDefault="00D64B30" w:rsidP="00A84DE8">
      <w:pPr>
        <w:pStyle w:val="Nagwek5"/>
        <w:spacing w:line="240" w:lineRule="auto"/>
        <w:rPr>
          <w:rFonts w:ascii="Arial" w:hAnsi="Arial" w:cs="Arial"/>
          <w:b w:val="0"/>
          <w:i w:val="0"/>
          <w:caps/>
          <w:sz w:val="22"/>
          <w:szCs w:val="22"/>
        </w:rPr>
      </w:pPr>
      <w:r w:rsidRPr="002B3F76">
        <w:rPr>
          <w:rFonts w:ascii="Arial" w:hAnsi="Arial" w:cs="Arial"/>
          <w:b w:val="0"/>
          <w:i w:val="0"/>
          <w:caps/>
          <w:sz w:val="22"/>
          <w:szCs w:val="22"/>
        </w:rPr>
        <w:t>Biura Dyrektora Generalnego</w:t>
      </w:r>
    </w:p>
    <w:p w14:paraId="71284B0A" w14:textId="77777777" w:rsidR="00D64B30" w:rsidRPr="002B3F76" w:rsidRDefault="00D64B30" w:rsidP="00A84DE8">
      <w:pPr>
        <w:pStyle w:val="Nagwek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 </w:t>
      </w:r>
    </w:p>
    <w:p w14:paraId="31D3A43D" w14:textId="77777777" w:rsidR="00D64B30" w:rsidRPr="002B3F76" w:rsidRDefault="00D64B30" w:rsidP="00A84DE8">
      <w:pPr>
        <w:pStyle w:val="Nagwek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F507754" w14:textId="7FB225AE" w:rsidR="00D64B30" w:rsidRPr="002B3F76" w:rsidRDefault="00D64B30" w:rsidP="00A84DE8">
      <w:pPr>
        <w:pStyle w:val="Nagwek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Na podstawie § </w:t>
      </w:r>
      <w:r w:rsidR="008625CB">
        <w:rPr>
          <w:rFonts w:ascii="Arial" w:hAnsi="Arial" w:cs="Arial"/>
          <w:sz w:val="22"/>
          <w:szCs w:val="22"/>
        </w:rPr>
        <w:t>2 ust. 1</w:t>
      </w:r>
      <w:r w:rsidR="008625CB" w:rsidRPr="002B3F76">
        <w:rPr>
          <w:rFonts w:ascii="Arial" w:hAnsi="Arial" w:cs="Arial"/>
          <w:sz w:val="22"/>
          <w:szCs w:val="22"/>
        </w:rPr>
        <w:t xml:space="preserve"> </w:t>
      </w:r>
      <w:r w:rsidRPr="002B3F76">
        <w:rPr>
          <w:rFonts w:ascii="Arial" w:hAnsi="Arial" w:cs="Arial"/>
          <w:sz w:val="22"/>
          <w:szCs w:val="22"/>
        </w:rPr>
        <w:t xml:space="preserve">zarządzenia Ministra Środowiska z dnia </w:t>
      </w:r>
      <w:r w:rsidR="008023D2">
        <w:rPr>
          <w:rFonts w:ascii="Arial" w:hAnsi="Arial" w:cs="Arial"/>
          <w:sz w:val="22"/>
          <w:szCs w:val="22"/>
        </w:rPr>
        <w:t xml:space="preserve">3 </w:t>
      </w:r>
      <w:r w:rsidR="008625CB">
        <w:rPr>
          <w:rFonts w:ascii="Arial" w:hAnsi="Arial" w:cs="Arial"/>
          <w:sz w:val="22"/>
          <w:szCs w:val="22"/>
        </w:rPr>
        <w:t xml:space="preserve">czerwca </w:t>
      </w:r>
      <w:r w:rsidRPr="002B3F76">
        <w:rPr>
          <w:rFonts w:ascii="Arial" w:hAnsi="Arial" w:cs="Arial"/>
          <w:sz w:val="22"/>
          <w:szCs w:val="22"/>
        </w:rPr>
        <w:t>201</w:t>
      </w:r>
      <w:r w:rsidR="002C2F9B">
        <w:rPr>
          <w:rFonts w:ascii="Arial" w:hAnsi="Arial" w:cs="Arial"/>
          <w:sz w:val="22"/>
          <w:szCs w:val="22"/>
        </w:rPr>
        <w:t>6</w:t>
      </w:r>
      <w:r w:rsidRPr="002B3F76">
        <w:rPr>
          <w:rFonts w:ascii="Arial" w:hAnsi="Arial" w:cs="Arial"/>
          <w:sz w:val="22"/>
          <w:szCs w:val="22"/>
        </w:rPr>
        <w:t xml:space="preserve"> r. w sprawie regulaminu organizacyjnego Ministerstwa Środowiska (Dz. Urz. Min. </w:t>
      </w:r>
      <w:proofErr w:type="spellStart"/>
      <w:r w:rsidRPr="002B3F76">
        <w:rPr>
          <w:rFonts w:ascii="Arial" w:hAnsi="Arial" w:cs="Arial"/>
          <w:sz w:val="22"/>
          <w:szCs w:val="22"/>
        </w:rPr>
        <w:t>Środ</w:t>
      </w:r>
      <w:proofErr w:type="spellEnd"/>
      <w:r w:rsidRPr="002B3F76">
        <w:rPr>
          <w:rFonts w:ascii="Arial" w:hAnsi="Arial" w:cs="Arial"/>
          <w:sz w:val="22"/>
          <w:szCs w:val="22"/>
        </w:rPr>
        <w:t xml:space="preserve">. </w:t>
      </w:r>
      <w:r w:rsidR="00BC3724">
        <w:rPr>
          <w:rFonts w:ascii="Arial" w:hAnsi="Arial" w:cs="Arial"/>
          <w:sz w:val="22"/>
          <w:szCs w:val="22"/>
        </w:rPr>
        <w:t>poz. </w:t>
      </w:r>
      <w:r w:rsidR="008023D2">
        <w:rPr>
          <w:rFonts w:ascii="Arial" w:hAnsi="Arial" w:cs="Arial"/>
          <w:sz w:val="22"/>
          <w:szCs w:val="22"/>
        </w:rPr>
        <w:t>41</w:t>
      </w:r>
      <w:r w:rsidR="008625CB" w:rsidRPr="002B3F76">
        <w:rPr>
          <w:rFonts w:ascii="Arial" w:hAnsi="Arial" w:cs="Arial"/>
          <w:sz w:val="22"/>
          <w:szCs w:val="22"/>
        </w:rPr>
        <w:t xml:space="preserve">) </w:t>
      </w:r>
      <w:r w:rsidRPr="002B3F76">
        <w:rPr>
          <w:rFonts w:ascii="Arial" w:hAnsi="Arial" w:cs="Arial"/>
          <w:sz w:val="22"/>
          <w:szCs w:val="22"/>
        </w:rPr>
        <w:t>oraz w</w:t>
      </w:r>
      <w:r w:rsidR="001811EC">
        <w:rPr>
          <w:rFonts w:ascii="Arial" w:hAnsi="Arial" w:cs="Arial"/>
          <w:sz w:val="22"/>
          <w:szCs w:val="22"/>
        </w:rPr>
        <w:t> </w:t>
      </w:r>
      <w:r w:rsidRPr="002B3F76">
        <w:rPr>
          <w:rFonts w:ascii="Arial" w:hAnsi="Arial" w:cs="Arial"/>
          <w:sz w:val="22"/>
          <w:szCs w:val="22"/>
        </w:rPr>
        <w:t>związku z art. 39 ust. 7 ustawy z dnia 8 sierpnia 1996 r. o Radzie Ministrów (Dz. U. z 2012</w:t>
      </w:r>
      <w:r w:rsidR="00661BB6">
        <w:rPr>
          <w:rFonts w:ascii="Arial" w:hAnsi="Arial" w:cs="Arial"/>
          <w:sz w:val="22"/>
          <w:szCs w:val="22"/>
        </w:rPr>
        <w:t> </w:t>
      </w:r>
      <w:r w:rsidRPr="002B3F76">
        <w:rPr>
          <w:rFonts w:ascii="Arial" w:hAnsi="Arial" w:cs="Arial"/>
          <w:sz w:val="22"/>
          <w:szCs w:val="22"/>
        </w:rPr>
        <w:t>r. poz. 392</w:t>
      </w:r>
      <w:r w:rsidR="008625CB">
        <w:rPr>
          <w:rFonts w:ascii="Arial" w:hAnsi="Arial" w:cs="Arial"/>
          <w:sz w:val="22"/>
          <w:szCs w:val="22"/>
        </w:rPr>
        <w:t xml:space="preserve"> oraz z 2015 r. poz. 106</w:t>
      </w:r>
      <w:r w:rsidR="00B12F34">
        <w:rPr>
          <w:rFonts w:ascii="Arial" w:hAnsi="Arial" w:cs="Arial"/>
          <w:sz w:val="22"/>
          <w:szCs w:val="22"/>
        </w:rPr>
        <w:t>4</w:t>
      </w:r>
      <w:r w:rsidRPr="002B3F76">
        <w:rPr>
          <w:rFonts w:ascii="Arial" w:hAnsi="Arial" w:cs="Arial"/>
          <w:sz w:val="22"/>
          <w:szCs w:val="22"/>
        </w:rPr>
        <w:t>), ustala się dla Biura Dyrektora Generalnego wewnętrzny regulamin organizacyjny o następującej treści:</w:t>
      </w:r>
    </w:p>
    <w:p w14:paraId="6CFE89B6" w14:textId="77777777" w:rsidR="00D64B30" w:rsidRPr="002B3F76" w:rsidRDefault="00D64B30" w:rsidP="00A84DE8">
      <w:pPr>
        <w:pStyle w:val="Tekstpodstawowy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 </w:t>
      </w:r>
    </w:p>
    <w:p w14:paraId="24B08D7E" w14:textId="77777777" w:rsidR="00D64B30" w:rsidRPr="002B3F76" w:rsidRDefault="00D64B30" w:rsidP="00A35E9E">
      <w:pPr>
        <w:pStyle w:val="Tekstpodstawowy"/>
        <w:jc w:val="center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1</w:t>
      </w:r>
      <w:r w:rsidRPr="00BC3724">
        <w:rPr>
          <w:rFonts w:ascii="Arial" w:hAnsi="Arial" w:cs="Arial"/>
          <w:b/>
          <w:bCs/>
          <w:sz w:val="22"/>
          <w:szCs w:val="22"/>
        </w:rPr>
        <w:t>.</w:t>
      </w:r>
    </w:p>
    <w:p w14:paraId="2430E148" w14:textId="77777777" w:rsidR="00D64B30" w:rsidRPr="002B3F76" w:rsidRDefault="00D64B30" w:rsidP="00A84DE8">
      <w:pPr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Wewnętrzny regulamin organizacyjny Biura Dyrektora Generalnego, zwany dalej „Regulaminem”, ustala szczegółową strukturę organizacyjną oraz podział zadań w Biurze Dyrektora Generalnego, zwanym dalej „Biurem”.</w:t>
      </w:r>
    </w:p>
    <w:p w14:paraId="023F5E14" w14:textId="77777777" w:rsidR="00D64B30" w:rsidRPr="002B3F76" w:rsidRDefault="00D64B30" w:rsidP="00A84DE8">
      <w:pPr>
        <w:jc w:val="both"/>
        <w:rPr>
          <w:rFonts w:ascii="Arial" w:hAnsi="Arial" w:cs="Arial"/>
          <w:sz w:val="22"/>
          <w:szCs w:val="22"/>
        </w:rPr>
      </w:pPr>
    </w:p>
    <w:p w14:paraId="5408CD5A" w14:textId="77777777" w:rsidR="00D64B30" w:rsidRPr="002B3F76" w:rsidRDefault="00D64B30" w:rsidP="00A35E9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2.</w:t>
      </w:r>
    </w:p>
    <w:p w14:paraId="70BAD65A" w14:textId="77777777" w:rsidR="00D64B30" w:rsidRPr="002B3F76" w:rsidRDefault="00D64B30" w:rsidP="00A84DE8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Biurem kieruje Dyrektor przy pomocy Zastępców Dyrektora.</w:t>
      </w:r>
    </w:p>
    <w:p w14:paraId="4ABE37AD" w14:textId="5DD91541" w:rsidR="00D64B30" w:rsidRPr="00EA0BB7" w:rsidRDefault="00D64B30" w:rsidP="00EA0BB7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Dyrektor jest odpowiedzialny za właściwą realizację zadań należących do zakresu działania Biura, określonych w § 3, </w:t>
      </w:r>
      <w:r w:rsidR="00E45419">
        <w:rPr>
          <w:rFonts w:ascii="Arial" w:hAnsi="Arial" w:cs="Arial"/>
          <w:sz w:val="22"/>
          <w:szCs w:val="22"/>
        </w:rPr>
        <w:t>5</w:t>
      </w:r>
      <w:r w:rsidRPr="002B3F76">
        <w:rPr>
          <w:rFonts w:ascii="Arial" w:hAnsi="Arial" w:cs="Arial"/>
          <w:sz w:val="22"/>
          <w:szCs w:val="22"/>
        </w:rPr>
        <w:t xml:space="preserve"> oraz 2</w:t>
      </w:r>
      <w:r w:rsidR="002C2F9B">
        <w:rPr>
          <w:rFonts w:ascii="Arial" w:hAnsi="Arial" w:cs="Arial"/>
          <w:sz w:val="22"/>
          <w:szCs w:val="22"/>
        </w:rPr>
        <w:t>2</w:t>
      </w:r>
      <w:r w:rsidRPr="002B3F76">
        <w:rPr>
          <w:rFonts w:ascii="Arial" w:hAnsi="Arial" w:cs="Arial"/>
          <w:sz w:val="22"/>
          <w:szCs w:val="22"/>
        </w:rPr>
        <w:t xml:space="preserve"> Regulaminu organizacyjnego Ministerstwa Środowiska.</w:t>
      </w:r>
    </w:p>
    <w:p w14:paraId="7E6AC0C9" w14:textId="77777777" w:rsidR="008625CB" w:rsidRDefault="008625CB" w:rsidP="00A84DE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72D029" w14:textId="77777777" w:rsidR="00D64B30" w:rsidRPr="002B3F76" w:rsidRDefault="00D64B30" w:rsidP="00A84DE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3.</w:t>
      </w:r>
    </w:p>
    <w:p w14:paraId="2FA89986" w14:textId="77777777" w:rsidR="00D64B30" w:rsidRPr="002B3F76" w:rsidRDefault="00D64B30" w:rsidP="00A84DE8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W skład Biura wchodzą:</w:t>
      </w:r>
    </w:p>
    <w:p w14:paraId="72168158" w14:textId="77777777" w:rsidR="00D64B30" w:rsidRPr="002B3F76" w:rsidRDefault="00D64B30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Dyrektor (BDG-D);</w:t>
      </w:r>
    </w:p>
    <w:p w14:paraId="646CFABD" w14:textId="77777777" w:rsidR="00D64B30" w:rsidRPr="002B3F76" w:rsidRDefault="00F864A5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Zastępca Dyrektora ds. Zamówień Publicznych i </w:t>
      </w:r>
      <w:r w:rsidR="00EB0C0F" w:rsidRPr="002B3F76">
        <w:rPr>
          <w:rFonts w:ascii="Arial" w:hAnsi="Arial" w:cs="Arial"/>
          <w:sz w:val="22"/>
          <w:szCs w:val="22"/>
        </w:rPr>
        <w:t>Logistyki</w:t>
      </w:r>
      <w:r w:rsidR="00D64B30" w:rsidRPr="002B3F76">
        <w:rPr>
          <w:rFonts w:ascii="Arial" w:hAnsi="Arial" w:cs="Arial"/>
          <w:sz w:val="22"/>
          <w:szCs w:val="22"/>
        </w:rPr>
        <w:t xml:space="preserve"> (BDG-Z</w:t>
      </w:r>
      <w:r w:rsidR="005D06B7" w:rsidRPr="002B3F76">
        <w:rPr>
          <w:rFonts w:ascii="Arial" w:hAnsi="Arial" w:cs="Arial"/>
          <w:sz w:val="22"/>
          <w:szCs w:val="22"/>
        </w:rPr>
        <w:t>D1);</w:t>
      </w:r>
    </w:p>
    <w:p w14:paraId="43DC028C" w14:textId="77777777" w:rsidR="00F864A5" w:rsidRPr="002B3F76" w:rsidRDefault="00F864A5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Zastępca Dyrektora ds. Informatyki (BDG-ZD2);</w:t>
      </w:r>
    </w:p>
    <w:p w14:paraId="6A5A7F30" w14:textId="77777777" w:rsidR="00F864A5" w:rsidRPr="002B3F76" w:rsidRDefault="00F864A5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Zastępca Dyrektora ds. </w:t>
      </w:r>
      <w:r w:rsidR="005073E6">
        <w:rPr>
          <w:rFonts w:ascii="Arial" w:hAnsi="Arial" w:cs="Arial"/>
          <w:sz w:val="22"/>
          <w:szCs w:val="22"/>
        </w:rPr>
        <w:t>Zarządzania Zasobami Ludzkimi</w:t>
      </w:r>
      <w:r w:rsidR="0061352F">
        <w:rPr>
          <w:rFonts w:ascii="Arial" w:hAnsi="Arial" w:cs="Arial"/>
          <w:sz w:val="22"/>
          <w:szCs w:val="22"/>
        </w:rPr>
        <w:t xml:space="preserve"> </w:t>
      </w:r>
      <w:r w:rsidRPr="002B3F76">
        <w:rPr>
          <w:rFonts w:ascii="Arial" w:hAnsi="Arial" w:cs="Arial"/>
          <w:sz w:val="22"/>
          <w:szCs w:val="22"/>
        </w:rPr>
        <w:t>(BDG-ZD3);</w:t>
      </w:r>
    </w:p>
    <w:p w14:paraId="2CCE3579" w14:textId="77777777" w:rsidR="00D64B30" w:rsidRPr="002B3F76" w:rsidRDefault="00D64B30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Eksploatacji Systemów Informatycznych (BDG-</w:t>
      </w:r>
      <w:proofErr w:type="spellStart"/>
      <w:r w:rsidRPr="002B3F76">
        <w:rPr>
          <w:rFonts w:ascii="Arial" w:hAnsi="Arial" w:cs="Arial"/>
          <w:sz w:val="22"/>
          <w:szCs w:val="22"/>
        </w:rPr>
        <w:t>wesi</w:t>
      </w:r>
      <w:proofErr w:type="spellEnd"/>
      <w:r w:rsidRPr="002B3F76">
        <w:rPr>
          <w:rFonts w:ascii="Arial" w:hAnsi="Arial" w:cs="Arial"/>
          <w:sz w:val="22"/>
          <w:szCs w:val="22"/>
        </w:rPr>
        <w:t>);</w:t>
      </w:r>
    </w:p>
    <w:p w14:paraId="3A91D486" w14:textId="77777777" w:rsidR="006002EF" w:rsidRDefault="00D64B30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Rozwoju Systemów Informatycznych (BDG-</w:t>
      </w:r>
      <w:proofErr w:type="spellStart"/>
      <w:r w:rsidRPr="002B3F76">
        <w:rPr>
          <w:rFonts w:ascii="Arial" w:hAnsi="Arial" w:cs="Arial"/>
          <w:sz w:val="22"/>
          <w:szCs w:val="22"/>
        </w:rPr>
        <w:t>wrsi</w:t>
      </w:r>
      <w:proofErr w:type="spellEnd"/>
      <w:r w:rsidRPr="002B3F76">
        <w:rPr>
          <w:rFonts w:ascii="Arial" w:hAnsi="Arial" w:cs="Arial"/>
          <w:sz w:val="22"/>
          <w:szCs w:val="22"/>
        </w:rPr>
        <w:t>);</w:t>
      </w:r>
    </w:p>
    <w:p w14:paraId="7DE61F0C" w14:textId="3E09E25C" w:rsidR="00D64B30" w:rsidRPr="002B3F76" w:rsidRDefault="006002EF" w:rsidP="006002EF">
      <w:pPr>
        <w:numPr>
          <w:ilvl w:val="0"/>
          <w:numId w:val="7"/>
        </w:numPr>
        <w:tabs>
          <w:tab w:val="left" w:pos="426"/>
          <w:tab w:val="left" w:pos="8292"/>
        </w:tabs>
        <w:jc w:val="both"/>
        <w:rPr>
          <w:rFonts w:ascii="Arial" w:hAnsi="Arial" w:cs="Arial"/>
          <w:sz w:val="22"/>
          <w:szCs w:val="22"/>
        </w:rPr>
      </w:pPr>
      <w:r w:rsidRPr="006002EF">
        <w:rPr>
          <w:rFonts w:ascii="Arial" w:hAnsi="Arial" w:cs="Arial"/>
          <w:sz w:val="22"/>
          <w:szCs w:val="22"/>
        </w:rPr>
        <w:t>Wydział Koordynacji Systemów Informatycznych Resortu</w:t>
      </w:r>
      <w:r>
        <w:rPr>
          <w:rFonts w:ascii="Arial" w:hAnsi="Arial" w:cs="Arial"/>
          <w:sz w:val="22"/>
          <w:szCs w:val="22"/>
        </w:rPr>
        <w:t xml:space="preserve"> (BDG-</w:t>
      </w:r>
      <w:proofErr w:type="spellStart"/>
      <w:r>
        <w:rPr>
          <w:rFonts w:ascii="Arial" w:hAnsi="Arial" w:cs="Arial"/>
          <w:sz w:val="22"/>
          <w:szCs w:val="22"/>
        </w:rPr>
        <w:t>wksir</w:t>
      </w:r>
      <w:proofErr w:type="spellEnd"/>
      <w:r>
        <w:rPr>
          <w:rFonts w:ascii="Arial" w:hAnsi="Arial" w:cs="Arial"/>
          <w:sz w:val="22"/>
          <w:szCs w:val="22"/>
        </w:rPr>
        <w:t>);</w:t>
      </w:r>
      <w:r w:rsidR="00D64B30" w:rsidRPr="002B3F76">
        <w:rPr>
          <w:rFonts w:ascii="Arial" w:hAnsi="Arial" w:cs="Arial"/>
          <w:sz w:val="22"/>
          <w:szCs w:val="22"/>
        </w:rPr>
        <w:tab/>
      </w:r>
      <w:r w:rsidR="00D64B30" w:rsidRPr="002B3F76">
        <w:rPr>
          <w:rFonts w:ascii="Arial" w:hAnsi="Arial" w:cs="Arial"/>
          <w:sz w:val="22"/>
          <w:szCs w:val="22"/>
        </w:rPr>
        <w:tab/>
      </w:r>
    </w:p>
    <w:p w14:paraId="00420321" w14:textId="77777777" w:rsidR="00D64B30" w:rsidRPr="002B3F76" w:rsidRDefault="00D64B30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Logistyki (BDG-</w:t>
      </w:r>
      <w:proofErr w:type="spellStart"/>
      <w:r w:rsidRPr="002B3F76">
        <w:rPr>
          <w:rFonts w:ascii="Arial" w:hAnsi="Arial" w:cs="Arial"/>
          <w:sz w:val="22"/>
          <w:szCs w:val="22"/>
        </w:rPr>
        <w:t>wl</w:t>
      </w:r>
      <w:proofErr w:type="spellEnd"/>
      <w:r w:rsidRPr="002B3F76">
        <w:rPr>
          <w:rFonts w:ascii="Arial" w:hAnsi="Arial" w:cs="Arial"/>
          <w:sz w:val="22"/>
          <w:szCs w:val="22"/>
        </w:rPr>
        <w:t>);</w:t>
      </w:r>
      <w:r w:rsidRPr="002B3F76">
        <w:rPr>
          <w:rFonts w:ascii="Arial" w:hAnsi="Arial" w:cs="Arial"/>
          <w:sz w:val="22"/>
          <w:szCs w:val="22"/>
        </w:rPr>
        <w:tab/>
      </w:r>
      <w:r w:rsidRPr="002B3F76">
        <w:rPr>
          <w:rFonts w:ascii="Arial" w:hAnsi="Arial" w:cs="Arial"/>
          <w:sz w:val="22"/>
          <w:szCs w:val="22"/>
        </w:rPr>
        <w:tab/>
      </w:r>
    </w:p>
    <w:p w14:paraId="7F7EAE86" w14:textId="77777777" w:rsidR="00D64B30" w:rsidRPr="002B3F76" w:rsidRDefault="00D64B30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Zamówień Publicznych (BDG-</w:t>
      </w:r>
      <w:proofErr w:type="spellStart"/>
      <w:r w:rsidRPr="002B3F76">
        <w:rPr>
          <w:rFonts w:ascii="Arial" w:hAnsi="Arial" w:cs="Arial"/>
          <w:sz w:val="22"/>
          <w:szCs w:val="22"/>
        </w:rPr>
        <w:t>wzp</w:t>
      </w:r>
      <w:proofErr w:type="spellEnd"/>
      <w:r w:rsidRPr="002B3F76">
        <w:rPr>
          <w:rFonts w:ascii="Arial" w:hAnsi="Arial" w:cs="Arial"/>
          <w:sz w:val="22"/>
          <w:szCs w:val="22"/>
        </w:rPr>
        <w:t>);</w:t>
      </w:r>
    </w:p>
    <w:p w14:paraId="39FA4AF6" w14:textId="77777777" w:rsidR="00D64B30" w:rsidRPr="002B3F76" w:rsidRDefault="00D64B30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Techniczno-Gospodarczy (BDG-</w:t>
      </w:r>
      <w:proofErr w:type="spellStart"/>
      <w:r w:rsidRPr="002B3F76">
        <w:rPr>
          <w:rFonts w:ascii="Arial" w:hAnsi="Arial" w:cs="Arial"/>
          <w:sz w:val="22"/>
          <w:szCs w:val="22"/>
        </w:rPr>
        <w:t>wtg</w:t>
      </w:r>
      <w:proofErr w:type="spellEnd"/>
      <w:r w:rsidRPr="002B3F76">
        <w:rPr>
          <w:rFonts w:ascii="Arial" w:hAnsi="Arial" w:cs="Arial"/>
          <w:sz w:val="22"/>
          <w:szCs w:val="22"/>
        </w:rPr>
        <w:t>);</w:t>
      </w:r>
    </w:p>
    <w:p w14:paraId="521A8008" w14:textId="77777777" w:rsidR="00D64B30" w:rsidRDefault="00D64B30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Majątku i Archiwum (BDG-</w:t>
      </w:r>
      <w:proofErr w:type="spellStart"/>
      <w:r w:rsidRPr="002B3F76">
        <w:rPr>
          <w:rFonts w:ascii="Arial" w:hAnsi="Arial" w:cs="Arial"/>
          <w:sz w:val="22"/>
          <w:szCs w:val="22"/>
        </w:rPr>
        <w:t>wma</w:t>
      </w:r>
      <w:proofErr w:type="spellEnd"/>
      <w:r w:rsidRPr="002B3F76">
        <w:rPr>
          <w:rFonts w:ascii="Arial" w:hAnsi="Arial" w:cs="Arial"/>
          <w:sz w:val="22"/>
          <w:szCs w:val="22"/>
        </w:rPr>
        <w:t>);</w:t>
      </w:r>
    </w:p>
    <w:p w14:paraId="5DAE8361" w14:textId="77777777" w:rsidR="0061352F" w:rsidRDefault="0061352F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Wydział Kadr (BDG-</w:t>
      </w:r>
      <w:proofErr w:type="spellStart"/>
      <w:r>
        <w:rPr>
          <w:rFonts w:ascii="Arial" w:hAnsi="Arial" w:cs="Arial"/>
          <w:sz w:val="22"/>
          <w:szCs w:val="22"/>
        </w:rPr>
        <w:t>wk</w:t>
      </w:r>
      <w:proofErr w:type="spellEnd"/>
      <w:r>
        <w:rPr>
          <w:rFonts w:ascii="Arial" w:hAnsi="Arial" w:cs="Arial"/>
          <w:sz w:val="22"/>
          <w:szCs w:val="22"/>
        </w:rPr>
        <w:t>);</w:t>
      </w:r>
    </w:p>
    <w:p w14:paraId="0AF2FD3A" w14:textId="77777777" w:rsidR="0061352F" w:rsidRDefault="0061352F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Wydział Naboru i Ewaluacji (BDG-</w:t>
      </w:r>
      <w:proofErr w:type="spellStart"/>
      <w:r>
        <w:rPr>
          <w:rFonts w:ascii="Arial" w:hAnsi="Arial" w:cs="Arial"/>
          <w:sz w:val="22"/>
          <w:szCs w:val="22"/>
        </w:rPr>
        <w:t>wne</w:t>
      </w:r>
      <w:proofErr w:type="spellEnd"/>
      <w:r>
        <w:rPr>
          <w:rFonts w:ascii="Arial" w:hAnsi="Arial" w:cs="Arial"/>
          <w:sz w:val="22"/>
          <w:szCs w:val="22"/>
        </w:rPr>
        <w:t>);</w:t>
      </w:r>
    </w:p>
    <w:p w14:paraId="26E95D82" w14:textId="77777777" w:rsidR="0061352F" w:rsidRPr="002B3F76" w:rsidRDefault="0061352F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Wydział Rozwoju Zawodowego (BDG-</w:t>
      </w:r>
      <w:proofErr w:type="spellStart"/>
      <w:r>
        <w:rPr>
          <w:rFonts w:ascii="Arial" w:hAnsi="Arial" w:cs="Arial"/>
          <w:sz w:val="22"/>
          <w:szCs w:val="22"/>
        </w:rPr>
        <w:t>wrz</w:t>
      </w:r>
      <w:proofErr w:type="spellEnd"/>
      <w:r>
        <w:rPr>
          <w:rFonts w:ascii="Arial" w:hAnsi="Arial" w:cs="Arial"/>
          <w:sz w:val="22"/>
          <w:szCs w:val="22"/>
        </w:rPr>
        <w:t>);</w:t>
      </w:r>
    </w:p>
    <w:p w14:paraId="61B509FC" w14:textId="77777777" w:rsidR="002A2633" w:rsidRPr="002B3F76" w:rsidRDefault="002A2633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Zespół do spraw Bezpieczeństwa i Higieny Pracy oraz Ochrony Przeciwpożarowej (BDG-bhp);</w:t>
      </w:r>
    </w:p>
    <w:p w14:paraId="50F221F4" w14:textId="77777777" w:rsidR="00BF7CE7" w:rsidRDefault="00D64B30" w:rsidP="00703A69">
      <w:pPr>
        <w:numPr>
          <w:ilvl w:val="0"/>
          <w:numId w:val="7"/>
        </w:numPr>
        <w:tabs>
          <w:tab w:val="left" w:pos="426"/>
          <w:tab w:val="left" w:pos="829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Sekretariat Biura (BDG-</w:t>
      </w:r>
      <w:r w:rsidR="00DE6577">
        <w:rPr>
          <w:rFonts w:ascii="Arial" w:hAnsi="Arial" w:cs="Arial"/>
          <w:sz w:val="22"/>
          <w:szCs w:val="22"/>
        </w:rPr>
        <w:t>s</w:t>
      </w:r>
      <w:r w:rsidRPr="002B3F76">
        <w:rPr>
          <w:rFonts w:ascii="Arial" w:hAnsi="Arial" w:cs="Arial"/>
          <w:sz w:val="22"/>
          <w:szCs w:val="22"/>
        </w:rPr>
        <w:t>)</w:t>
      </w:r>
      <w:r w:rsidR="00BF7CE7">
        <w:rPr>
          <w:rFonts w:ascii="Arial" w:hAnsi="Arial" w:cs="Arial"/>
          <w:sz w:val="22"/>
          <w:szCs w:val="22"/>
        </w:rPr>
        <w:t>.</w:t>
      </w:r>
    </w:p>
    <w:p w14:paraId="794CE681" w14:textId="5F113B5B" w:rsidR="00DE6577" w:rsidRDefault="00DE6577" w:rsidP="00BC3724">
      <w:pPr>
        <w:tabs>
          <w:tab w:val="left" w:pos="426"/>
          <w:tab w:val="left" w:pos="8292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68C1A8F" w14:textId="77777777" w:rsidR="00D64B30" w:rsidRPr="002B3F76" w:rsidRDefault="00D64B30" w:rsidP="00A35E9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lastRenderedPageBreak/>
        <w:t>§ 4.</w:t>
      </w:r>
    </w:p>
    <w:p w14:paraId="37E3A5B5" w14:textId="77777777" w:rsidR="00D64B30" w:rsidRPr="002B3F76" w:rsidRDefault="00D64B30" w:rsidP="00A84DE8">
      <w:pPr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Schemat struktury organizacyjnej Biura przedstawia załącznik do Regulaminu. </w:t>
      </w:r>
    </w:p>
    <w:p w14:paraId="3358EEB7" w14:textId="77777777" w:rsidR="00D64B30" w:rsidRPr="002B3F76" w:rsidRDefault="00D64B30" w:rsidP="00A84DE8">
      <w:pPr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 </w:t>
      </w:r>
    </w:p>
    <w:p w14:paraId="75CAB3C6" w14:textId="77777777" w:rsidR="00D64B30" w:rsidRPr="002B3F76" w:rsidRDefault="00D64B30" w:rsidP="00A35E9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5.</w:t>
      </w:r>
    </w:p>
    <w:p w14:paraId="7C5FB633" w14:textId="77777777" w:rsidR="00D64B30" w:rsidRPr="002B3F76" w:rsidRDefault="00D64B30" w:rsidP="000528C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Dyrektorowi Biura podlega:</w:t>
      </w:r>
    </w:p>
    <w:p w14:paraId="7EDDCBB8" w14:textId="77777777" w:rsidR="00F864A5" w:rsidRPr="002B3F76" w:rsidRDefault="00F864A5" w:rsidP="000528C5">
      <w:pPr>
        <w:numPr>
          <w:ilvl w:val="0"/>
          <w:numId w:val="2"/>
        </w:numPr>
        <w:tabs>
          <w:tab w:val="clear" w:pos="720"/>
          <w:tab w:val="num" w:pos="851"/>
        </w:tabs>
        <w:ind w:left="850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Zastępca Dyrektora ds. Zamówień Publicznych i Logistyki;</w:t>
      </w:r>
    </w:p>
    <w:p w14:paraId="1DDD422A" w14:textId="77777777" w:rsidR="00F864A5" w:rsidRPr="002B3F76" w:rsidRDefault="00F864A5" w:rsidP="000528C5">
      <w:pPr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Zastępca Dyrektora ds. Informatyki;</w:t>
      </w:r>
    </w:p>
    <w:p w14:paraId="4C400386" w14:textId="77777777" w:rsidR="00F864A5" w:rsidRPr="002B3F76" w:rsidRDefault="00F864A5" w:rsidP="000528C5">
      <w:pPr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Zastępca Dyrektora </w:t>
      </w:r>
      <w:r w:rsidR="0061352F" w:rsidRPr="002B3F76">
        <w:rPr>
          <w:rFonts w:ascii="Arial" w:hAnsi="Arial" w:cs="Arial"/>
          <w:sz w:val="22"/>
          <w:szCs w:val="22"/>
        </w:rPr>
        <w:t xml:space="preserve">ds. </w:t>
      </w:r>
      <w:r w:rsidR="002C2F9B">
        <w:rPr>
          <w:rFonts w:ascii="Arial" w:hAnsi="Arial" w:cs="Arial"/>
          <w:sz w:val="22"/>
          <w:szCs w:val="22"/>
        </w:rPr>
        <w:t>Zarządzania Zasobami Ludzkimi</w:t>
      </w:r>
      <w:r w:rsidRPr="002B3F76">
        <w:rPr>
          <w:rFonts w:ascii="Arial" w:hAnsi="Arial" w:cs="Arial"/>
          <w:sz w:val="22"/>
          <w:szCs w:val="22"/>
        </w:rPr>
        <w:t>;</w:t>
      </w:r>
    </w:p>
    <w:p w14:paraId="4ED40358" w14:textId="77777777" w:rsidR="002B3F76" w:rsidRPr="002B3F76" w:rsidRDefault="00D64B30" w:rsidP="000528C5">
      <w:pPr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Majątku i Archiwum;</w:t>
      </w:r>
      <w:r w:rsidR="002B3F76" w:rsidRPr="002B3F76">
        <w:rPr>
          <w:rFonts w:ascii="Arial" w:hAnsi="Arial" w:cs="Arial"/>
          <w:sz w:val="22"/>
          <w:szCs w:val="22"/>
        </w:rPr>
        <w:t xml:space="preserve"> </w:t>
      </w:r>
    </w:p>
    <w:p w14:paraId="369134BD" w14:textId="77777777" w:rsidR="00F864A5" w:rsidRPr="002B3F76" w:rsidRDefault="002B3F76" w:rsidP="000528C5">
      <w:pPr>
        <w:numPr>
          <w:ilvl w:val="0"/>
          <w:numId w:val="2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Techniczno-Gospodarczy</w:t>
      </w:r>
      <w:r w:rsidR="008625CB">
        <w:rPr>
          <w:rFonts w:ascii="Arial" w:hAnsi="Arial" w:cs="Arial"/>
          <w:sz w:val="22"/>
          <w:szCs w:val="22"/>
        </w:rPr>
        <w:t>;</w:t>
      </w:r>
    </w:p>
    <w:p w14:paraId="7BA11478" w14:textId="77777777" w:rsidR="002C273E" w:rsidRPr="002B3F76" w:rsidRDefault="002C273E" w:rsidP="000528C5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2B3F76">
        <w:rPr>
          <w:rFonts w:ascii="Arial" w:hAnsi="Arial" w:cs="Arial"/>
          <w:lang w:eastAsia="pl-PL"/>
        </w:rPr>
        <w:t>Zespół do spraw Bezpieczeństwa i Higieny Pracy oraz Ochrony Przeciwpożarowej;</w:t>
      </w:r>
    </w:p>
    <w:p w14:paraId="6D9B2951" w14:textId="77777777" w:rsidR="00D64B30" w:rsidRPr="002B3F76" w:rsidRDefault="00D64B30" w:rsidP="000528C5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Sekretariat Biura.</w:t>
      </w:r>
    </w:p>
    <w:p w14:paraId="748CEDA7" w14:textId="77777777" w:rsidR="00D64B30" w:rsidRPr="002B3F76" w:rsidRDefault="00D64B30" w:rsidP="007E57BF">
      <w:pPr>
        <w:numPr>
          <w:ilvl w:val="0"/>
          <w:numId w:val="8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Zastępcy Dyrektora ds. </w:t>
      </w:r>
      <w:r w:rsidR="00F864A5" w:rsidRPr="002B3F76">
        <w:rPr>
          <w:rFonts w:ascii="Arial" w:hAnsi="Arial" w:cs="Arial"/>
          <w:sz w:val="22"/>
          <w:szCs w:val="22"/>
        </w:rPr>
        <w:t>Zamówień Publicznych i Logistyki</w:t>
      </w:r>
      <w:r w:rsidR="00EB0C0F" w:rsidRPr="002B3F76">
        <w:rPr>
          <w:rFonts w:ascii="Arial" w:hAnsi="Arial" w:cs="Arial"/>
          <w:sz w:val="22"/>
          <w:szCs w:val="22"/>
        </w:rPr>
        <w:t xml:space="preserve"> </w:t>
      </w:r>
      <w:r w:rsidRPr="002B3F76">
        <w:rPr>
          <w:rFonts w:ascii="Arial" w:hAnsi="Arial" w:cs="Arial"/>
          <w:sz w:val="22"/>
          <w:szCs w:val="22"/>
        </w:rPr>
        <w:t>podlega</w:t>
      </w:r>
      <w:r w:rsidRPr="002B3F76">
        <w:rPr>
          <w:rFonts w:ascii="Arial" w:hAnsi="Arial" w:cs="Arial"/>
          <w:bCs/>
          <w:sz w:val="22"/>
          <w:szCs w:val="22"/>
        </w:rPr>
        <w:t xml:space="preserve">: </w:t>
      </w:r>
    </w:p>
    <w:p w14:paraId="5D8608CA" w14:textId="77777777" w:rsidR="00F864A5" w:rsidRPr="002B3F76" w:rsidRDefault="00F864A5" w:rsidP="007E57BF">
      <w:pPr>
        <w:pStyle w:val="Akapitzlist"/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1434" w:hanging="1008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Wydział Zamówień Publicznych;</w:t>
      </w:r>
    </w:p>
    <w:p w14:paraId="7A0C2796" w14:textId="41368FFF" w:rsidR="002C273E" w:rsidRPr="002B3F76" w:rsidRDefault="00F864A5" w:rsidP="007E57BF">
      <w:pPr>
        <w:pStyle w:val="Akapitzlist"/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1434" w:hanging="1008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Wydział Logistyki</w:t>
      </w:r>
      <w:r w:rsidR="008625CB">
        <w:rPr>
          <w:rFonts w:ascii="Arial" w:hAnsi="Arial" w:cs="Arial"/>
        </w:rPr>
        <w:t>.</w:t>
      </w:r>
    </w:p>
    <w:p w14:paraId="3F57AF83" w14:textId="77777777" w:rsidR="00D64B30" w:rsidRPr="002B3F76" w:rsidRDefault="00D64B30" w:rsidP="007E57BF">
      <w:pPr>
        <w:numPr>
          <w:ilvl w:val="0"/>
          <w:numId w:val="8"/>
        </w:numPr>
        <w:tabs>
          <w:tab w:val="left" w:pos="426"/>
        </w:tabs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Zastępcy Dyrektora ds. Informatyki podlega: </w:t>
      </w:r>
    </w:p>
    <w:p w14:paraId="21F4FE8C" w14:textId="77777777" w:rsidR="00D64B30" w:rsidRPr="002B3F76" w:rsidRDefault="00D64B30" w:rsidP="007E57BF">
      <w:pPr>
        <w:numPr>
          <w:ilvl w:val="0"/>
          <w:numId w:val="15"/>
        </w:numPr>
        <w:tabs>
          <w:tab w:val="clear" w:pos="720"/>
          <w:tab w:val="num" w:pos="851"/>
        </w:tabs>
        <w:ind w:left="993" w:hanging="567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Eksploatacji Systemów Informatycznych;</w:t>
      </w:r>
    </w:p>
    <w:p w14:paraId="4ED5FF0D" w14:textId="79C48972" w:rsidR="00D64B30" w:rsidRDefault="00D64B30" w:rsidP="007E57BF">
      <w:pPr>
        <w:numPr>
          <w:ilvl w:val="0"/>
          <w:numId w:val="15"/>
        </w:numPr>
        <w:tabs>
          <w:tab w:val="clear" w:pos="720"/>
          <w:tab w:val="num" w:pos="851"/>
        </w:tabs>
        <w:ind w:left="993" w:hanging="567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Wydział Rozwoju Systemów Informatycznych</w:t>
      </w:r>
      <w:r w:rsidR="006002EF">
        <w:rPr>
          <w:rFonts w:ascii="Arial" w:hAnsi="Arial" w:cs="Arial"/>
          <w:sz w:val="22"/>
          <w:szCs w:val="22"/>
        </w:rPr>
        <w:t>;</w:t>
      </w:r>
    </w:p>
    <w:p w14:paraId="1933F82D" w14:textId="47A43A13" w:rsidR="006002EF" w:rsidRPr="002B3F76" w:rsidRDefault="006002EF" w:rsidP="007E57BF">
      <w:pPr>
        <w:numPr>
          <w:ilvl w:val="0"/>
          <w:numId w:val="15"/>
        </w:numPr>
        <w:tabs>
          <w:tab w:val="clear" w:pos="720"/>
          <w:tab w:val="num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6002EF">
        <w:rPr>
          <w:rFonts w:ascii="Arial" w:hAnsi="Arial" w:cs="Arial"/>
          <w:sz w:val="22"/>
          <w:szCs w:val="22"/>
        </w:rPr>
        <w:t>Wydziału Koordynacji Systemów Informatycznych Resortu</w:t>
      </w:r>
      <w:r>
        <w:rPr>
          <w:rFonts w:ascii="Arial" w:hAnsi="Arial" w:cs="Arial"/>
          <w:sz w:val="22"/>
          <w:szCs w:val="22"/>
        </w:rPr>
        <w:t>.</w:t>
      </w:r>
    </w:p>
    <w:p w14:paraId="02A6666D" w14:textId="77777777" w:rsidR="00F864A5" w:rsidRPr="002B3F76" w:rsidRDefault="00F864A5" w:rsidP="007E57BF">
      <w:pPr>
        <w:pStyle w:val="Akapitzlist"/>
        <w:numPr>
          <w:ilvl w:val="0"/>
          <w:numId w:val="8"/>
        </w:numPr>
        <w:spacing w:after="0"/>
        <w:ind w:left="425" w:hanging="425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 xml:space="preserve">Zastępcy Dyrektora </w:t>
      </w:r>
      <w:r w:rsidR="0061352F" w:rsidRPr="002B3F76">
        <w:rPr>
          <w:rFonts w:ascii="Arial" w:hAnsi="Arial" w:cs="Arial"/>
        </w:rPr>
        <w:t>ds.</w:t>
      </w:r>
      <w:r w:rsidR="002C2F9B">
        <w:rPr>
          <w:rFonts w:ascii="Arial" w:hAnsi="Arial" w:cs="Arial"/>
        </w:rPr>
        <w:t xml:space="preserve"> Zarządzania Zasobami Ludzkimi</w:t>
      </w:r>
      <w:r w:rsidR="0061352F" w:rsidRPr="002B3F76">
        <w:rPr>
          <w:rFonts w:ascii="Arial" w:hAnsi="Arial" w:cs="Arial"/>
        </w:rPr>
        <w:t xml:space="preserve"> </w:t>
      </w:r>
      <w:r w:rsidR="006B39CB" w:rsidRPr="002B3F76">
        <w:rPr>
          <w:rFonts w:ascii="Arial" w:hAnsi="Arial" w:cs="Arial"/>
        </w:rPr>
        <w:t>podlega:</w:t>
      </w:r>
    </w:p>
    <w:p w14:paraId="44B408C3" w14:textId="77777777" w:rsidR="006B39CB" w:rsidRPr="0061352F" w:rsidRDefault="0061352F" w:rsidP="007E57BF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Wydział Kadr</w:t>
      </w:r>
      <w:r w:rsidR="006B39CB" w:rsidRPr="0061352F">
        <w:rPr>
          <w:rFonts w:ascii="Arial" w:hAnsi="Arial" w:cs="Arial"/>
          <w:bCs/>
          <w:sz w:val="22"/>
          <w:szCs w:val="22"/>
        </w:rPr>
        <w:t>;</w:t>
      </w:r>
    </w:p>
    <w:p w14:paraId="49C0FE47" w14:textId="77777777" w:rsidR="0061352F" w:rsidRPr="0061352F" w:rsidRDefault="0061352F" w:rsidP="007E57BF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Wydział Naboru i Ewaluacji;</w:t>
      </w:r>
    </w:p>
    <w:p w14:paraId="0BE7C7AE" w14:textId="653EFD8E" w:rsidR="0061352F" w:rsidRPr="0061352F" w:rsidRDefault="0061352F" w:rsidP="007E57BF">
      <w:pPr>
        <w:numPr>
          <w:ilvl w:val="1"/>
          <w:numId w:val="8"/>
        </w:numPr>
        <w:tabs>
          <w:tab w:val="clear" w:pos="1440"/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Wydział Rozwoju Zawodowego</w:t>
      </w:r>
      <w:r w:rsidR="008625CB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CF4172B" w14:textId="77777777" w:rsidR="008D0B98" w:rsidRPr="002B3F76" w:rsidRDefault="00D64B30" w:rsidP="00F95A48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 </w:t>
      </w:r>
    </w:p>
    <w:p w14:paraId="2B2988B7" w14:textId="77777777" w:rsidR="00D64B30" w:rsidRPr="002B3F76" w:rsidRDefault="00D64B30" w:rsidP="005C51A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6.</w:t>
      </w:r>
    </w:p>
    <w:p w14:paraId="736EA1E1" w14:textId="77777777" w:rsidR="00D64B30" w:rsidRPr="002B3F76" w:rsidRDefault="00D64B30" w:rsidP="005947EC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bCs/>
          <w:sz w:val="22"/>
          <w:szCs w:val="22"/>
        </w:rPr>
        <w:t>Dyrektora</w:t>
      </w:r>
      <w:r w:rsidRPr="002B3F76">
        <w:rPr>
          <w:rFonts w:ascii="Arial" w:hAnsi="Arial" w:cs="Arial"/>
          <w:bCs/>
          <w:sz w:val="22"/>
          <w:szCs w:val="22"/>
        </w:rPr>
        <w:t xml:space="preserve"> należy w szczególności:</w:t>
      </w:r>
    </w:p>
    <w:p w14:paraId="764526ED" w14:textId="6E336ED7" w:rsidR="00D64B30" w:rsidRDefault="00D64B30" w:rsidP="005947EC">
      <w:pPr>
        <w:pStyle w:val="Akapitzlis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 xml:space="preserve">realizacja obowiązków określonych w § </w:t>
      </w:r>
      <w:r w:rsidR="00E45419">
        <w:rPr>
          <w:rFonts w:ascii="Arial" w:hAnsi="Arial" w:cs="Arial"/>
        </w:rPr>
        <w:t>4</w:t>
      </w:r>
      <w:r w:rsidRPr="002B3F76">
        <w:rPr>
          <w:rFonts w:ascii="Arial" w:hAnsi="Arial" w:cs="Arial"/>
        </w:rPr>
        <w:t xml:space="preserve"> i 6 Regulaminu organizacyjnego Ministerstwa Środowiska;</w:t>
      </w:r>
    </w:p>
    <w:p w14:paraId="55F34B68" w14:textId="77777777" w:rsidR="002C2F9B" w:rsidRPr="002B3F76" w:rsidRDefault="002C2F9B" w:rsidP="005947EC">
      <w:pPr>
        <w:pStyle w:val="Akapitzlis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kierowanie Biurem, w szczególności</w:t>
      </w:r>
      <w:r w:rsidR="001F20F0">
        <w:rPr>
          <w:rFonts w:ascii="Arial" w:hAnsi="Arial" w:cs="Arial"/>
        </w:rPr>
        <w:t xml:space="preserve"> </w:t>
      </w:r>
      <w:r w:rsidR="001F20F0" w:rsidRPr="002B3F76">
        <w:rPr>
          <w:rFonts w:ascii="Arial" w:hAnsi="Arial" w:cs="Arial"/>
        </w:rPr>
        <w:t>kierowanie pracą bezpośrednio podległych komórek organizacyjnych oraz nadzorowanie terminowości i prawidłowości realizacji powierzonych im zadań, jak również doskonalenie metod ich działania i stylu pracy;</w:t>
      </w:r>
    </w:p>
    <w:p w14:paraId="71A0B19D" w14:textId="77777777" w:rsidR="00D64B30" w:rsidRPr="002B3F76" w:rsidRDefault="00D64B30" w:rsidP="005947EC">
      <w:pPr>
        <w:pStyle w:val="Akapitzlis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ocena opracowań, materiałów i pism przygotowywanych w Biurze pod względem merytorycznym oraz pod względem prawidłowości stosowania obowiązujących przepisów, zachowania właściwych procedur, kompetencji oraz odpowiedniej redakcji;</w:t>
      </w:r>
    </w:p>
    <w:p w14:paraId="3CCAD643" w14:textId="77777777" w:rsidR="00D64B30" w:rsidRPr="002B3F76" w:rsidRDefault="00D64B30" w:rsidP="009A2127">
      <w:pPr>
        <w:pStyle w:val="Akapitzlis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 xml:space="preserve">parafowanie projektów umów cywilnoprawnych; </w:t>
      </w:r>
    </w:p>
    <w:p w14:paraId="4C8A967D" w14:textId="77777777" w:rsidR="00D64B30" w:rsidRPr="005D6ED9" w:rsidRDefault="00D64B30" w:rsidP="005947EC">
      <w:pPr>
        <w:pStyle w:val="Akapitzlis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organizowanie współpracy z innymi komórkami organizacyjnymi Ministerstwa</w:t>
      </w:r>
      <w:r w:rsidR="006358F0" w:rsidRPr="002B3F76">
        <w:rPr>
          <w:rFonts w:ascii="Arial" w:hAnsi="Arial" w:cs="Arial"/>
        </w:rPr>
        <w:t xml:space="preserve"> Środowiska, </w:t>
      </w:r>
      <w:r w:rsidR="006358F0" w:rsidRPr="00547599">
        <w:rPr>
          <w:rFonts w:ascii="Arial" w:hAnsi="Arial" w:cs="Arial"/>
        </w:rPr>
        <w:t>zwanego dalej „</w:t>
      </w:r>
      <w:r w:rsidR="00542473" w:rsidRPr="00547599">
        <w:rPr>
          <w:rFonts w:ascii="Arial" w:hAnsi="Arial" w:cs="Arial"/>
        </w:rPr>
        <w:t>Ministerstwem”</w:t>
      </w:r>
      <w:r w:rsidRPr="005D6ED9">
        <w:rPr>
          <w:rFonts w:ascii="Arial" w:hAnsi="Arial" w:cs="Arial"/>
        </w:rPr>
        <w:t xml:space="preserve">; </w:t>
      </w:r>
    </w:p>
    <w:p w14:paraId="7BBC248E" w14:textId="77777777" w:rsidR="00D64B30" w:rsidRPr="00547599" w:rsidRDefault="00D64B30" w:rsidP="005947EC">
      <w:pPr>
        <w:pStyle w:val="Akapitzlis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47599">
        <w:rPr>
          <w:rFonts w:ascii="Arial" w:hAnsi="Arial" w:cs="Arial"/>
        </w:rPr>
        <w:t>reprezentowanie Biura na zewnątrz w sprawach należących do właściwości Biura;</w:t>
      </w:r>
    </w:p>
    <w:p w14:paraId="7BD3520B" w14:textId="77777777" w:rsidR="00D64B30" w:rsidRPr="00547599" w:rsidRDefault="00D64B30" w:rsidP="005947EC">
      <w:pPr>
        <w:numPr>
          <w:ilvl w:val="0"/>
          <w:numId w:val="3"/>
        </w:numPr>
        <w:ind w:right="50"/>
        <w:jc w:val="both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>udział w konferencjach, w pracach komisji parlamentarnych oraz krajowych i zagranicznych komisji, komitetów i grup roboczych, w zakresie kompetencji Biura;</w:t>
      </w:r>
    </w:p>
    <w:p w14:paraId="74FF76F0" w14:textId="26A45B9A" w:rsidR="00D64B30" w:rsidRPr="00547599" w:rsidRDefault="00D64B30" w:rsidP="005947EC">
      <w:pPr>
        <w:pStyle w:val="Akapitzlis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47599">
        <w:rPr>
          <w:rFonts w:ascii="Arial" w:hAnsi="Arial" w:cs="Arial"/>
        </w:rPr>
        <w:t>realizacja obowiązku zapewnienia adekwatnej, skutecznej i efektywnej kontroli zarządczej, zgodnie z wymogami ustawy z dnia 2</w:t>
      </w:r>
      <w:r w:rsidR="00466E1D">
        <w:rPr>
          <w:rFonts w:ascii="Arial" w:hAnsi="Arial" w:cs="Arial"/>
        </w:rPr>
        <w:t>7</w:t>
      </w:r>
      <w:r w:rsidRPr="00547599">
        <w:rPr>
          <w:rFonts w:ascii="Arial" w:hAnsi="Arial" w:cs="Arial"/>
        </w:rPr>
        <w:t xml:space="preserve"> sierpnia 2009 r. o finansach publicznych (Dz. U. z 201</w:t>
      </w:r>
      <w:r w:rsidR="00B12F34">
        <w:rPr>
          <w:rFonts w:ascii="Arial" w:hAnsi="Arial" w:cs="Arial"/>
        </w:rPr>
        <w:t>6</w:t>
      </w:r>
      <w:r w:rsidRPr="00547599">
        <w:rPr>
          <w:rFonts w:ascii="Arial" w:hAnsi="Arial" w:cs="Arial"/>
        </w:rPr>
        <w:t xml:space="preserve"> r. poz. </w:t>
      </w:r>
      <w:r w:rsidR="00B12F34">
        <w:rPr>
          <w:rFonts w:ascii="Arial" w:hAnsi="Arial" w:cs="Arial"/>
        </w:rPr>
        <w:t>1</w:t>
      </w:r>
      <w:r w:rsidRPr="00547599">
        <w:rPr>
          <w:rFonts w:ascii="Arial" w:hAnsi="Arial" w:cs="Arial"/>
        </w:rPr>
        <w:t>8</w:t>
      </w:r>
      <w:r w:rsidR="00B12F34">
        <w:rPr>
          <w:rFonts w:ascii="Arial" w:hAnsi="Arial" w:cs="Arial"/>
        </w:rPr>
        <w:t>70</w:t>
      </w:r>
      <w:r w:rsidRPr="00547599">
        <w:rPr>
          <w:rFonts w:ascii="Arial" w:hAnsi="Arial" w:cs="Arial"/>
        </w:rPr>
        <w:t xml:space="preserve">, z </w:t>
      </w:r>
      <w:proofErr w:type="spellStart"/>
      <w:r w:rsidRPr="00547599">
        <w:rPr>
          <w:rFonts w:ascii="Arial" w:hAnsi="Arial" w:cs="Arial"/>
        </w:rPr>
        <w:t>późn</w:t>
      </w:r>
      <w:proofErr w:type="spellEnd"/>
      <w:r w:rsidRPr="00547599">
        <w:rPr>
          <w:rFonts w:ascii="Arial" w:hAnsi="Arial" w:cs="Arial"/>
        </w:rPr>
        <w:t>. zm.);</w:t>
      </w:r>
    </w:p>
    <w:p w14:paraId="0782DAA3" w14:textId="77777777" w:rsidR="00D64B30" w:rsidRPr="00547599" w:rsidRDefault="00D64B30" w:rsidP="005947EC">
      <w:pPr>
        <w:pStyle w:val="Akapitzlist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47599">
        <w:rPr>
          <w:rFonts w:ascii="Arial" w:hAnsi="Arial" w:cs="Arial"/>
        </w:rPr>
        <w:t>przygotowanie Biura w okresie pokoju do funkcjonowania w wyższych stanach gotowości obronnej państwa;</w:t>
      </w:r>
    </w:p>
    <w:p w14:paraId="420A6606" w14:textId="77777777" w:rsidR="00D64B30" w:rsidRPr="00074779" w:rsidRDefault="00D64B30" w:rsidP="00074779">
      <w:pPr>
        <w:numPr>
          <w:ilvl w:val="0"/>
          <w:numId w:val="3"/>
        </w:numPr>
        <w:ind w:right="50"/>
        <w:jc w:val="both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>organizowanie okresowych narad roboczych z pracownikami Biura dla omówienia stopnia realizacji zadań, a także</w:t>
      </w:r>
      <w:r w:rsidRPr="002B3F76">
        <w:rPr>
          <w:rFonts w:ascii="Arial" w:hAnsi="Arial" w:cs="Arial"/>
          <w:sz w:val="22"/>
          <w:szCs w:val="22"/>
        </w:rPr>
        <w:t xml:space="preserve"> ustalenia kierunków, metod oraz form działania;</w:t>
      </w:r>
    </w:p>
    <w:p w14:paraId="23F8C09C" w14:textId="77777777" w:rsidR="00D64B30" w:rsidRPr="002B3F76" w:rsidRDefault="00D64B30" w:rsidP="005243DD">
      <w:pPr>
        <w:numPr>
          <w:ilvl w:val="0"/>
          <w:numId w:val="3"/>
        </w:numPr>
        <w:tabs>
          <w:tab w:val="clear" w:pos="420"/>
        </w:tabs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merytoryczna ocena projektów aktów prawnych, w szczególności aktów normatywnych przekazanych do zaopiniowania;</w:t>
      </w:r>
    </w:p>
    <w:p w14:paraId="1901DEA4" w14:textId="77777777" w:rsidR="00D64B30" w:rsidRPr="00B836C3" w:rsidRDefault="00D64B30" w:rsidP="005243DD">
      <w:pPr>
        <w:numPr>
          <w:ilvl w:val="0"/>
          <w:numId w:val="3"/>
        </w:numPr>
        <w:tabs>
          <w:tab w:val="clear" w:pos="420"/>
        </w:tabs>
        <w:jc w:val="both"/>
        <w:rPr>
          <w:rFonts w:ascii="Arial" w:hAnsi="Arial" w:cs="Arial"/>
          <w:sz w:val="22"/>
          <w:szCs w:val="22"/>
        </w:rPr>
      </w:pPr>
      <w:r w:rsidRPr="00B836C3">
        <w:rPr>
          <w:rFonts w:ascii="Arial" w:hAnsi="Arial" w:cs="Arial"/>
          <w:sz w:val="22"/>
          <w:szCs w:val="22"/>
        </w:rPr>
        <w:t>nadzór nad realizacją budżetu Biura;</w:t>
      </w:r>
    </w:p>
    <w:p w14:paraId="291435E8" w14:textId="3CA7D133" w:rsidR="00B836C3" w:rsidRPr="00B836C3" w:rsidRDefault="00B836C3" w:rsidP="005243DD">
      <w:pPr>
        <w:numPr>
          <w:ilvl w:val="0"/>
          <w:numId w:val="3"/>
        </w:numPr>
        <w:tabs>
          <w:tab w:val="clear" w:pos="420"/>
        </w:tabs>
        <w:jc w:val="both"/>
        <w:rPr>
          <w:rFonts w:ascii="Arial" w:hAnsi="Arial" w:cs="Arial"/>
          <w:sz w:val="22"/>
          <w:szCs w:val="22"/>
        </w:rPr>
      </w:pPr>
      <w:r w:rsidRPr="000528C5">
        <w:rPr>
          <w:rFonts w:ascii="Arial" w:hAnsi="Arial" w:cs="Arial"/>
          <w:sz w:val="22"/>
          <w:szCs w:val="22"/>
        </w:rPr>
        <w:t xml:space="preserve">nadzór nad przygotowywaniem opisów stanowisk </w:t>
      </w:r>
      <w:r w:rsidR="00466E1D">
        <w:rPr>
          <w:rFonts w:ascii="Arial" w:hAnsi="Arial" w:cs="Arial"/>
          <w:sz w:val="22"/>
          <w:szCs w:val="22"/>
        </w:rPr>
        <w:t xml:space="preserve">pracy </w:t>
      </w:r>
      <w:r w:rsidRPr="000528C5">
        <w:rPr>
          <w:rFonts w:ascii="Arial" w:hAnsi="Arial" w:cs="Arial"/>
          <w:sz w:val="22"/>
          <w:szCs w:val="22"/>
        </w:rPr>
        <w:t xml:space="preserve">i indywidualnych programów rozwoju zawodowego pracowników Biura oraz sporządzanie opisów stanowisk </w:t>
      </w:r>
      <w:r w:rsidR="00B12F34">
        <w:rPr>
          <w:rFonts w:ascii="Arial" w:hAnsi="Arial" w:cs="Arial"/>
          <w:sz w:val="22"/>
          <w:szCs w:val="22"/>
        </w:rPr>
        <w:br/>
      </w:r>
      <w:r w:rsidRPr="000528C5">
        <w:rPr>
          <w:rFonts w:ascii="Arial" w:hAnsi="Arial" w:cs="Arial"/>
          <w:sz w:val="22"/>
          <w:szCs w:val="22"/>
        </w:rPr>
        <w:t>i indywidualnych programów rozwoju zawodowego pracowników bezpośrednio nadzorowanych;</w:t>
      </w:r>
    </w:p>
    <w:p w14:paraId="77C6F55E" w14:textId="77777777" w:rsidR="00D64B30" w:rsidRPr="002B3F76" w:rsidRDefault="00D64B30" w:rsidP="0007477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lastRenderedPageBreak/>
        <w:t>realizacja innych zadań zleconych przez Ministra</w:t>
      </w:r>
      <w:r w:rsidR="000C20C7" w:rsidRPr="002B3F76">
        <w:rPr>
          <w:rFonts w:ascii="Arial" w:hAnsi="Arial" w:cs="Arial"/>
          <w:sz w:val="22"/>
          <w:szCs w:val="22"/>
        </w:rPr>
        <w:t xml:space="preserve"> Środowiska, zwanego dalej „Ministrem”</w:t>
      </w:r>
      <w:r w:rsidRPr="002B3F76">
        <w:rPr>
          <w:rFonts w:ascii="Arial" w:hAnsi="Arial" w:cs="Arial"/>
          <w:sz w:val="22"/>
          <w:szCs w:val="22"/>
        </w:rPr>
        <w:t>, Sekretarzy Stanu, Podsekretarzy Stanu lub Dyrektora Generalnego Ministerstwa. </w:t>
      </w:r>
    </w:p>
    <w:p w14:paraId="22B88662" w14:textId="77777777" w:rsidR="000C6275" w:rsidRDefault="000C6275" w:rsidP="00A35E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01ECCE" w14:textId="77777777" w:rsidR="00D64B30" w:rsidRPr="002B3F76" w:rsidRDefault="00D64B30" w:rsidP="00A35E9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7.</w:t>
      </w:r>
    </w:p>
    <w:p w14:paraId="0EE67341" w14:textId="0BE41299" w:rsidR="00D64B30" w:rsidRPr="002B3F76" w:rsidRDefault="00D64B30" w:rsidP="00E035E8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bCs/>
          <w:sz w:val="22"/>
          <w:szCs w:val="22"/>
        </w:rPr>
        <w:t xml:space="preserve">Zastępców Dyrektora </w:t>
      </w:r>
      <w:r w:rsidRPr="002B3F76">
        <w:rPr>
          <w:rFonts w:ascii="Arial" w:hAnsi="Arial" w:cs="Arial"/>
          <w:bCs/>
          <w:sz w:val="22"/>
          <w:szCs w:val="22"/>
        </w:rPr>
        <w:t xml:space="preserve">należy w szczególności: </w:t>
      </w:r>
    </w:p>
    <w:p w14:paraId="39E044FA" w14:textId="77777777" w:rsidR="00D64B30" w:rsidRPr="002B3F76" w:rsidRDefault="00D64B30" w:rsidP="00703A69">
      <w:pPr>
        <w:numPr>
          <w:ilvl w:val="0"/>
          <w:numId w:val="11"/>
        </w:numPr>
        <w:ind w:left="720" w:hanging="540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kierowanie pracą bezpośrednio podległych komórek organizacyjnych oraz nadzorowanie terminowości i prawidłowości realizacji powierzonych im zadań, jak również doskonalenie metod ich działania i stylu pracy;</w:t>
      </w:r>
    </w:p>
    <w:p w14:paraId="6BC305C8" w14:textId="77777777" w:rsidR="00D64B30" w:rsidRPr="002B3F76" w:rsidRDefault="00D64B30" w:rsidP="00703A69">
      <w:pPr>
        <w:pStyle w:val="Akapitzlist2"/>
        <w:numPr>
          <w:ilvl w:val="0"/>
          <w:numId w:val="11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ocena opracowań, materiałów i pism przygotowywanych w bezpośrednio podległych komórkach organizacyjnych pod względem merytorycznym oraz pod względem prawidłowości stosowania obowiązujących przepisów, zachowania właściwych procedur, kompetencji oraz odpowiedniej redakcji;</w:t>
      </w:r>
    </w:p>
    <w:p w14:paraId="33C1B721" w14:textId="77777777" w:rsidR="00D64B30" w:rsidRPr="002B3F76" w:rsidRDefault="00D64B30" w:rsidP="00703A69">
      <w:pPr>
        <w:pStyle w:val="Akapitzlist2"/>
        <w:numPr>
          <w:ilvl w:val="0"/>
          <w:numId w:val="11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współpraca z Dyrektorem w zakresie realizacji obowiązku zapewnienia adekwatnej, skutecznej i efektywnej kontroli zarządczej, zgodnie z wymogami ustawy o finansach publicznych;</w:t>
      </w:r>
    </w:p>
    <w:p w14:paraId="299B2F00" w14:textId="77777777" w:rsidR="00D64B30" w:rsidRPr="002B3F76" w:rsidRDefault="00D64B30" w:rsidP="00703A69">
      <w:pPr>
        <w:pStyle w:val="Akapitzlist2"/>
        <w:numPr>
          <w:ilvl w:val="0"/>
          <w:numId w:val="11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parafowanie projektów umów cywilnoprawnych oraz pism i materiałów wymagających podpisu Ministra, Sekretarzy Stanu, Podsekretarzy Stanu lub Dyrektora Generalnego Ministerstwa w sprawach należących do właściwości bezpośrednio podległych komórek organizacyjnych;</w:t>
      </w:r>
    </w:p>
    <w:p w14:paraId="4166EDD0" w14:textId="77777777" w:rsidR="00D64B30" w:rsidRPr="002B3F76" w:rsidRDefault="00D64B30" w:rsidP="00703A69">
      <w:pPr>
        <w:numPr>
          <w:ilvl w:val="0"/>
          <w:numId w:val="11"/>
        </w:numPr>
        <w:ind w:left="720" w:right="51" w:hanging="540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podpisywanie innych pism w sprawach należących do właściwości bezpośrednio podległych komórek organizacyjnych;</w:t>
      </w:r>
    </w:p>
    <w:p w14:paraId="24BE2419" w14:textId="77777777" w:rsidR="00D64B30" w:rsidRPr="002B3F76" w:rsidRDefault="00D64B30" w:rsidP="00703A69">
      <w:pPr>
        <w:numPr>
          <w:ilvl w:val="0"/>
          <w:numId w:val="11"/>
        </w:numPr>
        <w:ind w:left="720" w:right="51" w:hanging="540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organizowanie współpracy z innymi komórkami organizacyjnymi Ministerstwa w sprawach należących do właściwości bezpośrednio podległych komórek organizacyjnych;</w:t>
      </w:r>
    </w:p>
    <w:p w14:paraId="2D7B9D43" w14:textId="77777777" w:rsidR="00D64B30" w:rsidRPr="002B3F76" w:rsidRDefault="00D64B30" w:rsidP="00703A69">
      <w:pPr>
        <w:pStyle w:val="Akapitzlist2"/>
        <w:numPr>
          <w:ilvl w:val="0"/>
          <w:numId w:val="11"/>
        </w:numPr>
        <w:spacing w:after="0" w:line="240" w:lineRule="auto"/>
        <w:ind w:left="720" w:hanging="540"/>
        <w:jc w:val="both"/>
        <w:rPr>
          <w:rFonts w:ascii="Arial" w:hAnsi="Arial" w:cs="Arial"/>
        </w:rPr>
      </w:pPr>
      <w:r w:rsidRPr="002B3F76">
        <w:rPr>
          <w:rFonts w:ascii="Arial" w:hAnsi="Arial" w:cs="Arial"/>
        </w:rPr>
        <w:t>reprezentowanie Biura na zewnątrz oraz reprezentowanie Ministerstwa w stosunkach z innymi urzędami i instytucjami, w sprawach należących do właściwości bezpośrednio podległych komórek organizacyjnych;</w:t>
      </w:r>
    </w:p>
    <w:p w14:paraId="7A4CE66F" w14:textId="77777777" w:rsidR="00D64B30" w:rsidRPr="002B3F76" w:rsidRDefault="00D64B30" w:rsidP="00703A69">
      <w:pPr>
        <w:numPr>
          <w:ilvl w:val="0"/>
          <w:numId w:val="11"/>
        </w:numPr>
        <w:ind w:left="720" w:right="50" w:hanging="540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udział w konferencjach, w pracach komisji parlamentarnych oraz krajowych i zagranicznych komisji, komitetów i grup roboczych, w zakresie kompetencji bezpośrednio podległych komórek organizacyjnych;</w:t>
      </w:r>
    </w:p>
    <w:p w14:paraId="73311B05" w14:textId="77777777" w:rsidR="00D64B30" w:rsidRPr="002B3F76" w:rsidRDefault="00D64B30" w:rsidP="00703A69">
      <w:pPr>
        <w:numPr>
          <w:ilvl w:val="0"/>
          <w:numId w:val="11"/>
        </w:numPr>
        <w:ind w:left="720" w:hanging="540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wnioskowanie do Dyrektora w sprawach zatrudniania, wynagradzania, awansowania i odznaczania pracowników bezpośrednio podległych komórek organizacyjnych;</w:t>
      </w:r>
    </w:p>
    <w:p w14:paraId="3DE681D5" w14:textId="77777777" w:rsidR="00D64B30" w:rsidRPr="002B3F76" w:rsidRDefault="00D64B30" w:rsidP="00703A69">
      <w:pPr>
        <w:numPr>
          <w:ilvl w:val="0"/>
          <w:numId w:val="11"/>
        </w:numPr>
        <w:ind w:left="720" w:hanging="540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merytoryczna ocena w zakresie właściwości bezpośrednio podległych komórek organizacyjnych projektów aktów prawnych, w szczególności aktów normatywnych przekazanych do zaopiniowania;</w:t>
      </w:r>
    </w:p>
    <w:p w14:paraId="4F0F9B53" w14:textId="77777777" w:rsidR="00D64B30" w:rsidRPr="002B3F76" w:rsidRDefault="00D64B30" w:rsidP="00703A69">
      <w:pPr>
        <w:pStyle w:val="Tekstpodstawowy2"/>
        <w:numPr>
          <w:ilvl w:val="0"/>
          <w:numId w:val="11"/>
        </w:numPr>
        <w:ind w:left="720" w:hanging="540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bieżące informowanie Dyrektora o przebiegu prac i występujących nieprawidłowościach w przestrzeganiu zasad racjonalnego gospodarowania środkami finansowymi i prawidłowym realizowaniu zadań w bezpośrednio podległych komórkach organizacyjnych;</w:t>
      </w:r>
    </w:p>
    <w:p w14:paraId="24C69BEA" w14:textId="77777777" w:rsidR="00D64B30" w:rsidRDefault="00D64B30" w:rsidP="00703A69">
      <w:pPr>
        <w:numPr>
          <w:ilvl w:val="0"/>
          <w:numId w:val="11"/>
        </w:numPr>
        <w:ind w:left="720" w:hanging="540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nadzór nad realizacją budżetu bezpośrednio podległych komórek organizacyjnych;</w:t>
      </w:r>
    </w:p>
    <w:p w14:paraId="52B501CD" w14:textId="2AD962DB" w:rsidR="00B836C3" w:rsidRPr="000528C5" w:rsidRDefault="00B836C3" w:rsidP="000528C5">
      <w:pPr>
        <w:pStyle w:val="Akapitzlist"/>
        <w:numPr>
          <w:ilvl w:val="0"/>
          <w:numId w:val="11"/>
        </w:numPr>
        <w:suppressAutoHyphens w:val="0"/>
        <w:autoSpaceDN/>
        <w:spacing w:after="0" w:line="240" w:lineRule="auto"/>
        <w:ind w:left="709" w:hanging="52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sporządzanie opisów stanowisk</w:t>
      </w:r>
      <w:r w:rsidR="00466E1D" w:rsidRPr="00466E1D">
        <w:rPr>
          <w:rFonts w:ascii="Arial" w:hAnsi="Arial" w:cs="Arial"/>
        </w:rPr>
        <w:t xml:space="preserve"> </w:t>
      </w:r>
      <w:r w:rsidR="00466E1D" w:rsidRPr="002B3F76">
        <w:rPr>
          <w:rFonts w:ascii="Arial" w:hAnsi="Arial" w:cs="Arial"/>
        </w:rPr>
        <w:t>pracy</w:t>
      </w:r>
      <w:r>
        <w:rPr>
          <w:rFonts w:ascii="Arial" w:hAnsi="Arial" w:cs="Arial"/>
        </w:rPr>
        <w:t xml:space="preserve"> i indywidualnych programów rozwoju zawodowego pracowników bezpośrednio nadzorowanych;</w:t>
      </w:r>
    </w:p>
    <w:p w14:paraId="725834E6" w14:textId="77777777" w:rsidR="00D64B30" w:rsidRPr="002B3F76" w:rsidRDefault="00D64B30" w:rsidP="00703A69">
      <w:pPr>
        <w:numPr>
          <w:ilvl w:val="0"/>
          <w:numId w:val="11"/>
        </w:numPr>
        <w:ind w:left="720" w:hanging="540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wykonywanie innych zadań zleconych przez Ministra, Sekretarzy Stanu, Podsekretarzy Stanu, Dyrektora Generalnego Ministerstwa Środowiska oraz Dyrektora. </w:t>
      </w:r>
    </w:p>
    <w:p w14:paraId="3CF2540A" w14:textId="77777777" w:rsidR="000B2B23" w:rsidRPr="002B3F76" w:rsidRDefault="000B2B23" w:rsidP="00772938">
      <w:pPr>
        <w:pStyle w:val="Akapitzlist"/>
        <w:ind w:left="284"/>
        <w:jc w:val="center"/>
        <w:rPr>
          <w:rFonts w:ascii="Arial" w:hAnsi="Arial" w:cs="Arial"/>
          <w:b/>
          <w:bCs/>
        </w:rPr>
      </w:pPr>
    </w:p>
    <w:p w14:paraId="378EE078" w14:textId="77777777" w:rsidR="008D0B98" w:rsidRPr="002B3F76" w:rsidRDefault="00D64B30" w:rsidP="00F95A48">
      <w:pPr>
        <w:pStyle w:val="Akapitzlist"/>
        <w:spacing w:after="0" w:line="240" w:lineRule="auto"/>
        <w:ind w:left="284"/>
        <w:jc w:val="center"/>
        <w:rPr>
          <w:rFonts w:ascii="Arial" w:hAnsi="Arial" w:cs="Arial"/>
          <w:b/>
          <w:bCs/>
        </w:rPr>
      </w:pPr>
      <w:r w:rsidRPr="002B3F76">
        <w:rPr>
          <w:rFonts w:ascii="Arial" w:hAnsi="Arial" w:cs="Arial"/>
          <w:b/>
          <w:bCs/>
        </w:rPr>
        <w:t xml:space="preserve">§ </w:t>
      </w:r>
      <w:r w:rsidR="00436EEC">
        <w:rPr>
          <w:rFonts w:ascii="Arial" w:hAnsi="Arial" w:cs="Arial"/>
          <w:b/>
          <w:bCs/>
        </w:rPr>
        <w:t>8</w:t>
      </w:r>
      <w:r w:rsidRPr="002B3F76">
        <w:rPr>
          <w:rFonts w:ascii="Arial" w:hAnsi="Arial" w:cs="Arial"/>
          <w:b/>
          <w:bCs/>
        </w:rPr>
        <w:t>.</w:t>
      </w:r>
    </w:p>
    <w:p w14:paraId="7F463774" w14:textId="1C20DCF8" w:rsidR="00D64B30" w:rsidRPr="002B3F76" w:rsidRDefault="00D64B30" w:rsidP="00C11586">
      <w:pPr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Do właściwości </w:t>
      </w:r>
      <w:r w:rsidRPr="00BC3724">
        <w:rPr>
          <w:rFonts w:ascii="Arial" w:hAnsi="Arial" w:cs="Arial"/>
          <w:b/>
          <w:sz w:val="22"/>
          <w:szCs w:val="22"/>
        </w:rPr>
        <w:t xml:space="preserve">naczelników </w:t>
      </w:r>
      <w:r w:rsidR="00471EF1" w:rsidRPr="00BC3724">
        <w:rPr>
          <w:rFonts w:ascii="Arial" w:hAnsi="Arial" w:cs="Arial"/>
          <w:b/>
          <w:sz w:val="22"/>
          <w:szCs w:val="22"/>
        </w:rPr>
        <w:t>wydziałów</w:t>
      </w:r>
      <w:r w:rsidR="00D25035" w:rsidRPr="00BC3724">
        <w:rPr>
          <w:rFonts w:ascii="Arial" w:hAnsi="Arial" w:cs="Arial"/>
          <w:b/>
          <w:sz w:val="22"/>
          <w:szCs w:val="22"/>
        </w:rPr>
        <w:t xml:space="preserve"> i </w:t>
      </w:r>
      <w:r w:rsidR="00471EF1" w:rsidRPr="00BC3724">
        <w:rPr>
          <w:rFonts w:ascii="Arial" w:hAnsi="Arial" w:cs="Arial"/>
          <w:b/>
          <w:sz w:val="22"/>
          <w:szCs w:val="22"/>
        </w:rPr>
        <w:t>kierując</w:t>
      </w:r>
      <w:r w:rsidR="008023D2">
        <w:rPr>
          <w:rFonts w:ascii="Arial" w:hAnsi="Arial" w:cs="Arial"/>
          <w:b/>
          <w:sz w:val="22"/>
          <w:szCs w:val="22"/>
        </w:rPr>
        <w:t>ego</w:t>
      </w:r>
      <w:r w:rsidRPr="00BC3724">
        <w:rPr>
          <w:rFonts w:ascii="Arial" w:hAnsi="Arial" w:cs="Arial"/>
          <w:b/>
          <w:sz w:val="22"/>
          <w:szCs w:val="22"/>
        </w:rPr>
        <w:t xml:space="preserve"> zespoł</w:t>
      </w:r>
      <w:r w:rsidR="008023D2">
        <w:rPr>
          <w:rFonts w:ascii="Arial" w:hAnsi="Arial" w:cs="Arial"/>
          <w:b/>
          <w:sz w:val="22"/>
          <w:szCs w:val="22"/>
        </w:rPr>
        <w:t>e</w:t>
      </w:r>
      <w:r w:rsidRPr="00BC3724">
        <w:rPr>
          <w:rFonts w:ascii="Arial" w:hAnsi="Arial" w:cs="Arial"/>
          <w:b/>
          <w:sz w:val="22"/>
          <w:szCs w:val="22"/>
        </w:rPr>
        <w:t>m</w:t>
      </w:r>
      <w:r w:rsidRPr="002B3F76">
        <w:rPr>
          <w:rFonts w:ascii="Arial" w:hAnsi="Arial" w:cs="Arial"/>
          <w:sz w:val="22"/>
          <w:szCs w:val="22"/>
        </w:rPr>
        <w:t xml:space="preserve"> należy w szczególności:</w:t>
      </w:r>
    </w:p>
    <w:p w14:paraId="43CA5181" w14:textId="180A0097" w:rsidR="00D64B30" w:rsidRPr="002B3F76" w:rsidRDefault="00D64B30" w:rsidP="00703A69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planowanie, organizowanie i k</w:t>
      </w:r>
      <w:r w:rsidR="00436EEC">
        <w:rPr>
          <w:rFonts w:ascii="Arial" w:hAnsi="Arial" w:cs="Arial"/>
          <w:sz w:val="22"/>
          <w:szCs w:val="22"/>
        </w:rPr>
        <w:t>ierowanie pracami</w:t>
      </w:r>
      <w:r w:rsidRPr="002B3F76">
        <w:rPr>
          <w:rFonts w:ascii="Arial" w:hAnsi="Arial" w:cs="Arial"/>
          <w:sz w:val="22"/>
          <w:szCs w:val="22"/>
        </w:rPr>
        <w:t>,</w:t>
      </w:r>
      <w:r w:rsidR="00436EEC">
        <w:rPr>
          <w:rFonts w:ascii="Arial" w:hAnsi="Arial" w:cs="Arial"/>
          <w:sz w:val="22"/>
          <w:szCs w:val="22"/>
        </w:rPr>
        <w:t xml:space="preserve"> odpowiednio, wydziałów albo zespoł</w:t>
      </w:r>
      <w:r w:rsidR="008023D2">
        <w:rPr>
          <w:rFonts w:ascii="Arial" w:hAnsi="Arial" w:cs="Arial"/>
          <w:sz w:val="22"/>
          <w:szCs w:val="22"/>
        </w:rPr>
        <w:t>u</w:t>
      </w:r>
      <w:r w:rsidR="00436EEC">
        <w:rPr>
          <w:rFonts w:ascii="Arial" w:hAnsi="Arial" w:cs="Arial"/>
          <w:sz w:val="22"/>
          <w:szCs w:val="22"/>
        </w:rPr>
        <w:t>,</w:t>
      </w:r>
      <w:r w:rsidRPr="002B3F76">
        <w:rPr>
          <w:rFonts w:ascii="Arial" w:hAnsi="Arial" w:cs="Arial"/>
          <w:sz w:val="22"/>
          <w:szCs w:val="22"/>
        </w:rPr>
        <w:t xml:space="preserve"> w celu terminowego i zgodnego z obowiązującymi przepisami prawa wykonywania zadań ustalonych w Regulaminie oraz opracowywanie projektów opisów stanowisk p</w:t>
      </w:r>
      <w:r w:rsidRPr="00466E1D">
        <w:rPr>
          <w:rFonts w:ascii="Arial" w:hAnsi="Arial" w:cs="Arial"/>
          <w:sz w:val="22"/>
          <w:szCs w:val="22"/>
        </w:rPr>
        <w:t>racy</w:t>
      </w:r>
      <w:r w:rsidR="00466E1D" w:rsidRPr="00D60586">
        <w:rPr>
          <w:rFonts w:ascii="Arial" w:hAnsi="Arial" w:cs="Arial"/>
          <w:sz w:val="22"/>
          <w:szCs w:val="22"/>
        </w:rPr>
        <w:t xml:space="preserve"> </w:t>
      </w:r>
      <w:r w:rsidR="00B12F34">
        <w:rPr>
          <w:rFonts w:ascii="Arial" w:hAnsi="Arial" w:cs="Arial"/>
          <w:sz w:val="22"/>
          <w:szCs w:val="22"/>
        </w:rPr>
        <w:br/>
      </w:r>
      <w:r w:rsidR="00466E1D" w:rsidRPr="00D60586">
        <w:rPr>
          <w:rFonts w:ascii="Arial" w:hAnsi="Arial" w:cs="Arial"/>
          <w:sz w:val="22"/>
          <w:szCs w:val="22"/>
        </w:rPr>
        <w:t>i indywidualnych programów rozwoju zawodowego</w:t>
      </w:r>
      <w:r w:rsidRPr="00466E1D">
        <w:rPr>
          <w:rFonts w:ascii="Arial" w:hAnsi="Arial" w:cs="Arial"/>
          <w:sz w:val="22"/>
          <w:szCs w:val="22"/>
        </w:rPr>
        <w:t xml:space="preserve"> </w:t>
      </w:r>
      <w:r w:rsidRPr="002B3F76">
        <w:rPr>
          <w:rFonts w:ascii="Arial" w:hAnsi="Arial" w:cs="Arial"/>
          <w:sz w:val="22"/>
          <w:szCs w:val="22"/>
        </w:rPr>
        <w:t>pracowników;</w:t>
      </w:r>
    </w:p>
    <w:p w14:paraId="43A59F26" w14:textId="4CC832F5" w:rsidR="00D64B30" w:rsidRPr="002B3F76" w:rsidRDefault="00D64B30" w:rsidP="00703A69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lastRenderedPageBreak/>
        <w:t>przydzielanie zadań pracownikom, udzielanie wskazówek i pomocy w realizacji tych zadań oraz sprawdzanie pod względem merytorycznym i formalnym pism sporządzanych w, odpowiednio, wydziałach albo zespo</w:t>
      </w:r>
      <w:r w:rsidR="008023D2">
        <w:rPr>
          <w:rFonts w:ascii="Arial" w:hAnsi="Arial" w:cs="Arial"/>
          <w:sz w:val="22"/>
          <w:szCs w:val="22"/>
        </w:rPr>
        <w:t>le</w:t>
      </w:r>
      <w:r w:rsidRPr="002B3F76">
        <w:rPr>
          <w:rFonts w:ascii="Arial" w:hAnsi="Arial" w:cs="Arial"/>
          <w:sz w:val="22"/>
          <w:szCs w:val="22"/>
        </w:rPr>
        <w:t>, a także parafowanie pism przed przekazaniem ich Dyrektorowi</w:t>
      </w:r>
      <w:r w:rsidR="00653EA9" w:rsidRPr="002B3F76">
        <w:rPr>
          <w:rFonts w:ascii="Arial" w:hAnsi="Arial" w:cs="Arial"/>
          <w:sz w:val="22"/>
          <w:szCs w:val="22"/>
        </w:rPr>
        <w:t xml:space="preserve"> lub </w:t>
      </w:r>
      <w:r w:rsidRPr="002B3F76">
        <w:rPr>
          <w:rFonts w:ascii="Arial" w:hAnsi="Arial" w:cs="Arial"/>
          <w:sz w:val="22"/>
          <w:szCs w:val="22"/>
        </w:rPr>
        <w:t>Zastępcy Dyrektora;</w:t>
      </w:r>
    </w:p>
    <w:p w14:paraId="43D7541D" w14:textId="3757BF7D" w:rsidR="00D64B30" w:rsidRPr="002B3F76" w:rsidRDefault="00D64B30" w:rsidP="00703A69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doskonalenie stylu i metod pracy oraz usprawnianie organizacji i techniki pracy, odpowiednio, wydziałów albo zespoł</w:t>
      </w:r>
      <w:r w:rsidR="008023D2">
        <w:rPr>
          <w:rFonts w:ascii="Arial" w:hAnsi="Arial" w:cs="Arial"/>
          <w:sz w:val="22"/>
          <w:szCs w:val="22"/>
        </w:rPr>
        <w:t>u</w:t>
      </w:r>
      <w:r w:rsidRPr="002B3F76">
        <w:rPr>
          <w:rFonts w:ascii="Arial" w:hAnsi="Arial" w:cs="Arial"/>
          <w:sz w:val="22"/>
          <w:szCs w:val="22"/>
        </w:rPr>
        <w:t>;</w:t>
      </w:r>
    </w:p>
    <w:p w14:paraId="36C2B82C" w14:textId="77777777" w:rsidR="00D64B30" w:rsidRPr="002B3F76" w:rsidRDefault="00D64B30" w:rsidP="00703A69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kontroli terminów załatwianych spraw;</w:t>
      </w:r>
    </w:p>
    <w:p w14:paraId="67204F71" w14:textId="3C59FA1F" w:rsidR="00D64B30" w:rsidRPr="002B3F76" w:rsidRDefault="00D64B30" w:rsidP="00703A69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reprezentowanie, odpowiednio, wydziałów albo zespoł</w:t>
      </w:r>
      <w:r w:rsidR="008023D2">
        <w:rPr>
          <w:rFonts w:ascii="Arial" w:hAnsi="Arial" w:cs="Arial"/>
          <w:sz w:val="22"/>
          <w:szCs w:val="22"/>
        </w:rPr>
        <w:t>u</w:t>
      </w:r>
      <w:r w:rsidRPr="002B3F76">
        <w:rPr>
          <w:rFonts w:ascii="Arial" w:hAnsi="Arial" w:cs="Arial"/>
          <w:sz w:val="22"/>
          <w:szCs w:val="22"/>
        </w:rPr>
        <w:t>, wobec kierujących komórkami organizacyjnymi Ministerstwa;</w:t>
      </w:r>
    </w:p>
    <w:p w14:paraId="5D948BA0" w14:textId="62DD5DB0" w:rsidR="00D64B30" w:rsidRPr="002B3F76" w:rsidRDefault="00D64B30" w:rsidP="00703A69">
      <w:pPr>
        <w:numPr>
          <w:ilvl w:val="0"/>
          <w:numId w:val="12"/>
        </w:numPr>
        <w:tabs>
          <w:tab w:val="clear" w:pos="360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wnioskowanie do bezpośredniego przełożonego w sprawach zatrudnienia, awansowania, nagradzania i wyróżniania pracowników, odpowiednio, wydziałów albo zespoł</w:t>
      </w:r>
      <w:r w:rsidR="008023D2">
        <w:rPr>
          <w:rFonts w:ascii="Arial" w:hAnsi="Arial" w:cs="Arial"/>
          <w:sz w:val="22"/>
          <w:szCs w:val="22"/>
        </w:rPr>
        <w:t>u</w:t>
      </w:r>
      <w:r w:rsidRPr="002B3F76">
        <w:rPr>
          <w:rFonts w:ascii="Arial" w:hAnsi="Arial" w:cs="Arial"/>
          <w:sz w:val="22"/>
          <w:szCs w:val="22"/>
        </w:rPr>
        <w:t>, oraz dokonywanie okresowych ocen ich pracy.</w:t>
      </w:r>
    </w:p>
    <w:p w14:paraId="26BD5058" w14:textId="77777777" w:rsidR="008D0B98" w:rsidRPr="002B3F76" w:rsidRDefault="008D0B98" w:rsidP="00F95A48">
      <w:pPr>
        <w:pStyle w:val="Akapitzlist"/>
        <w:ind w:left="284"/>
        <w:jc w:val="center"/>
        <w:rPr>
          <w:rFonts w:ascii="Arial" w:hAnsi="Arial" w:cs="Arial"/>
          <w:b/>
          <w:bCs/>
        </w:rPr>
      </w:pPr>
    </w:p>
    <w:p w14:paraId="47C003EE" w14:textId="77777777" w:rsidR="00D64B30" w:rsidRPr="002B3F76" w:rsidRDefault="00D64B30" w:rsidP="00043C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 xml:space="preserve">§ </w:t>
      </w:r>
      <w:r w:rsidR="00436EEC">
        <w:rPr>
          <w:rFonts w:ascii="Arial" w:hAnsi="Arial" w:cs="Arial"/>
          <w:b/>
          <w:bCs/>
          <w:sz w:val="22"/>
          <w:szCs w:val="22"/>
        </w:rPr>
        <w:t>9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2C6391A3" w14:textId="77777777" w:rsidR="00D64B30" w:rsidRPr="002B3F76" w:rsidRDefault="00D64B30" w:rsidP="00414EB0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bCs/>
          <w:sz w:val="22"/>
          <w:szCs w:val="22"/>
        </w:rPr>
        <w:t>wszystkich komórek Biura</w:t>
      </w:r>
      <w:r w:rsidRPr="002B3F76">
        <w:rPr>
          <w:rFonts w:ascii="Arial" w:hAnsi="Arial" w:cs="Arial"/>
          <w:bCs/>
          <w:sz w:val="22"/>
          <w:szCs w:val="22"/>
        </w:rPr>
        <w:t xml:space="preserve"> należy w szczególności:</w:t>
      </w:r>
    </w:p>
    <w:p w14:paraId="02D6DB55" w14:textId="0C0270AA" w:rsidR="00D64B30" w:rsidRPr="002B3F76" w:rsidRDefault="00D64B30" w:rsidP="00703A69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przygotowywanie projektów </w:t>
      </w:r>
      <w:r w:rsidR="000528C5">
        <w:rPr>
          <w:rFonts w:ascii="Arial" w:hAnsi="Arial" w:cs="Arial"/>
          <w:sz w:val="22"/>
          <w:szCs w:val="22"/>
        </w:rPr>
        <w:t xml:space="preserve">aktów kierownictwa </w:t>
      </w:r>
      <w:r w:rsidRPr="002B3F76">
        <w:rPr>
          <w:rFonts w:ascii="Arial" w:hAnsi="Arial" w:cs="Arial"/>
          <w:sz w:val="22"/>
          <w:szCs w:val="22"/>
        </w:rPr>
        <w:t>wewnętrzn</w:t>
      </w:r>
      <w:r w:rsidR="000528C5">
        <w:rPr>
          <w:rFonts w:ascii="Arial" w:hAnsi="Arial" w:cs="Arial"/>
          <w:sz w:val="22"/>
          <w:szCs w:val="22"/>
        </w:rPr>
        <w:t>ego</w:t>
      </w:r>
      <w:r w:rsidRPr="002B3F76">
        <w:rPr>
          <w:rFonts w:ascii="Arial" w:hAnsi="Arial" w:cs="Arial"/>
          <w:sz w:val="22"/>
          <w:szCs w:val="22"/>
        </w:rPr>
        <w:t>, w zakresie właściwości danej komórki Biura;</w:t>
      </w:r>
    </w:p>
    <w:p w14:paraId="07A8F970" w14:textId="77777777" w:rsidR="00D64B30" w:rsidRPr="002B3F76" w:rsidRDefault="00D64B30" w:rsidP="00703A69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bieżące informowanie Dyrektora lub Zastępców Dyrektora o przebiegu prac </w:t>
      </w:r>
      <w:r w:rsidR="007C55C7" w:rsidRPr="002B3F76">
        <w:rPr>
          <w:rFonts w:ascii="Arial" w:hAnsi="Arial" w:cs="Arial"/>
          <w:sz w:val="22"/>
          <w:szCs w:val="22"/>
        </w:rPr>
        <w:br/>
      </w:r>
      <w:r w:rsidRPr="002B3F76">
        <w:rPr>
          <w:rFonts w:ascii="Arial" w:hAnsi="Arial" w:cs="Arial"/>
          <w:sz w:val="22"/>
          <w:szCs w:val="22"/>
        </w:rPr>
        <w:t>i występujących nieprawidłowościach w zakresie działania danej komórki Biura oraz w</w:t>
      </w:r>
      <w:r w:rsidR="000B2B23" w:rsidRPr="002B3F76">
        <w:rPr>
          <w:rFonts w:ascii="Arial" w:hAnsi="Arial" w:cs="Arial"/>
          <w:sz w:val="22"/>
          <w:szCs w:val="22"/>
        </w:rPr>
        <w:t> </w:t>
      </w:r>
      <w:r w:rsidRPr="002B3F76">
        <w:rPr>
          <w:rFonts w:ascii="Arial" w:hAnsi="Arial" w:cs="Arial"/>
          <w:sz w:val="22"/>
          <w:szCs w:val="22"/>
        </w:rPr>
        <w:t>prawidłowym realizowaniu zadań;</w:t>
      </w:r>
    </w:p>
    <w:p w14:paraId="787601F2" w14:textId="77777777" w:rsidR="00D64B30" w:rsidRDefault="00D64B30" w:rsidP="00703A69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przygotowywanie założeń do planu finansowego Biura w części dotyczącej zadań realizowanych przez daną komórkę Biura, monitorowanie wykonania planu oraz inicjowanie jego zmian;</w:t>
      </w:r>
    </w:p>
    <w:p w14:paraId="6235A3F4" w14:textId="77777777" w:rsidR="001F20F0" w:rsidRPr="002B3F76" w:rsidRDefault="00CA7825" w:rsidP="00703A69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realizacja i monitorowanie wykonania umów w zakresie właściwości danej komórki Biura; </w:t>
      </w:r>
    </w:p>
    <w:p w14:paraId="4D23D74E" w14:textId="5BF1A71C" w:rsidR="00914A68" w:rsidRPr="00D60586" w:rsidRDefault="00D64B30" w:rsidP="00D6058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realizacja zadań określonych w § 3 ust. 1 pkt 2, </w:t>
      </w:r>
      <w:r w:rsidR="008625CB">
        <w:rPr>
          <w:rFonts w:ascii="Arial" w:hAnsi="Arial" w:cs="Arial"/>
          <w:sz w:val="22"/>
          <w:szCs w:val="22"/>
        </w:rPr>
        <w:t>5</w:t>
      </w:r>
      <w:r w:rsidR="001F20F0">
        <w:rPr>
          <w:rFonts w:ascii="Arial" w:hAnsi="Arial" w:cs="Arial"/>
          <w:sz w:val="22"/>
          <w:szCs w:val="22"/>
        </w:rPr>
        <w:t>-8</w:t>
      </w:r>
      <w:r w:rsidRPr="002B3F76">
        <w:rPr>
          <w:rFonts w:ascii="Arial" w:hAnsi="Arial" w:cs="Arial"/>
          <w:sz w:val="22"/>
          <w:szCs w:val="22"/>
        </w:rPr>
        <w:t>, 1</w:t>
      </w:r>
      <w:r w:rsidR="001F20F0">
        <w:rPr>
          <w:rFonts w:ascii="Arial" w:hAnsi="Arial" w:cs="Arial"/>
          <w:sz w:val="22"/>
          <w:szCs w:val="22"/>
        </w:rPr>
        <w:t>2, 14</w:t>
      </w:r>
      <w:r w:rsidRPr="002B3F76">
        <w:rPr>
          <w:rFonts w:ascii="Arial" w:hAnsi="Arial" w:cs="Arial"/>
          <w:sz w:val="22"/>
          <w:szCs w:val="22"/>
        </w:rPr>
        <w:t>-1</w:t>
      </w:r>
      <w:r w:rsidR="001F20F0">
        <w:rPr>
          <w:rFonts w:ascii="Arial" w:hAnsi="Arial" w:cs="Arial"/>
          <w:sz w:val="22"/>
          <w:szCs w:val="22"/>
        </w:rPr>
        <w:t>6</w:t>
      </w:r>
      <w:r w:rsidRPr="002B3F76">
        <w:rPr>
          <w:rFonts w:ascii="Arial" w:hAnsi="Arial" w:cs="Arial"/>
          <w:sz w:val="22"/>
          <w:szCs w:val="22"/>
        </w:rPr>
        <w:t xml:space="preserve"> i </w:t>
      </w:r>
      <w:r w:rsidR="001F20F0">
        <w:rPr>
          <w:rFonts w:ascii="Arial" w:hAnsi="Arial" w:cs="Arial"/>
          <w:sz w:val="22"/>
          <w:szCs w:val="22"/>
        </w:rPr>
        <w:t>18-</w:t>
      </w:r>
      <w:r w:rsidRPr="002B3F76">
        <w:rPr>
          <w:rFonts w:ascii="Arial" w:hAnsi="Arial" w:cs="Arial"/>
          <w:sz w:val="22"/>
          <w:szCs w:val="22"/>
        </w:rPr>
        <w:t>2</w:t>
      </w:r>
      <w:r w:rsidR="001F20F0">
        <w:rPr>
          <w:rFonts w:ascii="Arial" w:hAnsi="Arial" w:cs="Arial"/>
          <w:sz w:val="22"/>
          <w:szCs w:val="22"/>
        </w:rPr>
        <w:t>5</w:t>
      </w:r>
      <w:r w:rsidRPr="002B3F76">
        <w:rPr>
          <w:rFonts w:ascii="Arial" w:hAnsi="Arial" w:cs="Arial"/>
          <w:sz w:val="22"/>
          <w:szCs w:val="22"/>
        </w:rPr>
        <w:t xml:space="preserve"> Regulaminu organizacyjnego Ministerstwa Środowiska</w:t>
      </w:r>
      <w:r w:rsidR="00B12F34">
        <w:rPr>
          <w:rFonts w:ascii="Arial" w:hAnsi="Arial" w:cs="Arial"/>
          <w:sz w:val="22"/>
          <w:szCs w:val="22"/>
        </w:rPr>
        <w:t xml:space="preserve">. </w:t>
      </w:r>
    </w:p>
    <w:p w14:paraId="25F1E9F5" w14:textId="77777777" w:rsidR="008D0B98" w:rsidRPr="002B3F76" w:rsidRDefault="008D0B98" w:rsidP="00F95A48">
      <w:pPr>
        <w:pStyle w:val="Akapitzlist"/>
        <w:ind w:left="284"/>
        <w:jc w:val="center"/>
        <w:rPr>
          <w:rFonts w:ascii="Arial" w:hAnsi="Arial" w:cs="Arial"/>
          <w:b/>
          <w:bCs/>
        </w:rPr>
      </w:pPr>
    </w:p>
    <w:p w14:paraId="4CA9310C" w14:textId="77777777" w:rsidR="009502B2" w:rsidRPr="002B3F76" w:rsidRDefault="00D64B3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1</w:t>
      </w:r>
      <w:r w:rsidR="00436EEC">
        <w:rPr>
          <w:rFonts w:ascii="Arial" w:hAnsi="Arial" w:cs="Arial"/>
          <w:b/>
          <w:bCs/>
          <w:sz w:val="22"/>
          <w:szCs w:val="22"/>
        </w:rPr>
        <w:t>0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11CB796C" w14:textId="77777777" w:rsidR="00D64B30" w:rsidRPr="002B3F76" w:rsidRDefault="00D64B30" w:rsidP="00F94C44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bCs/>
          <w:sz w:val="22"/>
          <w:szCs w:val="22"/>
        </w:rPr>
        <w:t>Wydziału Eksploatacji Systemów Informatycznych</w:t>
      </w:r>
      <w:r w:rsidRPr="002B3F76">
        <w:rPr>
          <w:rFonts w:ascii="Arial" w:hAnsi="Arial" w:cs="Arial"/>
          <w:bCs/>
          <w:sz w:val="22"/>
          <w:szCs w:val="22"/>
        </w:rPr>
        <w:t xml:space="preserve"> należy w szczególności:</w:t>
      </w:r>
    </w:p>
    <w:p w14:paraId="45FDD277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zarządzanie infrastrukturą teleinformatyczną Ministerstwa oraz administrowanie systemami wspomagającymi jej zarządzanie;</w:t>
      </w:r>
    </w:p>
    <w:p w14:paraId="357FFBD8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techniczne administrowanie</w:t>
      </w:r>
      <w:r w:rsidR="00A65F0F">
        <w:rPr>
          <w:rFonts w:ascii="Arial" w:hAnsi="Arial" w:cs="Arial"/>
          <w:sz w:val="22"/>
          <w:szCs w:val="22"/>
        </w:rPr>
        <w:t>, utrzymanie i eksploatacja systemów</w:t>
      </w:r>
      <w:r w:rsidRPr="002B3F76">
        <w:rPr>
          <w:rFonts w:ascii="Arial" w:hAnsi="Arial" w:cs="Arial"/>
          <w:sz w:val="22"/>
          <w:szCs w:val="22"/>
        </w:rPr>
        <w:t xml:space="preserve"> </w:t>
      </w:r>
      <w:r w:rsidR="00A65F0F">
        <w:rPr>
          <w:rFonts w:ascii="Arial" w:hAnsi="Arial" w:cs="Arial"/>
          <w:sz w:val="22"/>
          <w:szCs w:val="22"/>
        </w:rPr>
        <w:t>teleinformatycznych</w:t>
      </w:r>
      <w:r w:rsidRPr="002B3F76">
        <w:rPr>
          <w:rFonts w:ascii="Arial" w:hAnsi="Arial" w:cs="Arial"/>
          <w:sz w:val="22"/>
          <w:szCs w:val="22"/>
        </w:rPr>
        <w:t xml:space="preserve"> Ministerstwa, w tym system</w:t>
      </w:r>
      <w:r w:rsidR="00CA7825">
        <w:rPr>
          <w:rFonts w:ascii="Arial" w:hAnsi="Arial" w:cs="Arial"/>
          <w:sz w:val="22"/>
          <w:szCs w:val="22"/>
        </w:rPr>
        <w:t xml:space="preserve">ów łączności mobilnej i </w:t>
      </w:r>
      <w:r w:rsidRPr="002B3F76">
        <w:rPr>
          <w:rFonts w:ascii="Arial" w:hAnsi="Arial" w:cs="Arial"/>
          <w:sz w:val="22"/>
          <w:szCs w:val="22"/>
        </w:rPr>
        <w:t>informacji niejawnych;</w:t>
      </w:r>
    </w:p>
    <w:p w14:paraId="09ED546E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zarządzanie sprzętem komputerowym Ministerstwa oraz zapewnienie obsługi serwisowej;</w:t>
      </w:r>
    </w:p>
    <w:p w14:paraId="70CCB3F5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administrowanie systemami bezpieczeństwa teleinformatycznego, w szczególności systemami klasy UTM (</w:t>
      </w:r>
      <w:proofErr w:type="spellStart"/>
      <w:r w:rsidRPr="002B3F76">
        <w:rPr>
          <w:rFonts w:ascii="Arial" w:hAnsi="Arial" w:cs="Arial"/>
          <w:sz w:val="22"/>
          <w:szCs w:val="22"/>
        </w:rPr>
        <w:t>unified</w:t>
      </w:r>
      <w:proofErr w:type="spellEnd"/>
      <w:r w:rsidRPr="002B3F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3F76">
        <w:rPr>
          <w:rFonts w:ascii="Arial" w:hAnsi="Arial" w:cs="Arial"/>
          <w:sz w:val="22"/>
          <w:szCs w:val="22"/>
        </w:rPr>
        <w:t>threat</w:t>
      </w:r>
      <w:proofErr w:type="spellEnd"/>
      <w:r w:rsidRPr="002B3F76">
        <w:rPr>
          <w:rFonts w:ascii="Arial" w:hAnsi="Arial" w:cs="Arial"/>
          <w:sz w:val="22"/>
          <w:szCs w:val="22"/>
        </w:rPr>
        <w:t xml:space="preserve"> management) oraz oprogramowaniem antywirusowym i antyspamowym;</w:t>
      </w:r>
    </w:p>
    <w:p w14:paraId="7820C073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zapewnienie i utrzymanie łączności z siecią Internet oraz innymi sieciami rozległymi;</w:t>
      </w:r>
    </w:p>
    <w:p w14:paraId="1B840520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archiwizacja i zapewnienie bezpieczeństwa danych przetwarzanych w systemach informatycznych Ministerstwa;</w:t>
      </w:r>
    </w:p>
    <w:p w14:paraId="32C54E27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spraw związanych z obsługą i utrzymaniem systemów łączności Ministerstwa;</w:t>
      </w:r>
    </w:p>
    <w:p w14:paraId="56540A7B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zapewnienie funkcjonowania urządzeń multimedialnych stanowiących wyposażenie </w:t>
      </w:r>
      <w:proofErr w:type="spellStart"/>
      <w:r w:rsidRPr="002B3F76">
        <w:rPr>
          <w:rFonts w:ascii="Arial" w:hAnsi="Arial" w:cs="Arial"/>
          <w:sz w:val="22"/>
          <w:szCs w:val="22"/>
        </w:rPr>
        <w:t>sal</w:t>
      </w:r>
      <w:proofErr w:type="spellEnd"/>
      <w:r w:rsidRPr="002B3F76">
        <w:rPr>
          <w:rFonts w:ascii="Arial" w:hAnsi="Arial" w:cs="Arial"/>
          <w:sz w:val="22"/>
          <w:szCs w:val="22"/>
        </w:rPr>
        <w:t xml:space="preserve"> konferencyjnych;</w:t>
      </w:r>
    </w:p>
    <w:p w14:paraId="7122E221" w14:textId="5C7250EA" w:rsidR="00D64B30" w:rsidRPr="002B3F76" w:rsidRDefault="007652B8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652B8">
        <w:rPr>
          <w:rFonts w:ascii="Arial" w:hAnsi="Arial" w:cs="Arial"/>
          <w:sz w:val="22"/>
          <w:szCs w:val="22"/>
        </w:rPr>
        <w:t>prowadzenie bazy zarządzania konfiguracją CMDB (</w:t>
      </w:r>
      <w:r>
        <w:rPr>
          <w:rFonts w:ascii="Arial" w:hAnsi="Arial" w:cs="Arial"/>
          <w:sz w:val="22"/>
          <w:szCs w:val="22"/>
        </w:rPr>
        <w:t xml:space="preserve">ang. </w:t>
      </w:r>
      <w:proofErr w:type="spellStart"/>
      <w:r w:rsidRPr="007652B8">
        <w:rPr>
          <w:rFonts w:ascii="Arial" w:hAnsi="Arial" w:cs="Arial"/>
          <w:sz w:val="22"/>
          <w:szCs w:val="22"/>
        </w:rPr>
        <w:t>Configuration</w:t>
      </w:r>
      <w:proofErr w:type="spellEnd"/>
      <w:r w:rsidRPr="007652B8">
        <w:rPr>
          <w:rFonts w:ascii="Arial" w:hAnsi="Arial" w:cs="Arial"/>
          <w:sz w:val="22"/>
          <w:szCs w:val="22"/>
        </w:rPr>
        <w:t xml:space="preserve"> Management Database) zawierającej ewidencję sprzętu komputerowego, oprogramowania, licencji</w:t>
      </w:r>
      <w:r w:rsidR="00D64B30" w:rsidRPr="002B3F76">
        <w:rPr>
          <w:rFonts w:ascii="Arial" w:hAnsi="Arial" w:cs="Arial"/>
          <w:sz w:val="22"/>
          <w:szCs w:val="22"/>
        </w:rPr>
        <w:t>;</w:t>
      </w:r>
    </w:p>
    <w:p w14:paraId="6249F6D6" w14:textId="77777777" w:rsidR="00D64B30" w:rsidRPr="002B3F76" w:rsidRDefault="00D64B30" w:rsidP="007652B8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4A8F4A7B" w14:textId="77777777" w:rsidR="008D0B98" w:rsidRDefault="008D0B98" w:rsidP="007652B8">
      <w:pPr>
        <w:pStyle w:val="Akapitzlist"/>
        <w:ind w:left="284" w:hanging="426"/>
        <w:jc w:val="center"/>
        <w:rPr>
          <w:rFonts w:ascii="Arial" w:hAnsi="Arial" w:cs="Arial"/>
          <w:b/>
          <w:bCs/>
        </w:rPr>
      </w:pPr>
    </w:p>
    <w:p w14:paraId="7629293F" w14:textId="77777777" w:rsidR="00D64B30" w:rsidRPr="002B3F76" w:rsidRDefault="00D64B30" w:rsidP="007300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1</w:t>
      </w:r>
      <w:r w:rsidR="00436EEC">
        <w:rPr>
          <w:rFonts w:ascii="Arial" w:hAnsi="Arial" w:cs="Arial"/>
          <w:b/>
          <w:bCs/>
          <w:sz w:val="22"/>
          <w:szCs w:val="22"/>
        </w:rPr>
        <w:t>1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24204A8D" w14:textId="77777777" w:rsidR="00D64B30" w:rsidRPr="002B3F76" w:rsidRDefault="00D64B30" w:rsidP="00730052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bCs/>
          <w:sz w:val="22"/>
          <w:szCs w:val="22"/>
        </w:rPr>
        <w:t>Wydziału Rozwoju Systemów Informatycznych</w:t>
      </w:r>
      <w:r w:rsidRPr="002B3F76">
        <w:rPr>
          <w:rFonts w:ascii="Arial" w:hAnsi="Arial" w:cs="Arial"/>
          <w:bCs/>
          <w:sz w:val="22"/>
          <w:szCs w:val="22"/>
        </w:rPr>
        <w:t xml:space="preserve"> należy w szczególności:</w:t>
      </w:r>
    </w:p>
    <w:p w14:paraId="05D8D606" w14:textId="77777777" w:rsidR="00D64B30" w:rsidRPr="002B3F76" w:rsidRDefault="00D64B30" w:rsidP="00703A6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lastRenderedPageBreak/>
        <w:t>przygotowywanie propozycji w zakresie zmian, rozwoju oraz wycofania eksploatowanych systemów informatycznych Ministerstwa;</w:t>
      </w:r>
    </w:p>
    <w:p w14:paraId="6A974CA4" w14:textId="77777777" w:rsidR="00D64B30" w:rsidRPr="002B3F76" w:rsidRDefault="00D64B30" w:rsidP="00703A6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analizowanie potrzeb komórek organizacyjnych Ministerstwa i doradztwo w zakresie wyboru, wdrażania i rozwoju systemów informatycznych wspomagających realizację zadań;</w:t>
      </w:r>
    </w:p>
    <w:p w14:paraId="49640CB7" w14:textId="77777777" w:rsidR="00D64B30" w:rsidRPr="002B3F76" w:rsidRDefault="00D64B30" w:rsidP="00703A6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opiniowanie </w:t>
      </w:r>
      <w:r w:rsidR="00E529B2" w:rsidRPr="002B3F76">
        <w:rPr>
          <w:rFonts w:ascii="Arial" w:hAnsi="Arial" w:cs="Arial"/>
          <w:sz w:val="22"/>
          <w:szCs w:val="22"/>
        </w:rPr>
        <w:t xml:space="preserve">sporządzanych przez </w:t>
      </w:r>
      <w:r w:rsidRPr="002B3F76">
        <w:rPr>
          <w:rFonts w:ascii="Arial" w:hAnsi="Arial" w:cs="Arial"/>
          <w:sz w:val="22"/>
          <w:szCs w:val="22"/>
        </w:rPr>
        <w:t>komórk</w:t>
      </w:r>
      <w:r w:rsidR="00E529B2" w:rsidRPr="002B3F76">
        <w:rPr>
          <w:rFonts w:ascii="Arial" w:hAnsi="Arial" w:cs="Arial"/>
          <w:sz w:val="22"/>
          <w:szCs w:val="22"/>
        </w:rPr>
        <w:t>i</w:t>
      </w:r>
      <w:r w:rsidRPr="002B3F76">
        <w:rPr>
          <w:rFonts w:ascii="Arial" w:hAnsi="Arial" w:cs="Arial"/>
          <w:sz w:val="22"/>
          <w:szCs w:val="22"/>
        </w:rPr>
        <w:t xml:space="preserve"> organizacyjn</w:t>
      </w:r>
      <w:r w:rsidR="00E529B2" w:rsidRPr="002B3F76">
        <w:rPr>
          <w:rFonts w:ascii="Arial" w:hAnsi="Arial" w:cs="Arial"/>
          <w:sz w:val="22"/>
          <w:szCs w:val="22"/>
        </w:rPr>
        <w:t>e</w:t>
      </w:r>
      <w:r w:rsidRPr="002B3F76">
        <w:rPr>
          <w:rFonts w:ascii="Arial" w:hAnsi="Arial" w:cs="Arial"/>
          <w:sz w:val="22"/>
          <w:szCs w:val="22"/>
        </w:rPr>
        <w:t xml:space="preserve"> Ministerstwa </w:t>
      </w:r>
      <w:r w:rsidR="00E529B2" w:rsidRPr="002B3F76">
        <w:rPr>
          <w:rFonts w:ascii="Arial" w:hAnsi="Arial" w:cs="Arial"/>
          <w:sz w:val="22"/>
          <w:szCs w:val="22"/>
        </w:rPr>
        <w:t xml:space="preserve">projektów </w:t>
      </w:r>
      <w:r w:rsidRPr="002B3F76">
        <w:rPr>
          <w:rFonts w:ascii="Arial" w:hAnsi="Arial" w:cs="Arial"/>
          <w:sz w:val="22"/>
          <w:szCs w:val="22"/>
        </w:rPr>
        <w:t>dotyczących wdrożenia lub rozwoju systemów informatycznych w zakresie spójności z infrastrukturą teleinformatyczną Ministerstwa oraz przepisami prawa;</w:t>
      </w:r>
    </w:p>
    <w:p w14:paraId="1E4899DB" w14:textId="77777777" w:rsidR="00D64B30" w:rsidRPr="002B3F76" w:rsidRDefault="00D64B30" w:rsidP="00703A6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zarządzanie procedurami IT w zakresie obsługi Ministerstwa, zakupów IT oraz bezpieczeństwa teleinformatycznego;</w:t>
      </w:r>
    </w:p>
    <w:p w14:paraId="62432413" w14:textId="77777777" w:rsidR="00D64B30" w:rsidRDefault="00D64B30" w:rsidP="00703A6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spraw związanych z włączaniem systemów informatycznych Ministerstwa do sieci i systemów zewnętrznych;</w:t>
      </w:r>
    </w:p>
    <w:p w14:paraId="4CE5CA4E" w14:textId="77777777" w:rsidR="00F75E9E" w:rsidRPr="00F75E9E" w:rsidRDefault="00F75E9E" w:rsidP="00F75E9E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75E9E">
        <w:rPr>
          <w:rFonts w:ascii="Arial" w:hAnsi="Arial" w:cs="Arial"/>
          <w:sz w:val="22"/>
          <w:szCs w:val="22"/>
        </w:rPr>
        <w:t>weryfikowanie i publikowanie wzorów dokumentów elektronicznych w Centralnym Repozytorium Wzorów Dokumentów Elektronicznych;</w:t>
      </w:r>
    </w:p>
    <w:p w14:paraId="7774BE0C" w14:textId="28970A5C" w:rsidR="00BF7CE7" w:rsidRPr="002B3F76" w:rsidRDefault="00D64B30" w:rsidP="00703A6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planowanie zakupów oprogramowania, sprzętu komputerowego oraz infrastruktury teleinformatycznej;</w:t>
      </w:r>
    </w:p>
    <w:p w14:paraId="594F104A" w14:textId="7487A588" w:rsidR="00D64B30" w:rsidRPr="00C70C75" w:rsidRDefault="00BF7CE7" w:rsidP="00C70C75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730F6">
        <w:rPr>
          <w:rFonts w:ascii="Arial" w:hAnsi="Arial" w:cs="Arial"/>
          <w:sz w:val="22"/>
          <w:szCs w:val="22"/>
        </w:rPr>
        <w:t>współpraca z Wydziałem Zamówień Publicznych w merytorycznym przygotowywaniu postępowań o udzielenie zamówienia publicznego z zakresu zadań Wydziału;</w:t>
      </w:r>
    </w:p>
    <w:p w14:paraId="4930C0F2" w14:textId="77777777" w:rsidR="00D64B30" w:rsidRDefault="00D64B30" w:rsidP="00703A6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56B592EA" w14:textId="77777777" w:rsidR="006002EF" w:rsidRDefault="006002EF" w:rsidP="006002EF">
      <w:pPr>
        <w:ind w:left="426"/>
        <w:jc w:val="center"/>
        <w:rPr>
          <w:rFonts w:ascii="Arial" w:hAnsi="Arial" w:cs="Arial"/>
          <w:sz w:val="22"/>
          <w:szCs w:val="22"/>
        </w:rPr>
      </w:pPr>
    </w:p>
    <w:p w14:paraId="68AA53F3" w14:textId="2002E8AA" w:rsidR="006002EF" w:rsidRDefault="006002EF" w:rsidP="006002EF">
      <w:pPr>
        <w:jc w:val="center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1E3F5DB6" w14:textId="123D76BE" w:rsidR="006002EF" w:rsidRPr="006002EF" w:rsidRDefault="006002EF" w:rsidP="006002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właściwości </w:t>
      </w:r>
      <w:r w:rsidRPr="006002EF">
        <w:rPr>
          <w:rFonts w:ascii="Arial" w:hAnsi="Arial" w:cs="Arial"/>
          <w:b/>
          <w:sz w:val="22"/>
          <w:szCs w:val="22"/>
        </w:rPr>
        <w:t>Wydziału Koordynacji Systemów Informatycznych Resortu</w:t>
      </w:r>
      <w:r>
        <w:rPr>
          <w:rFonts w:ascii="Arial" w:hAnsi="Arial" w:cs="Arial"/>
          <w:sz w:val="22"/>
          <w:szCs w:val="22"/>
        </w:rPr>
        <w:t xml:space="preserve"> należy w</w:t>
      </w:r>
      <w:r w:rsidR="000528C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szczególności:</w:t>
      </w:r>
    </w:p>
    <w:p w14:paraId="7FFAC4D6" w14:textId="5626AA45" w:rsidR="006002EF" w:rsidRPr="006002EF" w:rsidRDefault="006002EF" w:rsidP="006002EF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koordynowanie</w:t>
      </w:r>
      <w:r w:rsidRPr="006002EF">
        <w:rPr>
          <w:rFonts w:ascii="Arial" w:hAnsi="Arial" w:cs="Arial"/>
        </w:rPr>
        <w:t xml:space="preserve"> i opin</w:t>
      </w:r>
      <w:r>
        <w:rPr>
          <w:rFonts w:ascii="Arial" w:hAnsi="Arial" w:cs="Arial"/>
        </w:rPr>
        <w:t>iowanie przedkładanych do oceny</w:t>
      </w:r>
      <w:r w:rsidRPr="006002EF">
        <w:rPr>
          <w:rFonts w:ascii="Arial" w:hAnsi="Arial" w:cs="Arial"/>
        </w:rPr>
        <w:t xml:space="preserve"> Komitetu Rady Ministrów ds. Cyfryzacji projektów informatycznych realizowanych przez Ministerstwo oraz jednostki podległe</w:t>
      </w:r>
      <w:r w:rsidR="000528C5">
        <w:rPr>
          <w:rFonts w:ascii="Arial" w:hAnsi="Arial" w:cs="Arial"/>
        </w:rPr>
        <w:t xml:space="preserve"> Ministrowi</w:t>
      </w:r>
      <w:r w:rsidRPr="006002EF">
        <w:rPr>
          <w:rFonts w:ascii="Arial" w:hAnsi="Arial" w:cs="Arial"/>
        </w:rPr>
        <w:t xml:space="preserve"> i </w:t>
      </w:r>
      <w:r w:rsidR="000528C5" w:rsidRPr="006002EF">
        <w:rPr>
          <w:rFonts w:ascii="Arial" w:hAnsi="Arial" w:cs="Arial"/>
        </w:rPr>
        <w:t xml:space="preserve">przez </w:t>
      </w:r>
      <w:r w:rsidR="000528C5">
        <w:rPr>
          <w:rFonts w:ascii="Arial" w:hAnsi="Arial" w:cs="Arial"/>
        </w:rPr>
        <w:t>niego</w:t>
      </w:r>
      <w:r w:rsidR="000528C5" w:rsidRPr="006002EF">
        <w:rPr>
          <w:rFonts w:ascii="Arial" w:hAnsi="Arial" w:cs="Arial"/>
        </w:rPr>
        <w:t xml:space="preserve"> </w:t>
      </w:r>
      <w:r w:rsidRPr="006002EF">
        <w:rPr>
          <w:rFonts w:ascii="Arial" w:hAnsi="Arial" w:cs="Arial"/>
        </w:rPr>
        <w:t>nadzorowane;</w:t>
      </w:r>
    </w:p>
    <w:p w14:paraId="525E4F03" w14:textId="1021CEDB" w:rsidR="006002EF" w:rsidRDefault="006002EF" w:rsidP="006002EF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koordynowanie</w:t>
      </w:r>
      <w:r w:rsidRPr="006002EF">
        <w:rPr>
          <w:rFonts w:ascii="Arial" w:hAnsi="Arial" w:cs="Arial"/>
        </w:rPr>
        <w:t xml:space="preserve"> i opiniowanie wdrażania nowych i modyfikowanych rozwiązań w zakresie infrastruktury informatycznej, informatycznych systemów użytkowych zapewniających funkcjonowanie Ministerstwa oraz jednostek podległych </w:t>
      </w:r>
      <w:r w:rsidR="000528C5">
        <w:rPr>
          <w:rFonts w:ascii="Arial" w:hAnsi="Arial" w:cs="Arial"/>
        </w:rPr>
        <w:t xml:space="preserve">Ministrowi </w:t>
      </w:r>
      <w:r w:rsidRPr="006002EF">
        <w:rPr>
          <w:rFonts w:ascii="Arial" w:hAnsi="Arial" w:cs="Arial"/>
        </w:rPr>
        <w:t xml:space="preserve">lub </w:t>
      </w:r>
      <w:r w:rsidR="000528C5">
        <w:rPr>
          <w:rFonts w:ascii="Arial" w:hAnsi="Arial" w:cs="Arial"/>
        </w:rPr>
        <w:t xml:space="preserve">przez niego </w:t>
      </w:r>
      <w:r w:rsidRPr="006002EF">
        <w:rPr>
          <w:rFonts w:ascii="Arial" w:hAnsi="Arial" w:cs="Arial"/>
        </w:rPr>
        <w:t>nadzorow</w:t>
      </w:r>
      <w:r>
        <w:rPr>
          <w:rFonts w:ascii="Arial" w:hAnsi="Arial" w:cs="Arial"/>
        </w:rPr>
        <w:t>anych;</w:t>
      </w:r>
    </w:p>
    <w:p w14:paraId="439A8C67" w14:textId="3C76E7E7" w:rsidR="0050638D" w:rsidRDefault="006002EF" w:rsidP="006002EF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Arial" w:hAnsi="Arial" w:cs="Arial"/>
        </w:rPr>
      </w:pPr>
      <w:r w:rsidRPr="006002EF">
        <w:rPr>
          <w:rFonts w:ascii="Arial" w:hAnsi="Arial" w:cs="Arial"/>
        </w:rPr>
        <w:t>koordynowanie i nadzór nad działaniami związanymi z</w:t>
      </w:r>
      <w:r w:rsidR="0050638D">
        <w:rPr>
          <w:rFonts w:ascii="Arial" w:hAnsi="Arial" w:cs="Arial"/>
        </w:rPr>
        <w:t>e</w:t>
      </w:r>
      <w:r w:rsidRPr="006002EF">
        <w:rPr>
          <w:rFonts w:ascii="Arial" w:hAnsi="Arial" w:cs="Arial"/>
        </w:rPr>
        <w:t xml:space="preserve"> współdzieleniem przez Ministerstwo </w:t>
      </w:r>
      <w:r w:rsidR="00197E6B">
        <w:rPr>
          <w:rFonts w:ascii="Arial" w:hAnsi="Arial" w:cs="Arial"/>
        </w:rPr>
        <w:t>i</w:t>
      </w:r>
      <w:r w:rsidR="00197E6B" w:rsidRPr="006002EF">
        <w:rPr>
          <w:rFonts w:ascii="Arial" w:hAnsi="Arial" w:cs="Arial"/>
        </w:rPr>
        <w:t xml:space="preserve"> </w:t>
      </w:r>
      <w:r w:rsidRPr="006002EF">
        <w:rPr>
          <w:rFonts w:ascii="Arial" w:hAnsi="Arial" w:cs="Arial"/>
        </w:rPr>
        <w:t xml:space="preserve">jednostki podległe </w:t>
      </w:r>
      <w:r w:rsidR="000528C5">
        <w:rPr>
          <w:rFonts w:ascii="Arial" w:hAnsi="Arial" w:cs="Arial"/>
        </w:rPr>
        <w:t xml:space="preserve">Ministrowi </w:t>
      </w:r>
      <w:r w:rsidRPr="006002EF">
        <w:rPr>
          <w:rFonts w:ascii="Arial" w:hAnsi="Arial" w:cs="Arial"/>
        </w:rPr>
        <w:t xml:space="preserve">i </w:t>
      </w:r>
      <w:r w:rsidR="000528C5">
        <w:rPr>
          <w:rFonts w:ascii="Arial" w:hAnsi="Arial" w:cs="Arial"/>
        </w:rPr>
        <w:t xml:space="preserve">przez niego </w:t>
      </w:r>
      <w:r w:rsidRPr="006002EF">
        <w:rPr>
          <w:rFonts w:ascii="Arial" w:hAnsi="Arial" w:cs="Arial"/>
        </w:rPr>
        <w:t>nadzorowane</w:t>
      </w:r>
      <w:r w:rsidR="00197E6B">
        <w:rPr>
          <w:rFonts w:ascii="Arial" w:hAnsi="Arial" w:cs="Arial"/>
        </w:rPr>
        <w:t xml:space="preserve"> </w:t>
      </w:r>
      <w:r w:rsidR="00197E6B" w:rsidRPr="006002EF">
        <w:rPr>
          <w:rFonts w:ascii="Arial" w:hAnsi="Arial" w:cs="Arial"/>
        </w:rPr>
        <w:t>zasobów informatycznych</w:t>
      </w:r>
      <w:r w:rsidRPr="006002EF">
        <w:rPr>
          <w:rFonts w:ascii="Arial" w:hAnsi="Arial" w:cs="Arial"/>
        </w:rPr>
        <w:t xml:space="preserve">, określanie </w:t>
      </w:r>
      <w:r w:rsidR="00197E6B">
        <w:rPr>
          <w:rFonts w:ascii="Arial" w:hAnsi="Arial" w:cs="Arial"/>
        </w:rPr>
        <w:t xml:space="preserve">zasad tego współdzielenia, w tym </w:t>
      </w:r>
      <w:r w:rsidRPr="006002EF">
        <w:rPr>
          <w:rFonts w:ascii="Arial" w:hAnsi="Arial" w:cs="Arial"/>
        </w:rPr>
        <w:t>operatorów tych zasobó</w:t>
      </w:r>
      <w:r w:rsidR="00AC30C9">
        <w:rPr>
          <w:rFonts w:ascii="Arial" w:hAnsi="Arial" w:cs="Arial"/>
        </w:rPr>
        <w:t>w</w:t>
      </w:r>
    </w:p>
    <w:p w14:paraId="3D32AA4B" w14:textId="4433E008" w:rsidR="00AC30C9" w:rsidRDefault="006002EF" w:rsidP="00AC30C9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Arial" w:hAnsi="Arial" w:cs="Arial"/>
        </w:rPr>
      </w:pPr>
      <w:r w:rsidRPr="006002EF">
        <w:rPr>
          <w:rFonts w:ascii="Arial" w:hAnsi="Arial" w:cs="Arial"/>
        </w:rPr>
        <w:t>opracow</w:t>
      </w:r>
      <w:r w:rsidR="0096041F">
        <w:rPr>
          <w:rFonts w:ascii="Arial" w:hAnsi="Arial" w:cs="Arial"/>
        </w:rPr>
        <w:t xml:space="preserve">ywanie </w:t>
      </w:r>
      <w:r w:rsidRPr="006002EF">
        <w:rPr>
          <w:rFonts w:ascii="Arial" w:hAnsi="Arial" w:cs="Arial"/>
        </w:rPr>
        <w:t>i aktualizacja wytycznych w zakresie tworzenia, utrzymywania i rozwoju infrastruktury informatycznej, informatycznych systemów użytkowych Ministerstwa oraz jednostek podległych</w:t>
      </w:r>
      <w:r w:rsidR="000528C5">
        <w:rPr>
          <w:rFonts w:ascii="Arial" w:hAnsi="Arial" w:cs="Arial"/>
        </w:rPr>
        <w:t xml:space="preserve"> Ministrowi</w:t>
      </w:r>
      <w:r w:rsidRPr="006002EF">
        <w:rPr>
          <w:rFonts w:ascii="Arial" w:hAnsi="Arial" w:cs="Arial"/>
        </w:rPr>
        <w:t xml:space="preserve"> lub </w:t>
      </w:r>
      <w:r w:rsidR="000528C5">
        <w:rPr>
          <w:rFonts w:ascii="Arial" w:hAnsi="Arial" w:cs="Arial"/>
        </w:rPr>
        <w:t xml:space="preserve">przez niego </w:t>
      </w:r>
      <w:r w:rsidRPr="006002EF">
        <w:rPr>
          <w:rFonts w:ascii="Arial" w:hAnsi="Arial" w:cs="Arial"/>
        </w:rPr>
        <w:t>nadzorowanych przez (w zakresie pozyskiwania, gromadzenia, aktualizacji, standaryzacji, współkorzystania i</w:t>
      </w:r>
      <w:r w:rsidR="000528C5">
        <w:rPr>
          <w:rFonts w:ascii="Arial" w:hAnsi="Arial" w:cs="Arial"/>
        </w:rPr>
        <w:t> </w:t>
      </w:r>
      <w:r w:rsidRPr="006002EF">
        <w:rPr>
          <w:rFonts w:ascii="Arial" w:hAnsi="Arial" w:cs="Arial"/>
        </w:rPr>
        <w:t>udostępniania zasobów informatycznych oraz zarządzania</w:t>
      </w:r>
      <w:r w:rsidR="000528C5">
        <w:rPr>
          <w:rFonts w:ascii="Arial" w:hAnsi="Arial" w:cs="Arial"/>
        </w:rPr>
        <w:t xml:space="preserve"> nimi</w:t>
      </w:r>
      <w:r w:rsidRPr="006002EF">
        <w:rPr>
          <w:rFonts w:ascii="Arial" w:hAnsi="Arial" w:cs="Arial"/>
        </w:rPr>
        <w:t>), zgodnie z</w:t>
      </w:r>
      <w:r w:rsidR="000528C5">
        <w:rPr>
          <w:rFonts w:ascii="Arial" w:hAnsi="Arial" w:cs="Arial"/>
        </w:rPr>
        <w:t> </w:t>
      </w:r>
      <w:r w:rsidRPr="006002EF">
        <w:rPr>
          <w:rFonts w:ascii="Arial" w:hAnsi="Arial" w:cs="Arial"/>
        </w:rPr>
        <w:t xml:space="preserve">obowiązującymi normami, standardami i wytycznymi, w tym wynikającymi z ustawy </w:t>
      </w:r>
      <w:r w:rsidR="0085363A">
        <w:rPr>
          <w:rFonts w:ascii="Arial" w:hAnsi="Arial" w:cs="Arial"/>
        </w:rPr>
        <w:t xml:space="preserve">z dnia 17 lutego 2005 r. </w:t>
      </w:r>
      <w:r w:rsidRPr="006002EF">
        <w:rPr>
          <w:rFonts w:ascii="Arial" w:hAnsi="Arial" w:cs="Arial"/>
        </w:rPr>
        <w:t>o</w:t>
      </w:r>
      <w:r w:rsidR="000528C5">
        <w:rPr>
          <w:rFonts w:ascii="Arial" w:hAnsi="Arial" w:cs="Arial"/>
        </w:rPr>
        <w:t> </w:t>
      </w:r>
      <w:r w:rsidRPr="006002EF">
        <w:rPr>
          <w:rFonts w:ascii="Arial" w:hAnsi="Arial" w:cs="Arial"/>
        </w:rPr>
        <w:t xml:space="preserve">informatyzacji działalności podmiotów </w:t>
      </w:r>
      <w:r>
        <w:rPr>
          <w:rFonts w:ascii="Arial" w:hAnsi="Arial" w:cs="Arial"/>
        </w:rPr>
        <w:t>realizujących zadania publiczne</w:t>
      </w:r>
      <w:r w:rsidR="0085363A">
        <w:rPr>
          <w:rFonts w:ascii="Arial" w:hAnsi="Arial" w:cs="Arial"/>
        </w:rPr>
        <w:t xml:space="preserve"> (Dz. U. z 2017 r. poz. 570)</w:t>
      </w:r>
      <w:r>
        <w:rPr>
          <w:rFonts w:ascii="Arial" w:hAnsi="Arial" w:cs="Arial"/>
        </w:rPr>
        <w:t>;</w:t>
      </w:r>
    </w:p>
    <w:p w14:paraId="7194D1BB" w14:textId="5BBBE513" w:rsidR="00AC30C9" w:rsidRPr="00AC30C9" w:rsidRDefault="00AC30C9" w:rsidP="00AC30C9">
      <w:pPr>
        <w:pStyle w:val="Akapitzlist"/>
        <w:numPr>
          <w:ilvl w:val="0"/>
          <w:numId w:val="33"/>
        </w:numPr>
        <w:spacing w:after="0"/>
        <w:ind w:left="426" w:hanging="426"/>
        <w:jc w:val="both"/>
        <w:rPr>
          <w:rFonts w:ascii="Arial" w:hAnsi="Arial" w:cs="Arial"/>
        </w:rPr>
      </w:pPr>
      <w:r w:rsidRPr="00AC30C9">
        <w:rPr>
          <w:rFonts w:ascii="Arial" w:hAnsi="Arial" w:cs="Arial"/>
        </w:rPr>
        <w:t>wykonywanie innych zadań zleconych przez Dyrektora lub Zastępcę Dyrektora.</w:t>
      </w:r>
    </w:p>
    <w:p w14:paraId="6E66EA7D" w14:textId="77777777" w:rsidR="008D0B98" w:rsidRPr="006002EF" w:rsidRDefault="008D0B98" w:rsidP="006002EF">
      <w:pPr>
        <w:rPr>
          <w:rFonts w:ascii="Arial" w:hAnsi="Arial" w:cs="Arial"/>
          <w:b/>
          <w:bCs/>
        </w:rPr>
      </w:pPr>
    </w:p>
    <w:p w14:paraId="7D3EB0CC" w14:textId="05402D4C" w:rsidR="00D64B30" w:rsidRPr="002B3F76" w:rsidRDefault="00D64B30" w:rsidP="006138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1</w:t>
      </w:r>
      <w:r w:rsidR="006002EF">
        <w:rPr>
          <w:rFonts w:ascii="Arial" w:hAnsi="Arial" w:cs="Arial"/>
          <w:b/>
          <w:bCs/>
          <w:sz w:val="22"/>
          <w:szCs w:val="22"/>
        </w:rPr>
        <w:t>3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691177D2" w14:textId="77777777" w:rsidR="00D64B30" w:rsidRDefault="00D64B30" w:rsidP="00A84DE8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bCs/>
          <w:sz w:val="22"/>
          <w:szCs w:val="22"/>
        </w:rPr>
        <w:t>Wydziału Zamówień Publicznych</w:t>
      </w:r>
      <w:r w:rsidRPr="002B3F76">
        <w:rPr>
          <w:rFonts w:ascii="Arial" w:hAnsi="Arial" w:cs="Arial"/>
          <w:bCs/>
          <w:sz w:val="22"/>
          <w:szCs w:val="22"/>
        </w:rPr>
        <w:t xml:space="preserve"> należy w szczególności:</w:t>
      </w:r>
    </w:p>
    <w:p w14:paraId="5E2E9AEA" w14:textId="24EB6B3D" w:rsidR="00BE447E" w:rsidRPr="00927B54" w:rsidRDefault="00BE447E" w:rsidP="00927B54">
      <w:pPr>
        <w:pStyle w:val="Akapitzlist"/>
        <w:numPr>
          <w:ilvl w:val="0"/>
          <w:numId w:val="18"/>
        </w:numPr>
        <w:spacing w:after="0"/>
        <w:ind w:left="425" w:hanging="357"/>
        <w:jc w:val="both"/>
        <w:rPr>
          <w:rFonts w:ascii="Arial" w:hAnsi="Arial" w:cs="Arial"/>
          <w:bCs/>
        </w:rPr>
      </w:pPr>
      <w:r w:rsidRPr="00927B54">
        <w:rPr>
          <w:rFonts w:ascii="Arial" w:hAnsi="Arial" w:cs="Arial"/>
          <w:bCs/>
        </w:rPr>
        <w:t>akceptacja pod względem formalnym wniosków o udzielenie zamówień publicznych i</w:t>
      </w:r>
      <w:r w:rsidR="008625CB">
        <w:rPr>
          <w:rFonts w:ascii="Arial" w:hAnsi="Arial" w:cs="Arial"/>
          <w:bCs/>
        </w:rPr>
        <w:t> </w:t>
      </w:r>
      <w:r w:rsidRPr="00927B54">
        <w:rPr>
          <w:rFonts w:ascii="Arial" w:hAnsi="Arial" w:cs="Arial"/>
          <w:bCs/>
        </w:rPr>
        <w:t>specyfikacji istotnych warunków zamówienia, w tym dotyczących zamówień finansowanych lub dofinansowywanych ze środków Programu Operacyjnego Infrastruktura i Środowisko, zwanego dalej „POIiŚ”, Mechanizmu Finansowego Europejskiego Obszaru Gospodarczego, zwanego dalej „MFEOG”, programów finansowanych ze środków Unii Europejskiej i pozostałych środków zagranicznych, a</w:t>
      </w:r>
      <w:r w:rsidR="008625CB">
        <w:rPr>
          <w:rFonts w:ascii="Arial" w:hAnsi="Arial" w:cs="Arial"/>
          <w:bCs/>
        </w:rPr>
        <w:t> </w:t>
      </w:r>
      <w:r w:rsidRPr="00927B54">
        <w:rPr>
          <w:rFonts w:ascii="Arial" w:hAnsi="Arial" w:cs="Arial"/>
          <w:bCs/>
        </w:rPr>
        <w:t xml:space="preserve">także przygotowywanie dokumentów i pism w ramach prowadzonych przez Biuro </w:t>
      </w:r>
      <w:r w:rsidRPr="00927B54">
        <w:rPr>
          <w:rFonts w:ascii="Arial" w:hAnsi="Arial" w:cs="Arial"/>
          <w:bCs/>
        </w:rPr>
        <w:lastRenderedPageBreak/>
        <w:t>postępowań o udzielenie zamówienia publicznego, i przedkładanie tych dokumentów do zatwierdzenia przez kierownika zamawiającego</w:t>
      </w:r>
      <w:r w:rsidR="00325F7D">
        <w:rPr>
          <w:rFonts w:ascii="Arial" w:hAnsi="Arial" w:cs="Arial"/>
          <w:bCs/>
        </w:rPr>
        <w:t>;</w:t>
      </w:r>
    </w:p>
    <w:p w14:paraId="3CF9E4DD" w14:textId="77777777" w:rsidR="00D64B30" w:rsidRPr="00547599" w:rsidRDefault="00D64B30" w:rsidP="00703A69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>prowadzenie postępowań o udzielenie zamówienia publicznego w Ministerstwie, w tym finansowanych lub dofinansowywanych ze środków POIiŚ, MFEOG, programów finansowanych ze środków Unii Europejskiej i pozostałych środków zagranicznych;</w:t>
      </w:r>
    </w:p>
    <w:p w14:paraId="59CDD4AA" w14:textId="682C3B6D" w:rsidR="00D64B30" w:rsidRPr="00547599" w:rsidRDefault="00D64B30" w:rsidP="00703A69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 xml:space="preserve">opiniowanie notatek z wyboru wykonawcy w postępowaniach, do których nie mają zastosowania przepisy ustawy </w:t>
      </w:r>
      <w:r w:rsidR="0017764C" w:rsidRPr="00547599">
        <w:rPr>
          <w:rFonts w:ascii="Arial" w:hAnsi="Arial" w:cs="Arial"/>
          <w:sz w:val="22"/>
          <w:szCs w:val="22"/>
        </w:rPr>
        <w:t xml:space="preserve">z dnia 29 stycznia 2004 r. - </w:t>
      </w:r>
      <w:r w:rsidRPr="00547599">
        <w:rPr>
          <w:rFonts w:ascii="Arial" w:hAnsi="Arial" w:cs="Arial"/>
          <w:sz w:val="22"/>
          <w:szCs w:val="22"/>
        </w:rPr>
        <w:t>Prawo zamówień publicznych</w:t>
      </w:r>
      <w:r w:rsidR="0017764C" w:rsidRPr="00547599">
        <w:rPr>
          <w:rFonts w:ascii="Arial" w:hAnsi="Arial" w:cs="Arial"/>
          <w:sz w:val="22"/>
          <w:szCs w:val="22"/>
        </w:rPr>
        <w:t xml:space="preserve"> (Dz. U. z 2015 r. poz. 2164</w:t>
      </w:r>
      <w:r w:rsidR="00547599" w:rsidRPr="00D6058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547599" w:rsidRPr="00D60586">
        <w:rPr>
          <w:rFonts w:ascii="Arial" w:hAnsi="Arial" w:cs="Arial"/>
          <w:sz w:val="22"/>
          <w:szCs w:val="22"/>
        </w:rPr>
        <w:t>późn</w:t>
      </w:r>
      <w:proofErr w:type="spellEnd"/>
      <w:r w:rsidR="00547599" w:rsidRPr="00D60586">
        <w:rPr>
          <w:rFonts w:ascii="Arial" w:hAnsi="Arial" w:cs="Arial"/>
          <w:sz w:val="22"/>
          <w:szCs w:val="22"/>
        </w:rPr>
        <w:t>. zm.</w:t>
      </w:r>
      <w:r w:rsidR="0017764C" w:rsidRPr="00547599">
        <w:rPr>
          <w:rFonts w:ascii="Arial" w:hAnsi="Arial" w:cs="Arial"/>
          <w:sz w:val="22"/>
          <w:szCs w:val="22"/>
        </w:rPr>
        <w:t>)</w:t>
      </w:r>
      <w:r w:rsidRPr="00547599">
        <w:rPr>
          <w:rFonts w:ascii="Arial" w:hAnsi="Arial" w:cs="Arial"/>
          <w:sz w:val="22"/>
          <w:szCs w:val="22"/>
        </w:rPr>
        <w:t>;</w:t>
      </w:r>
    </w:p>
    <w:p w14:paraId="48646A8E" w14:textId="45917A08" w:rsidR="00D64B30" w:rsidRPr="00547599" w:rsidRDefault="00D64B30" w:rsidP="00703A69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 xml:space="preserve">współpraca z Centrum </w:t>
      </w:r>
      <w:r w:rsidR="008A03A3">
        <w:rPr>
          <w:rFonts w:ascii="Arial" w:hAnsi="Arial" w:cs="Arial"/>
          <w:sz w:val="22"/>
          <w:szCs w:val="22"/>
        </w:rPr>
        <w:t>Obsługi Administracji Rządowej</w:t>
      </w:r>
      <w:r w:rsidRPr="00547599">
        <w:rPr>
          <w:rFonts w:ascii="Arial" w:hAnsi="Arial" w:cs="Arial"/>
          <w:sz w:val="22"/>
          <w:szCs w:val="22"/>
        </w:rPr>
        <w:t xml:space="preserve"> w zakresie zamówień centralnych oraz wspólnych;</w:t>
      </w:r>
    </w:p>
    <w:p w14:paraId="4F589989" w14:textId="767DB8CE" w:rsidR="00D64B30" w:rsidRPr="00547599" w:rsidRDefault="00D64B30" w:rsidP="00703A69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>rozliczanie wydatków w ramach umów</w:t>
      </w:r>
      <w:r w:rsidR="00BE447E" w:rsidRPr="00547599">
        <w:rPr>
          <w:rFonts w:ascii="Arial" w:hAnsi="Arial" w:cs="Arial"/>
          <w:sz w:val="22"/>
          <w:szCs w:val="22"/>
        </w:rPr>
        <w:t>, realizowanych przez Biuro,</w:t>
      </w:r>
      <w:r w:rsidRPr="00547599">
        <w:rPr>
          <w:rFonts w:ascii="Arial" w:hAnsi="Arial" w:cs="Arial"/>
          <w:sz w:val="22"/>
          <w:szCs w:val="22"/>
        </w:rPr>
        <w:t xml:space="preserve"> </w:t>
      </w:r>
      <w:r w:rsidR="005F44B8" w:rsidRPr="00547599">
        <w:rPr>
          <w:rFonts w:ascii="Arial" w:hAnsi="Arial" w:cs="Arial"/>
          <w:sz w:val="22"/>
          <w:szCs w:val="22"/>
        </w:rPr>
        <w:t>finansowanych lub do</w:t>
      </w:r>
      <w:r w:rsidRPr="00547599">
        <w:rPr>
          <w:rFonts w:ascii="Arial" w:hAnsi="Arial" w:cs="Arial"/>
          <w:sz w:val="22"/>
          <w:szCs w:val="22"/>
        </w:rPr>
        <w:t>finansow</w:t>
      </w:r>
      <w:r w:rsidR="008730F6" w:rsidRPr="00547599">
        <w:rPr>
          <w:rFonts w:ascii="Arial" w:hAnsi="Arial" w:cs="Arial"/>
          <w:sz w:val="22"/>
          <w:szCs w:val="22"/>
        </w:rPr>
        <w:t>yw</w:t>
      </w:r>
      <w:r w:rsidRPr="00547599">
        <w:rPr>
          <w:rFonts w:ascii="Arial" w:hAnsi="Arial" w:cs="Arial"/>
          <w:sz w:val="22"/>
          <w:szCs w:val="22"/>
        </w:rPr>
        <w:t>anych ze środków POIiŚ i MFEOG;</w:t>
      </w:r>
    </w:p>
    <w:p w14:paraId="1506EF58" w14:textId="77777777" w:rsidR="00D64B30" w:rsidRPr="002B3F76" w:rsidRDefault="00D64B30" w:rsidP="00703A69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>opracowywanie oraz uaktualnianie rocznego planu zamówień publicznych Ministerstwa, uwzględniającego również</w:t>
      </w:r>
      <w:r w:rsidRPr="002B3F76">
        <w:rPr>
          <w:rFonts w:ascii="Arial" w:hAnsi="Arial" w:cs="Arial"/>
          <w:sz w:val="22"/>
          <w:szCs w:val="22"/>
        </w:rPr>
        <w:t xml:space="preserve"> zamówienia w ramach POIiŚ i MFEOG;</w:t>
      </w:r>
    </w:p>
    <w:p w14:paraId="4618BCE3" w14:textId="77777777" w:rsidR="00D64B30" w:rsidRPr="002B3F76" w:rsidRDefault="00D64B30" w:rsidP="00703A69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opracowywanie kwartalnych sprawozdań z wykonania planu zamówień publicznych zrealizowanych w Ministerstwie, w tym w ramach POIiŚ i MFEOG, oraz sprawozdania rocznego dla Prezesa Urzędu Zamówień Publicznych;</w:t>
      </w:r>
    </w:p>
    <w:p w14:paraId="3E1339F7" w14:textId="4985E7AB" w:rsidR="00D64B30" w:rsidRPr="002B3F76" w:rsidRDefault="00D64B30" w:rsidP="00703A69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zapewnienie zgodności obowiązujących w Ministerstwie przepisów wewnętrznych w zakresie zamówień publicznych z ustawą z dnia 29 stycznia 2004 r. </w:t>
      </w:r>
      <w:r w:rsidR="000B2B23" w:rsidRPr="002B3F76">
        <w:rPr>
          <w:rFonts w:ascii="Arial" w:hAnsi="Arial" w:cs="Arial"/>
          <w:sz w:val="22"/>
          <w:szCs w:val="22"/>
        </w:rPr>
        <w:t>–</w:t>
      </w:r>
      <w:r w:rsidRPr="002B3F76">
        <w:rPr>
          <w:rFonts w:ascii="Arial" w:hAnsi="Arial" w:cs="Arial"/>
          <w:sz w:val="22"/>
          <w:szCs w:val="22"/>
        </w:rPr>
        <w:t xml:space="preserve"> Prawo zamówień publicznych;</w:t>
      </w:r>
    </w:p>
    <w:p w14:paraId="02A388FC" w14:textId="77777777" w:rsidR="00D64B30" w:rsidRPr="002B3F76" w:rsidRDefault="00D64B30" w:rsidP="00703A69">
      <w:pPr>
        <w:numPr>
          <w:ilvl w:val="0"/>
          <w:numId w:val="18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56CACD43" w14:textId="77777777" w:rsidR="008D0B98" w:rsidRPr="002B3F76" w:rsidRDefault="008D0B98" w:rsidP="00F95A48">
      <w:pPr>
        <w:pStyle w:val="Akapitzlist"/>
        <w:ind w:left="284"/>
        <w:jc w:val="center"/>
        <w:rPr>
          <w:rFonts w:ascii="Arial" w:hAnsi="Arial" w:cs="Arial"/>
          <w:b/>
          <w:bCs/>
        </w:rPr>
      </w:pPr>
    </w:p>
    <w:p w14:paraId="3D317981" w14:textId="18839CED" w:rsidR="00D64B30" w:rsidRPr="002B3F76" w:rsidRDefault="00D64B30" w:rsidP="00A35E9E">
      <w:pPr>
        <w:tabs>
          <w:tab w:val="num" w:pos="426"/>
        </w:tabs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1</w:t>
      </w:r>
      <w:r w:rsidR="006002EF">
        <w:rPr>
          <w:rFonts w:ascii="Arial" w:hAnsi="Arial" w:cs="Arial"/>
          <w:b/>
          <w:bCs/>
          <w:sz w:val="22"/>
          <w:szCs w:val="22"/>
        </w:rPr>
        <w:t>4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2E0F2581" w14:textId="77777777" w:rsidR="00D64B30" w:rsidRPr="002B3F76" w:rsidRDefault="00D64B30" w:rsidP="00A84DE8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bCs/>
          <w:sz w:val="22"/>
          <w:szCs w:val="22"/>
        </w:rPr>
        <w:t>Wydziału Techniczno-Gospodarczego</w:t>
      </w:r>
      <w:r w:rsidRPr="002B3F76">
        <w:rPr>
          <w:rFonts w:ascii="Arial" w:hAnsi="Arial" w:cs="Arial"/>
          <w:bCs/>
          <w:sz w:val="22"/>
          <w:szCs w:val="22"/>
        </w:rPr>
        <w:t xml:space="preserve"> należy w szczególności:</w:t>
      </w:r>
    </w:p>
    <w:p w14:paraId="161E7EF6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obsługa techniczno-gospodarcza Ministerstwa, w tym utrzymanie i eksploatacja budynku pozostającego w trwałym zarządzie Ministerstwa;</w:t>
      </w:r>
    </w:p>
    <w:p w14:paraId="2AF96694" w14:textId="623A42E9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prowadzenie spraw w zakresie realizacji przeglądów budowlanych, instalacji i urządzeń </w:t>
      </w:r>
      <w:r w:rsidR="00B12F34">
        <w:rPr>
          <w:rFonts w:ascii="Arial" w:hAnsi="Arial" w:cs="Arial"/>
          <w:bCs/>
          <w:sz w:val="22"/>
          <w:szCs w:val="22"/>
        </w:rPr>
        <w:br/>
      </w:r>
      <w:r w:rsidRPr="002B3F76">
        <w:rPr>
          <w:rFonts w:ascii="Arial" w:hAnsi="Arial" w:cs="Arial"/>
          <w:bCs/>
          <w:sz w:val="22"/>
          <w:szCs w:val="22"/>
        </w:rPr>
        <w:t xml:space="preserve">w budynku pozostającym w trwałym zarządzie Ministerstwa; </w:t>
      </w:r>
    </w:p>
    <w:p w14:paraId="3CE112FC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planowanie i sprawowanie, w budynku pozostającym w trwałym zarządzie Ministerstwa, nadzoru nad przebiegiem realizacji inwestycji, modernizacji, remontów, konserwacji, prowadzenie rozliczeń i dokonywanie odbiorów wykonywanych robót oraz sporządzanie dokumentacji</w:t>
      </w:r>
      <w:r w:rsidR="005073E6">
        <w:rPr>
          <w:rFonts w:ascii="Arial" w:hAnsi="Arial" w:cs="Arial"/>
          <w:bCs/>
          <w:sz w:val="22"/>
          <w:szCs w:val="22"/>
        </w:rPr>
        <w:t xml:space="preserve"> w tym zakresie</w:t>
      </w:r>
      <w:r w:rsidRPr="002B3F76">
        <w:rPr>
          <w:rFonts w:ascii="Arial" w:hAnsi="Arial" w:cs="Arial"/>
          <w:bCs/>
          <w:sz w:val="22"/>
          <w:szCs w:val="22"/>
        </w:rPr>
        <w:t>;</w:t>
      </w:r>
    </w:p>
    <w:p w14:paraId="21A21182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prowadzenie spraw w zakresie ochrony fizycznej oraz kontroli dostępu w budynku pozostającym w trwałym zarządzie Ministerstwa;</w:t>
      </w:r>
    </w:p>
    <w:p w14:paraId="61867866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przekazywanie do Wydziału Logistyki informacji na temat wysokości zużycia przez poszczególnych najemców i podnajemców, w szczególności energii elektrycznej, gazu, wody;</w:t>
      </w:r>
    </w:p>
    <w:p w14:paraId="7EC5C887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zlecanie konserwacji (serwisu) i napraw urządzeń biurowych i mebli znajdujących się w</w:t>
      </w:r>
      <w:r w:rsidR="000B2B23" w:rsidRPr="002B3F76">
        <w:rPr>
          <w:rFonts w:ascii="Arial" w:hAnsi="Arial" w:cs="Arial"/>
          <w:sz w:val="22"/>
          <w:szCs w:val="22"/>
        </w:rPr>
        <w:t> </w:t>
      </w:r>
      <w:r w:rsidRPr="002B3F76">
        <w:rPr>
          <w:rFonts w:ascii="Arial" w:hAnsi="Arial" w:cs="Arial"/>
          <w:sz w:val="22"/>
          <w:szCs w:val="22"/>
        </w:rPr>
        <w:t xml:space="preserve">budynku </w:t>
      </w:r>
      <w:r w:rsidRPr="002B3F76">
        <w:rPr>
          <w:rFonts w:ascii="Arial" w:hAnsi="Arial" w:cs="Arial"/>
          <w:bCs/>
          <w:sz w:val="22"/>
          <w:szCs w:val="22"/>
        </w:rPr>
        <w:t xml:space="preserve">pozostającym w trwałym zarządzie </w:t>
      </w:r>
      <w:r w:rsidRPr="002B3F76">
        <w:rPr>
          <w:rFonts w:ascii="Arial" w:hAnsi="Arial" w:cs="Arial"/>
          <w:sz w:val="22"/>
          <w:szCs w:val="22"/>
        </w:rPr>
        <w:t>Ministerstwa oraz nadzór nad ich wykonaniem;</w:t>
      </w:r>
    </w:p>
    <w:p w14:paraId="04AADD54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zapewnienie prawidłowego funkcjonowania urządzeń wentylacji mechanicznej, klimatyzacji, systemu telewizji przemysłowej oraz instalacji alarmowych włamania i</w:t>
      </w:r>
      <w:r w:rsidR="000B2B23" w:rsidRPr="002B3F76">
        <w:rPr>
          <w:rFonts w:ascii="Arial" w:hAnsi="Arial" w:cs="Arial"/>
          <w:bCs/>
          <w:sz w:val="22"/>
          <w:szCs w:val="22"/>
        </w:rPr>
        <w:t> </w:t>
      </w:r>
      <w:r w:rsidRPr="002B3F76">
        <w:rPr>
          <w:rFonts w:ascii="Arial" w:hAnsi="Arial" w:cs="Arial"/>
          <w:bCs/>
          <w:sz w:val="22"/>
          <w:szCs w:val="22"/>
        </w:rPr>
        <w:t>przeciwpożarowych stanowiących wyposażenie budynku pozostającego w trwałym zarządzie Ministerstwa;</w:t>
      </w:r>
    </w:p>
    <w:p w14:paraId="29F9A3C7" w14:textId="31156496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współpraca z </w:t>
      </w:r>
      <w:r w:rsidR="006F67C7" w:rsidRPr="002B3F76">
        <w:rPr>
          <w:rFonts w:ascii="Arial" w:hAnsi="Arial" w:cs="Arial"/>
          <w:bCs/>
          <w:sz w:val="22"/>
          <w:szCs w:val="22"/>
        </w:rPr>
        <w:t>Zespołem</w:t>
      </w:r>
      <w:r w:rsidRPr="002B3F76">
        <w:rPr>
          <w:rFonts w:ascii="Arial" w:hAnsi="Arial" w:cs="Arial"/>
          <w:bCs/>
          <w:sz w:val="22"/>
          <w:szCs w:val="22"/>
        </w:rPr>
        <w:t xml:space="preserve"> do spraw Bezpieczeństwa i Higieny Pracy oraz Ochrony Przeciwpożarowej w sprawach z zakresu ochrony przeciwpożarowej w budynku pozostającym w trwałym zarządzie Ministerstwa;</w:t>
      </w:r>
    </w:p>
    <w:p w14:paraId="690CCEF9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prowadzenie spraw w zakresie utrzymania czystości w budynku pozostającym w trwałym zarządzie Ministerstwa, wokół niego oraz na dziedzińcu, a także pielęgnacji zieleni i</w:t>
      </w:r>
      <w:r w:rsidR="000B2B23" w:rsidRPr="002B3F76">
        <w:rPr>
          <w:rFonts w:ascii="Arial" w:hAnsi="Arial" w:cs="Arial"/>
          <w:bCs/>
          <w:sz w:val="22"/>
          <w:szCs w:val="22"/>
        </w:rPr>
        <w:t> </w:t>
      </w:r>
      <w:r w:rsidRPr="002B3F76">
        <w:rPr>
          <w:rFonts w:ascii="Arial" w:hAnsi="Arial" w:cs="Arial"/>
          <w:bCs/>
          <w:sz w:val="22"/>
          <w:szCs w:val="22"/>
        </w:rPr>
        <w:t>kwiatów przed tym budynkiem;</w:t>
      </w:r>
    </w:p>
    <w:p w14:paraId="2B6D23D0" w14:textId="1BDD1A12" w:rsidR="00D64B30" w:rsidRPr="002B3F76" w:rsidRDefault="00D64B30" w:rsidP="00703A69">
      <w:pPr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prowadzenie obsługi </w:t>
      </w:r>
      <w:proofErr w:type="spellStart"/>
      <w:r w:rsidRPr="002B3F76">
        <w:rPr>
          <w:rFonts w:ascii="Arial" w:hAnsi="Arial" w:cs="Arial"/>
          <w:sz w:val="22"/>
          <w:szCs w:val="22"/>
        </w:rPr>
        <w:t>sal</w:t>
      </w:r>
      <w:proofErr w:type="spellEnd"/>
      <w:r w:rsidRPr="002B3F76">
        <w:rPr>
          <w:rFonts w:ascii="Arial" w:hAnsi="Arial" w:cs="Arial"/>
          <w:sz w:val="22"/>
          <w:szCs w:val="22"/>
        </w:rPr>
        <w:t xml:space="preserve"> konferencyjnych oraz sekretariatów kierownictwa Ministerstwa </w:t>
      </w:r>
      <w:r w:rsidR="00B12F34">
        <w:rPr>
          <w:rFonts w:ascii="Arial" w:hAnsi="Arial" w:cs="Arial"/>
          <w:sz w:val="22"/>
          <w:szCs w:val="22"/>
        </w:rPr>
        <w:br/>
      </w:r>
      <w:r w:rsidRPr="002B3F76">
        <w:rPr>
          <w:rFonts w:ascii="Arial" w:hAnsi="Arial" w:cs="Arial"/>
          <w:sz w:val="22"/>
          <w:szCs w:val="22"/>
        </w:rPr>
        <w:t>w zakresie gospodarczo-administracyjnym;</w:t>
      </w:r>
    </w:p>
    <w:p w14:paraId="1503B7FC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>prowadzenie spraw w zakresie prac transportowych wewnątrz budynku pozostającego w</w:t>
      </w:r>
      <w:r w:rsidR="000B2B23" w:rsidRPr="002B3F76">
        <w:rPr>
          <w:rFonts w:ascii="Arial" w:hAnsi="Arial" w:cs="Arial"/>
          <w:bCs/>
          <w:sz w:val="22"/>
          <w:szCs w:val="22"/>
        </w:rPr>
        <w:t> </w:t>
      </w:r>
      <w:r w:rsidRPr="002B3F76">
        <w:rPr>
          <w:rFonts w:ascii="Arial" w:hAnsi="Arial" w:cs="Arial"/>
          <w:bCs/>
          <w:sz w:val="22"/>
          <w:szCs w:val="22"/>
        </w:rPr>
        <w:t>trwałym zarządzie Ministerstwa;</w:t>
      </w:r>
    </w:p>
    <w:p w14:paraId="4AB5F4B8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lastRenderedPageBreak/>
        <w:t>prowadzenie spraw w zakresie obsługi biura przepustek;</w:t>
      </w:r>
    </w:p>
    <w:p w14:paraId="04BEE5A7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współpraca z Wydziałem Zamówień Publicznych w merytorycznym przygotowywaniu postępowań o udzielenie zamówienia publicznego z zakresu zadań Wydziału;</w:t>
      </w:r>
    </w:p>
    <w:p w14:paraId="2A7CED05" w14:textId="77777777" w:rsidR="00D64B30" w:rsidRPr="002B3F76" w:rsidRDefault="00D64B30" w:rsidP="00703A69">
      <w:pPr>
        <w:pStyle w:val="Akapitzlist1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159D98E2" w14:textId="77777777" w:rsidR="00653EA9" w:rsidRPr="002B3F76" w:rsidRDefault="00653EA9">
      <w:pPr>
        <w:rPr>
          <w:rFonts w:ascii="Arial" w:hAnsi="Arial" w:cs="Arial"/>
          <w:b/>
          <w:bCs/>
          <w:sz w:val="22"/>
          <w:szCs w:val="22"/>
        </w:rPr>
      </w:pPr>
    </w:p>
    <w:p w14:paraId="59FED531" w14:textId="7523A41A" w:rsidR="00D64B30" w:rsidRPr="002B3F76" w:rsidRDefault="00D64B30" w:rsidP="00C543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1</w:t>
      </w:r>
      <w:r w:rsidR="006002EF">
        <w:rPr>
          <w:rFonts w:ascii="Arial" w:hAnsi="Arial" w:cs="Arial"/>
          <w:b/>
          <w:bCs/>
          <w:sz w:val="22"/>
          <w:szCs w:val="22"/>
        </w:rPr>
        <w:t>5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20459065" w14:textId="77777777" w:rsidR="00D64B30" w:rsidRPr="002B3F76" w:rsidRDefault="00D64B30" w:rsidP="00C543EF">
      <w:pPr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sz w:val="22"/>
          <w:szCs w:val="22"/>
        </w:rPr>
        <w:t xml:space="preserve">Wydziału Majątku i Archiwum </w:t>
      </w:r>
      <w:r w:rsidRPr="002B3F76">
        <w:rPr>
          <w:rFonts w:ascii="Arial" w:hAnsi="Arial" w:cs="Arial"/>
          <w:sz w:val="22"/>
          <w:szCs w:val="22"/>
        </w:rPr>
        <w:t>należy w szczególności:</w:t>
      </w:r>
    </w:p>
    <w:p w14:paraId="27C13322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przygotowywanie i współudział w realizacji planu rzeczowo-finansowego oraz harmonogramu wydatków Biura, w tym w zakresie środków POIiŚ, MFEOG, programów finansowanych ze środków Unii Europejskiej i pozostałych środków zagranicznych, </w:t>
      </w:r>
      <w:r w:rsidR="00CD1783" w:rsidRPr="002B3F76">
        <w:rPr>
          <w:rFonts w:ascii="Arial" w:hAnsi="Arial" w:cs="Arial"/>
          <w:sz w:val="22"/>
          <w:szCs w:val="22"/>
        </w:rPr>
        <w:br/>
      </w:r>
      <w:r w:rsidRPr="002B3F76">
        <w:rPr>
          <w:rFonts w:ascii="Arial" w:hAnsi="Arial" w:cs="Arial"/>
          <w:sz w:val="22"/>
          <w:szCs w:val="22"/>
        </w:rPr>
        <w:t>w ścisłej współpracy z pozostałymi komórkami Biura;</w:t>
      </w:r>
    </w:p>
    <w:p w14:paraId="39D35AEC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spraw związanych z gospodarowaniem składnikami majątku ruchomego znajdującego się w ewidencji majątkowej Ministerstwa;</w:t>
      </w:r>
    </w:p>
    <w:p w14:paraId="7C53D2B8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gospodarki magazynowej Ministerstwa;</w:t>
      </w:r>
    </w:p>
    <w:p w14:paraId="36C7C585" w14:textId="77777777" w:rsidR="00D64B30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spraw związanych z ubezpieczeniem mienia Ministerstwa oraz zgłaszaniem i likwidacją szkód;</w:t>
      </w:r>
    </w:p>
    <w:p w14:paraId="28F14FB7" w14:textId="58DC654F" w:rsidR="005073E6" w:rsidRPr="00927B54" w:rsidRDefault="00DD5752" w:rsidP="007652B8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opisywanie poniesionych wydatków w zakresie</w:t>
      </w:r>
      <w:r w:rsidR="007652B8" w:rsidRPr="007652B8">
        <w:rPr>
          <w:rFonts w:ascii="Arial" w:hAnsi="Arial" w:cs="Arial"/>
        </w:rPr>
        <w:t xml:space="preserve"> delegacji służbowych pracowników Ministerstwa oraz osób realizujących zadania na jego rzecz w ramach środków </w:t>
      </w:r>
      <w:r w:rsidR="007652B8">
        <w:rPr>
          <w:rFonts w:ascii="Arial" w:hAnsi="Arial" w:cs="Arial"/>
        </w:rPr>
        <w:t>POIiŚ i</w:t>
      </w:r>
      <w:r w:rsidR="001811EC">
        <w:rPr>
          <w:rFonts w:ascii="Arial" w:hAnsi="Arial" w:cs="Arial"/>
        </w:rPr>
        <w:t> </w:t>
      </w:r>
      <w:r w:rsidR="007652B8">
        <w:rPr>
          <w:rFonts w:ascii="Arial" w:hAnsi="Arial" w:cs="Arial"/>
        </w:rPr>
        <w:t>MFEOG</w:t>
      </w:r>
      <w:r w:rsidR="001A554D">
        <w:rPr>
          <w:rFonts w:ascii="Arial" w:hAnsi="Arial" w:cs="Arial"/>
        </w:rPr>
        <w:t>;</w:t>
      </w:r>
    </w:p>
    <w:p w14:paraId="4C8BF57F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zarządzanie dedykowanym kontem w elektronicznym portalu Głównego Urzędu Statystycznego oraz prowadzenie spraw związanych ze sprawozdawczością w zakresie opłat środowiskowych;</w:t>
      </w:r>
    </w:p>
    <w:p w14:paraId="3055F70F" w14:textId="35887B82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przejmowanie akt z komórek organizacyjnych Ministerstwa oraz po zlikwidowanych jednostkach podległych Ministrowi albo nadzorowanych przez Ministra oraz podmiotów, dla których Minister był organem założycielskim, a nieposiadających następcy prawnego;</w:t>
      </w:r>
    </w:p>
    <w:p w14:paraId="6CF3BFD5" w14:textId="242FCC3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przechowywanie i zabezpieczanie przyjętych akt, o których mowa w pkt </w:t>
      </w:r>
      <w:r w:rsidR="00BF7CE7">
        <w:rPr>
          <w:rFonts w:ascii="Arial" w:hAnsi="Arial" w:cs="Arial"/>
          <w:sz w:val="22"/>
          <w:szCs w:val="22"/>
        </w:rPr>
        <w:t>7</w:t>
      </w:r>
      <w:r w:rsidR="000528C5">
        <w:rPr>
          <w:rFonts w:ascii="Arial" w:hAnsi="Arial" w:cs="Arial"/>
          <w:sz w:val="22"/>
          <w:szCs w:val="22"/>
        </w:rPr>
        <w:t>,</w:t>
      </w:r>
      <w:r w:rsidRPr="002B3F76">
        <w:rPr>
          <w:rFonts w:ascii="Arial" w:hAnsi="Arial" w:cs="Arial"/>
          <w:sz w:val="22"/>
          <w:szCs w:val="22"/>
        </w:rPr>
        <w:t xml:space="preserve"> oraz prowadzenie ich ewidencji;</w:t>
      </w:r>
    </w:p>
    <w:p w14:paraId="5E132FDC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udostępnianie przechowywanej dokumentacji oraz przeprowadzanie kwerend archiwalnych;</w:t>
      </w:r>
    </w:p>
    <w:p w14:paraId="211FF0E7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brakowanie dokumentacji niearchiwalnej;</w:t>
      </w:r>
    </w:p>
    <w:p w14:paraId="6169898F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przekazywanie materiałów archiwalnych do archiwum państwowego;</w:t>
      </w:r>
    </w:p>
    <w:p w14:paraId="28CF2345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opracowywanie we współpracy z komórkami organizacyjnymi Ministerstwa instrukcji kancelaryjnej oraz rzeczowego wykazu akt;</w:t>
      </w:r>
    </w:p>
    <w:p w14:paraId="2D88CC42" w14:textId="77777777" w:rsidR="00D64B30" w:rsidRPr="002B3F76" w:rsidRDefault="00D64B30" w:rsidP="00703A6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44224860" w14:textId="77777777" w:rsidR="008625CB" w:rsidRDefault="008625CB" w:rsidP="00C22D3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3F684F" w14:textId="14430A7D" w:rsidR="00E529B2" w:rsidRPr="00436EEC" w:rsidRDefault="00D64B30" w:rsidP="00C22D3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36EEC">
        <w:rPr>
          <w:rFonts w:ascii="Arial" w:hAnsi="Arial" w:cs="Arial"/>
          <w:b/>
          <w:bCs/>
          <w:sz w:val="22"/>
          <w:szCs w:val="22"/>
        </w:rPr>
        <w:t>§ 1</w:t>
      </w:r>
      <w:r w:rsidR="006002EF">
        <w:rPr>
          <w:rFonts w:ascii="Arial" w:hAnsi="Arial" w:cs="Arial"/>
          <w:b/>
          <w:bCs/>
          <w:sz w:val="22"/>
          <w:szCs w:val="22"/>
        </w:rPr>
        <w:t>6</w:t>
      </w:r>
      <w:r w:rsidRPr="00436EEC">
        <w:rPr>
          <w:rFonts w:ascii="Arial" w:hAnsi="Arial" w:cs="Arial"/>
          <w:b/>
          <w:bCs/>
          <w:sz w:val="22"/>
          <w:szCs w:val="22"/>
        </w:rPr>
        <w:t>.</w:t>
      </w:r>
    </w:p>
    <w:p w14:paraId="05918BF3" w14:textId="77777777" w:rsidR="00E529B2" w:rsidRPr="002B3F76" w:rsidRDefault="00E529B2" w:rsidP="00E529B2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Pr="002B3F76">
        <w:rPr>
          <w:rFonts w:ascii="Arial" w:hAnsi="Arial" w:cs="Arial"/>
          <w:b/>
          <w:bCs/>
          <w:sz w:val="22"/>
          <w:szCs w:val="22"/>
        </w:rPr>
        <w:t>Wydziału Logistyki</w:t>
      </w:r>
      <w:r w:rsidRPr="002B3F76">
        <w:rPr>
          <w:rFonts w:ascii="Arial" w:hAnsi="Arial" w:cs="Arial"/>
          <w:bCs/>
          <w:sz w:val="22"/>
          <w:szCs w:val="22"/>
        </w:rPr>
        <w:t xml:space="preserve"> należy w szczególności:</w:t>
      </w:r>
    </w:p>
    <w:p w14:paraId="3BB29676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obsługa zadań związanych z zaopatrzeniem Ministerstwa w urządzenia i sprzęt biurowy oraz pozostałe artykuły niezbędne do jego funkcjonowania, z wyłączeniem oprogramowania, sprzętu komputerowego, infrastruktury teleinformatycznej, w tym finansowanych lub dofinansowywanych ze środków POIiŚ, MFEOG, programów finansowanych ze środków Unii Europejskiej i pozostałych środków zagranicznych; </w:t>
      </w:r>
    </w:p>
    <w:p w14:paraId="4D42F4A6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zapewnienie i obsługa łączności mobilnej;</w:t>
      </w:r>
    </w:p>
    <w:p w14:paraId="1CB05E99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zapewnienie obsługi cateringowej spotkań, narad i konferencji organizowanych </w:t>
      </w:r>
      <w:r w:rsidRPr="002B3F76">
        <w:rPr>
          <w:rFonts w:ascii="Arial" w:hAnsi="Arial" w:cs="Arial"/>
          <w:sz w:val="22"/>
          <w:szCs w:val="22"/>
        </w:rPr>
        <w:br/>
        <w:t xml:space="preserve">w Ministerstwie; </w:t>
      </w:r>
    </w:p>
    <w:p w14:paraId="3529C257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zapewnienie obsługi logistycznej tłumaczeń;</w:t>
      </w:r>
    </w:p>
    <w:p w14:paraId="1E114445" w14:textId="2262D95E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zapewnienie obsługi transportowej </w:t>
      </w:r>
      <w:r w:rsidR="0050638D">
        <w:rPr>
          <w:rFonts w:ascii="Arial" w:hAnsi="Arial" w:cs="Arial"/>
          <w:sz w:val="22"/>
          <w:szCs w:val="22"/>
        </w:rPr>
        <w:t>c</w:t>
      </w:r>
      <w:r w:rsidR="002B6E52">
        <w:rPr>
          <w:rFonts w:ascii="Arial" w:hAnsi="Arial" w:cs="Arial"/>
          <w:sz w:val="22"/>
          <w:szCs w:val="22"/>
        </w:rPr>
        <w:t xml:space="preserve">złonkom </w:t>
      </w:r>
      <w:r w:rsidR="0050638D">
        <w:rPr>
          <w:rFonts w:ascii="Arial" w:hAnsi="Arial" w:cs="Arial"/>
          <w:sz w:val="22"/>
          <w:szCs w:val="22"/>
        </w:rPr>
        <w:t>k</w:t>
      </w:r>
      <w:r w:rsidR="002B6E52">
        <w:rPr>
          <w:rFonts w:ascii="Arial" w:hAnsi="Arial" w:cs="Arial"/>
          <w:sz w:val="22"/>
          <w:szCs w:val="22"/>
        </w:rPr>
        <w:t xml:space="preserve">ierownictwa oraz pozostałym </w:t>
      </w:r>
      <w:r w:rsidR="002B6E52" w:rsidRPr="002B3F76">
        <w:rPr>
          <w:rFonts w:ascii="Arial" w:hAnsi="Arial" w:cs="Arial"/>
          <w:sz w:val="22"/>
          <w:szCs w:val="22"/>
        </w:rPr>
        <w:t>pracownik</w:t>
      </w:r>
      <w:r w:rsidR="002B6E52">
        <w:rPr>
          <w:rFonts w:ascii="Arial" w:hAnsi="Arial" w:cs="Arial"/>
          <w:sz w:val="22"/>
          <w:szCs w:val="22"/>
        </w:rPr>
        <w:t>om</w:t>
      </w:r>
      <w:r w:rsidR="002B6E52" w:rsidRPr="002B3F76">
        <w:rPr>
          <w:rFonts w:ascii="Arial" w:hAnsi="Arial" w:cs="Arial"/>
          <w:sz w:val="22"/>
          <w:szCs w:val="22"/>
        </w:rPr>
        <w:t xml:space="preserve"> Ministerstwa </w:t>
      </w:r>
      <w:r w:rsidRPr="002B3F76">
        <w:rPr>
          <w:rFonts w:ascii="Arial" w:hAnsi="Arial" w:cs="Arial"/>
          <w:sz w:val="22"/>
          <w:szCs w:val="22"/>
        </w:rPr>
        <w:t>w zakresie wyjazdów służbowych ;</w:t>
      </w:r>
    </w:p>
    <w:p w14:paraId="1774DB8B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zarządzanie flotą paliwową oraz transportową, będącą w dyspozycji Ministerstwa; </w:t>
      </w:r>
    </w:p>
    <w:p w14:paraId="79171A1E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zarządzanie czasem oraz harmonogramem pracy kierowców obsługujących flotę transportową;</w:t>
      </w:r>
    </w:p>
    <w:p w14:paraId="0651DAB3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zapewnienie obsługi logistycznej wydarzeń oraz imprez organizowanych na rzecz Ministerstwa, w tym finansowanych lub dofinansowywanych ze środków POIiŚ, MFEOG, </w:t>
      </w:r>
      <w:r w:rsidRPr="002B3F76">
        <w:rPr>
          <w:rFonts w:ascii="Arial" w:hAnsi="Arial" w:cs="Arial"/>
          <w:sz w:val="22"/>
          <w:szCs w:val="22"/>
        </w:rPr>
        <w:lastRenderedPageBreak/>
        <w:t>programów finansowanych ze środków Unii Europejskiej i pozostałych środków zagranicznych;</w:t>
      </w:r>
    </w:p>
    <w:p w14:paraId="0D3FCACA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obsługa logistyczna delegacji służbowych pracowników Ministerstwa oraz osób realizujących zadania na jego rzecz;</w:t>
      </w:r>
    </w:p>
    <w:p w14:paraId="63535EFA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wykonywanie czynności administratora budynku będącego w trwałym zarządzie Ministerstwa;</w:t>
      </w:r>
    </w:p>
    <w:p w14:paraId="106F947C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analiza kont i rozliczanie najemców i podnajemców służbowych lokali mieszkalnych, naliczanie kosztów najmu oraz opłat za korzystanie z dostaw mediów, na podstawie otrzymanej z Wydziału Techniczno-Gospodarczego informacji o wysokości zużycia przez poszczególnych najemców i podnajemców;</w:t>
      </w:r>
    </w:p>
    <w:p w14:paraId="23A00F99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administrowanie powierzchnią biurową, komercyjną oraz mieszkalną w budynku będącym w trwałym zarządzie Ministerstwa, prowadzenie ewidencji podnajemców oraz najemców służbowych lokali mieszkalnych, monitorowanie umów w tym zakresie;</w:t>
      </w:r>
    </w:p>
    <w:p w14:paraId="4E831D0C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administrowanie miejscami postojowymi na parkingu wewnętrznym i zewnętrznym Ministerstwa;</w:t>
      </w:r>
    </w:p>
    <w:p w14:paraId="16FE459B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współpraca z Wydziałem Zamówień Publicznych w merytorycznym przygotowywaniu postępowań o udzielenie zamówienia publicznego z zakresu zadań Wydziału;</w:t>
      </w:r>
    </w:p>
    <w:p w14:paraId="33C10288" w14:textId="77777777" w:rsidR="00E529B2" w:rsidRPr="002B3F76" w:rsidRDefault="00E529B2" w:rsidP="00703A69">
      <w:pPr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0E8AF03A" w14:textId="77777777" w:rsidR="00436EEC" w:rsidRDefault="00436EEC" w:rsidP="00436E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2EAC3A" w14:textId="006DBE0D" w:rsidR="00436EEC" w:rsidRPr="00436EEC" w:rsidRDefault="006002EF" w:rsidP="00436EE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17</w:t>
      </w:r>
      <w:r w:rsidR="00436EEC" w:rsidRPr="00436EEC">
        <w:rPr>
          <w:rFonts w:ascii="Arial" w:hAnsi="Arial" w:cs="Arial"/>
          <w:b/>
          <w:bCs/>
          <w:sz w:val="22"/>
          <w:szCs w:val="22"/>
        </w:rPr>
        <w:t>.</w:t>
      </w:r>
    </w:p>
    <w:p w14:paraId="3091E7AA" w14:textId="77777777" w:rsidR="00436EEC" w:rsidRPr="007568FD" w:rsidRDefault="00436EEC" w:rsidP="00436EEC">
      <w:pPr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bCs/>
          <w:sz w:val="22"/>
          <w:szCs w:val="22"/>
        </w:rPr>
        <w:t xml:space="preserve">Do właściwości </w:t>
      </w:r>
      <w:r w:rsidRPr="007568FD">
        <w:rPr>
          <w:rFonts w:ascii="Arial" w:hAnsi="Arial" w:cs="Arial"/>
          <w:b/>
          <w:bCs/>
          <w:sz w:val="22"/>
          <w:szCs w:val="22"/>
        </w:rPr>
        <w:t>Wydziału Kadr</w:t>
      </w:r>
      <w:r w:rsidRPr="007568FD">
        <w:rPr>
          <w:rFonts w:ascii="Arial" w:hAnsi="Arial" w:cs="Arial"/>
          <w:bCs/>
          <w:sz w:val="22"/>
          <w:szCs w:val="22"/>
        </w:rPr>
        <w:t xml:space="preserve"> należy w szczególności:</w:t>
      </w:r>
    </w:p>
    <w:p w14:paraId="6871403F" w14:textId="401FCB3B" w:rsidR="00436EEC" w:rsidRPr="007568FD" w:rsidRDefault="00436EEC" w:rsidP="007E57BF">
      <w:pPr>
        <w:pStyle w:val="Tekstblokowy"/>
        <w:numPr>
          <w:ilvl w:val="0"/>
          <w:numId w:val="27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prowadzenie całości spraw związanych z obsługą kadrową osób zatrudnionych </w:t>
      </w:r>
      <w:r>
        <w:rPr>
          <w:rFonts w:ascii="Arial" w:hAnsi="Arial" w:cs="Arial"/>
          <w:sz w:val="22"/>
          <w:szCs w:val="22"/>
        </w:rPr>
        <w:t xml:space="preserve">lub oddelegowanych do pracy </w:t>
      </w:r>
      <w:r w:rsidRPr="007568FD">
        <w:rPr>
          <w:rFonts w:ascii="Arial" w:hAnsi="Arial" w:cs="Arial"/>
          <w:sz w:val="22"/>
          <w:szCs w:val="22"/>
        </w:rPr>
        <w:t>w Ministerstwie, w tym osób realizujących zadania na rzecz POIiŚ</w:t>
      </w:r>
      <w:r w:rsidR="008625CB">
        <w:rPr>
          <w:rFonts w:ascii="Arial" w:hAnsi="Arial" w:cs="Arial"/>
          <w:sz w:val="22"/>
          <w:szCs w:val="22"/>
        </w:rPr>
        <w:t>,</w:t>
      </w:r>
      <w:r w:rsidRPr="007568FD">
        <w:rPr>
          <w:rFonts w:ascii="Arial" w:hAnsi="Arial" w:cs="Arial"/>
          <w:sz w:val="22"/>
          <w:szCs w:val="22"/>
        </w:rPr>
        <w:t xml:space="preserve"> MF EOG </w:t>
      </w:r>
      <w:r w:rsidRPr="007568FD">
        <w:rPr>
          <w:rFonts w:ascii="Arial" w:hAnsi="Arial" w:cs="Arial"/>
          <w:bCs/>
          <w:kern w:val="2"/>
          <w:sz w:val="22"/>
          <w:szCs w:val="22"/>
        </w:rPr>
        <w:t>oraz Norweskiego Mechanizmu Finansowego</w:t>
      </w:r>
      <w:r w:rsidRPr="007568FD">
        <w:rPr>
          <w:rFonts w:ascii="Arial" w:hAnsi="Arial" w:cs="Arial"/>
          <w:sz w:val="22"/>
          <w:szCs w:val="22"/>
        </w:rPr>
        <w:t>, zwanego dalej „NMF, w</w:t>
      </w:r>
      <w:r w:rsidR="000528C5">
        <w:rPr>
          <w:rFonts w:ascii="Arial" w:hAnsi="Arial" w:cs="Arial"/>
          <w:sz w:val="22"/>
          <w:szCs w:val="22"/>
        </w:rPr>
        <w:t> </w:t>
      </w:r>
      <w:r w:rsidRPr="007568FD">
        <w:rPr>
          <w:rFonts w:ascii="Arial" w:hAnsi="Arial" w:cs="Arial"/>
          <w:sz w:val="22"/>
          <w:szCs w:val="22"/>
        </w:rPr>
        <w:t>szczególności:</w:t>
      </w:r>
    </w:p>
    <w:p w14:paraId="5BBA9969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przygotowywanie dokumentów dotyczących nawiązania, zmiany oraz ustania stosunku pracy,</w:t>
      </w:r>
    </w:p>
    <w:p w14:paraId="209C39E6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wystawianie zaświadczeń dotyczących zatrudnienia oraz legitymacji pracowniczych,</w:t>
      </w:r>
    </w:p>
    <w:p w14:paraId="2465DD7C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ustalenie prawa do dodatków stażowych, nagród jubileuszowych i innych świadczeń lub uprawnień wynikających ze stosunku pracy, </w:t>
      </w:r>
    </w:p>
    <w:p w14:paraId="72EEA8F9" w14:textId="77777777" w:rsidR="00436EEC" w:rsidRPr="00547599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ustalanie wymiarów urlopów </w:t>
      </w:r>
      <w:r w:rsidRPr="00547599">
        <w:rPr>
          <w:rFonts w:ascii="Arial" w:hAnsi="Arial" w:cs="Arial"/>
          <w:sz w:val="22"/>
          <w:szCs w:val="22"/>
        </w:rPr>
        <w:t>wypoczynkowych dla pracowników, zbiorczych planów urlopowych dotyczących całego Ministerstwa oraz nadzór nad ich wykorzystaniem,</w:t>
      </w:r>
    </w:p>
    <w:p w14:paraId="48D54ADF" w14:textId="24207938" w:rsidR="00436EEC" w:rsidRPr="00547599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>prowadzenie spraw związanych z nadzorem nad przestrzeganiem przez pracowników porządku i dyscypliny pracy, przepisów ustawy z dnia 21 listopada 2008 r. o służbie cywilnej (</w:t>
      </w:r>
      <w:r w:rsidRPr="005D6ED9">
        <w:rPr>
          <w:rFonts w:ascii="Arial" w:hAnsi="Arial" w:cs="Arial"/>
          <w:sz w:val="22"/>
          <w:szCs w:val="22"/>
        </w:rPr>
        <w:t xml:space="preserve">Dz. U. </w:t>
      </w:r>
      <w:r w:rsidR="008625CB" w:rsidRPr="005D6ED9">
        <w:rPr>
          <w:rFonts w:ascii="Arial" w:hAnsi="Arial" w:cs="Arial"/>
          <w:sz w:val="22"/>
          <w:szCs w:val="22"/>
        </w:rPr>
        <w:t>z 201</w:t>
      </w:r>
      <w:r w:rsidR="0024012C">
        <w:rPr>
          <w:rFonts w:ascii="Arial" w:hAnsi="Arial" w:cs="Arial"/>
          <w:sz w:val="22"/>
          <w:szCs w:val="22"/>
        </w:rPr>
        <w:t>6</w:t>
      </w:r>
      <w:r w:rsidR="008625CB" w:rsidRPr="005D6ED9">
        <w:rPr>
          <w:rFonts w:ascii="Arial" w:hAnsi="Arial" w:cs="Arial"/>
          <w:sz w:val="22"/>
          <w:szCs w:val="22"/>
        </w:rPr>
        <w:t xml:space="preserve"> r. </w:t>
      </w:r>
      <w:r w:rsidRPr="00547599">
        <w:rPr>
          <w:rFonts w:ascii="Arial" w:hAnsi="Arial" w:cs="Arial"/>
          <w:sz w:val="22"/>
          <w:szCs w:val="22"/>
        </w:rPr>
        <w:t xml:space="preserve">poz. </w:t>
      </w:r>
      <w:r w:rsidR="008625CB" w:rsidRPr="00547599">
        <w:rPr>
          <w:rFonts w:ascii="Arial" w:hAnsi="Arial" w:cs="Arial"/>
          <w:sz w:val="22"/>
          <w:szCs w:val="22"/>
        </w:rPr>
        <w:t>1</w:t>
      </w:r>
      <w:r w:rsidR="0024012C">
        <w:rPr>
          <w:rFonts w:ascii="Arial" w:hAnsi="Arial" w:cs="Arial"/>
          <w:sz w:val="22"/>
          <w:szCs w:val="22"/>
        </w:rPr>
        <w:t>345</w:t>
      </w:r>
      <w:r w:rsidRPr="00547599">
        <w:rPr>
          <w:rFonts w:ascii="Arial" w:hAnsi="Arial" w:cs="Arial"/>
          <w:sz w:val="22"/>
          <w:szCs w:val="22"/>
        </w:rPr>
        <w:t xml:space="preserve">, z </w:t>
      </w:r>
      <w:proofErr w:type="spellStart"/>
      <w:r w:rsidRPr="00547599">
        <w:rPr>
          <w:rFonts w:ascii="Arial" w:hAnsi="Arial" w:cs="Arial"/>
          <w:sz w:val="22"/>
          <w:szCs w:val="22"/>
        </w:rPr>
        <w:t>późn</w:t>
      </w:r>
      <w:proofErr w:type="spellEnd"/>
      <w:r w:rsidRPr="00547599">
        <w:rPr>
          <w:rFonts w:ascii="Arial" w:hAnsi="Arial" w:cs="Arial"/>
          <w:sz w:val="22"/>
          <w:szCs w:val="22"/>
        </w:rPr>
        <w:t>. zm.), innych przepisów z zakresu prawa pracy oraz zarządzeń Dyrektora Generalnego Ministerstwa,</w:t>
      </w:r>
    </w:p>
    <w:p w14:paraId="39A634F0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t>prowadzenie dokumentacji związanej</w:t>
      </w:r>
      <w:r w:rsidRPr="007568FD">
        <w:rPr>
          <w:rFonts w:ascii="Arial" w:hAnsi="Arial" w:cs="Arial"/>
          <w:sz w:val="22"/>
          <w:szCs w:val="22"/>
        </w:rPr>
        <w:t xml:space="preserve"> ze stosunkiem pracy, w tym dotyczącej czasu pracy,</w:t>
      </w:r>
    </w:p>
    <w:p w14:paraId="3849B28E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kontrolowanie prawidłowego wykorzystywania zwolnień lekarskich przez pracowników Ministerstwa,</w:t>
      </w:r>
    </w:p>
    <w:p w14:paraId="7E53C37B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przygotowywanie dla pracowników Ministerstwa informacji o obowiązku składania oświadczeń majątkowych,</w:t>
      </w:r>
    </w:p>
    <w:p w14:paraId="6E7F33FA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monitorowanie realizacji obowiązków związanych z podejmowaniem dodatkowych zajęć zarobkowych przez członków korpusu służby cywilnej,</w:t>
      </w:r>
    </w:p>
    <w:p w14:paraId="20F9E60C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prowadzenie i aktualizowanie bazy danych pracowników, </w:t>
      </w:r>
    </w:p>
    <w:p w14:paraId="2DFB2750" w14:textId="77777777" w:rsidR="00436EEC" w:rsidRPr="007568FD" w:rsidRDefault="00436EEC" w:rsidP="00703A69">
      <w:pPr>
        <w:pStyle w:val="Tekstblokowy"/>
        <w:numPr>
          <w:ilvl w:val="0"/>
          <w:numId w:val="26"/>
        </w:num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potwierdzanie treści pieczątek służbowych dla pracowników pod względem zgodności ze stanem faktycznym;</w:t>
      </w:r>
    </w:p>
    <w:p w14:paraId="171FF072" w14:textId="2DFE44E8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realizacja zadań związanych z nawiązaniem, zmianą oraz ustaniem stosunku pracy kierowników jednostek organizacyjnych podległych Ministrowi albo nadzorowanych przez Ministra oraz </w:t>
      </w:r>
      <w:r w:rsidR="0024012C">
        <w:rPr>
          <w:rFonts w:ascii="Arial" w:hAnsi="Arial" w:cs="Arial"/>
          <w:sz w:val="22"/>
          <w:szCs w:val="22"/>
        </w:rPr>
        <w:t xml:space="preserve">Zarządu </w:t>
      </w:r>
      <w:r w:rsidRPr="007568FD">
        <w:rPr>
          <w:rFonts w:ascii="Arial" w:hAnsi="Arial" w:cs="Arial"/>
          <w:sz w:val="22"/>
          <w:szCs w:val="22"/>
        </w:rPr>
        <w:t>Narodowego Funduszu Ochrony Środowiska i Gospodarki Wodnej, we współpracy z właściwymi komórkami organizacyjnymi;</w:t>
      </w:r>
    </w:p>
    <w:p w14:paraId="3F580AB9" w14:textId="77777777" w:rsidR="00436EEC" w:rsidRPr="00547599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prowadzenie spraw związanych z powołaniem, odwołaniem i ustalaniem wynagrodzenia dla </w:t>
      </w:r>
      <w:r w:rsidRPr="00547599">
        <w:rPr>
          <w:rFonts w:ascii="Arial" w:hAnsi="Arial" w:cs="Arial"/>
          <w:sz w:val="22"/>
          <w:szCs w:val="22"/>
        </w:rPr>
        <w:t>dyrektorów regionalnych zarządów gospodarki wodnej, we współpracy z komórką organizacyjną do spraw gospodarki wodnej;</w:t>
      </w:r>
    </w:p>
    <w:p w14:paraId="2FA035B9" w14:textId="60A4BF8D" w:rsidR="00436EEC" w:rsidRPr="00547599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sz w:val="22"/>
          <w:szCs w:val="22"/>
        </w:rPr>
        <w:lastRenderedPageBreak/>
        <w:t>koordynacja zadań związanych z realizacją przez pracowników oraz kierowników jednostek organizacyjnych podległych Ministrowi albo nadzorowanych przez Ministra obowiązków informacyjnych wynikających z ustawy z dnia 18 października 2006 r. o</w:t>
      </w:r>
      <w:r w:rsidRPr="00547599">
        <w:rPr>
          <w:rFonts w:ascii="Arial" w:hAnsi="Arial" w:cs="Arial"/>
          <w:b/>
          <w:bCs/>
          <w:sz w:val="22"/>
          <w:szCs w:val="22"/>
        </w:rPr>
        <w:t> </w:t>
      </w:r>
      <w:r w:rsidRPr="00547599">
        <w:rPr>
          <w:rFonts w:ascii="Arial" w:hAnsi="Arial" w:cs="Arial"/>
          <w:bCs/>
          <w:sz w:val="22"/>
          <w:szCs w:val="22"/>
        </w:rPr>
        <w:t xml:space="preserve">ujawnianiu informacji o dokumentach organów bezpieczeństwa państwa z lat </w:t>
      </w:r>
      <w:r w:rsidR="00C114E2">
        <w:rPr>
          <w:rFonts w:ascii="Arial" w:hAnsi="Arial" w:cs="Arial"/>
          <w:bCs/>
          <w:sz w:val="22"/>
          <w:szCs w:val="22"/>
        </w:rPr>
        <w:br/>
      </w:r>
      <w:r w:rsidRPr="00547599">
        <w:rPr>
          <w:rFonts w:ascii="Arial" w:hAnsi="Arial" w:cs="Arial"/>
          <w:bCs/>
          <w:sz w:val="22"/>
          <w:szCs w:val="22"/>
        </w:rPr>
        <w:t>1944-1990 oraz treści tych dokumentów (Dz. U. z 201</w:t>
      </w:r>
      <w:r w:rsidR="00547599" w:rsidRPr="00D60586">
        <w:rPr>
          <w:rFonts w:ascii="Arial" w:hAnsi="Arial" w:cs="Arial"/>
          <w:bCs/>
          <w:sz w:val="22"/>
          <w:szCs w:val="22"/>
        </w:rPr>
        <w:t>6</w:t>
      </w:r>
      <w:r w:rsidRPr="00547599">
        <w:rPr>
          <w:rFonts w:ascii="Arial" w:hAnsi="Arial" w:cs="Arial"/>
          <w:bCs/>
          <w:sz w:val="22"/>
          <w:szCs w:val="22"/>
        </w:rPr>
        <w:t xml:space="preserve"> r. poz. </w:t>
      </w:r>
      <w:r w:rsidR="00C114E2">
        <w:rPr>
          <w:rFonts w:ascii="Arial" w:hAnsi="Arial" w:cs="Arial"/>
          <w:bCs/>
          <w:sz w:val="22"/>
          <w:szCs w:val="22"/>
        </w:rPr>
        <w:t>1</w:t>
      </w:r>
      <w:r w:rsidR="00547599" w:rsidRPr="00D60586">
        <w:rPr>
          <w:rFonts w:ascii="Arial" w:hAnsi="Arial" w:cs="Arial"/>
          <w:bCs/>
          <w:sz w:val="22"/>
          <w:szCs w:val="22"/>
        </w:rPr>
        <w:t>7</w:t>
      </w:r>
      <w:r w:rsidR="00C114E2">
        <w:rPr>
          <w:rFonts w:ascii="Arial" w:hAnsi="Arial" w:cs="Arial"/>
          <w:bCs/>
          <w:sz w:val="22"/>
          <w:szCs w:val="22"/>
        </w:rPr>
        <w:t>21</w:t>
      </w:r>
      <w:r w:rsidR="00547599" w:rsidRPr="00D60586">
        <w:rPr>
          <w:rFonts w:ascii="Arial" w:hAnsi="Arial" w:cs="Arial"/>
          <w:bCs/>
          <w:sz w:val="22"/>
          <w:szCs w:val="22"/>
        </w:rPr>
        <w:t xml:space="preserve">, z </w:t>
      </w:r>
      <w:proofErr w:type="spellStart"/>
      <w:r w:rsidR="00547599" w:rsidRPr="00D60586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547599" w:rsidRPr="00D60586">
        <w:rPr>
          <w:rFonts w:ascii="Arial" w:hAnsi="Arial" w:cs="Arial"/>
          <w:bCs/>
          <w:sz w:val="22"/>
          <w:szCs w:val="22"/>
        </w:rPr>
        <w:t>. zm.</w:t>
      </w:r>
      <w:r w:rsidRPr="00547599">
        <w:rPr>
          <w:rFonts w:ascii="Arial" w:hAnsi="Arial" w:cs="Arial"/>
          <w:bCs/>
          <w:sz w:val="22"/>
          <w:szCs w:val="22"/>
        </w:rPr>
        <w:t>);</w:t>
      </w:r>
    </w:p>
    <w:p w14:paraId="3039BDDE" w14:textId="336434F5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547599">
        <w:rPr>
          <w:rFonts w:ascii="Arial" w:hAnsi="Arial" w:cs="Arial"/>
          <w:bCs/>
          <w:sz w:val="22"/>
          <w:szCs w:val="22"/>
        </w:rPr>
        <w:t xml:space="preserve">udział w kontrolach dotyczących realizacji spraw pracowniczych w jednostkach organizacyjnych podległych Ministrowi albo nadzorowanych przez Ministra, </w:t>
      </w:r>
      <w:r w:rsidR="00C114E2">
        <w:rPr>
          <w:rFonts w:ascii="Arial" w:hAnsi="Arial" w:cs="Arial"/>
          <w:bCs/>
          <w:sz w:val="22"/>
          <w:szCs w:val="22"/>
        </w:rPr>
        <w:br/>
      </w:r>
      <w:r w:rsidRPr="00547599">
        <w:rPr>
          <w:rFonts w:ascii="Arial" w:hAnsi="Arial" w:cs="Arial"/>
          <w:bCs/>
          <w:sz w:val="22"/>
          <w:szCs w:val="22"/>
        </w:rPr>
        <w:t>we współpracy z komórką właściwą do spraw</w:t>
      </w:r>
      <w:r w:rsidRPr="007568FD">
        <w:rPr>
          <w:rFonts w:ascii="Arial" w:hAnsi="Arial" w:cs="Arial"/>
          <w:bCs/>
          <w:sz w:val="22"/>
          <w:szCs w:val="22"/>
        </w:rPr>
        <w:t xml:space="preserve"> kontroli</w:t>
      </w:r>
      <w:r w:rsidRPr="007568FD">
        <w:rPr>
          <w:rFonts w:ascii="Arial" w:hAnsi="Arial" w:cs="Arial"/>
          <w:sz w:val="22"/>
          <w:szCs w:val="22"/>
        </w:rPr>
        <w:t>;</w:t>
      </w:r>
    </w:p>
    <w:p w14:paraId="3235C850" w14:textId="77777777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rozpatrywanie skarg i zażaleń wynikających ze stosunku pracy;</w:t>
      </w:r>
    </w:p>
    <w:p w14:paraId="545276A9" w14:textId="77777777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sporządzanie obowiązującej sprawozdawczości dotyczącej zatrudnienia oraz współpraca z komórkami organizacyjnymi Ministerstwa, jednostkami organizacyjnymi podległymi Ministrowi albo nadzorowanymi przez Ministra, oddziałami Zakładu Ubezpieczeń Społecznych, Głównym Urzędem Statystycznym, Ministerstwem</w:t>
      </w:r>
      <w:r>
        <w:rPr>
          <w:rFonts w:ascii="Arial" w:hAnsi="Arial" w:cs="Arial"/>
          <w:sz w:val="22"/>
          <w:szCs w:val="22"/>
        </w:rPr>
        <w:t xml:space="preserve"> Rodziny,</w:t>
      </w:r>
      <w:r w:rsidRPr="007568FD">
        <w:rPr>
          <w:rFonts w:ascii="Arial" w:hAnsi="Arial" w:cs="Arial"/>
          <w:sz w:val="22"/>
          <w:szCs w:val="22"/>
        </w:rPr>
        <w:t xml:space="preserve"> Pracy i</w:t>
      </w:r>
      <w:r>
        <w:rPr>
          <w:rFonts w:ascii="Arial" w:hAnsi="Arial" w:cs="Arial"/>
          <w:sz w:val="22"/>
          <w:szCs w:val="22"/>
        </w:rPr>
        <w:t> </w:t>
      </w:r>
      <w:r w:rsidRPr="007568FD">
        <w:rPr>
          <w:rFonts w:ascii="Arial" w:hAnsi="Arial" w:cs="Arial"/>
          <w:sz w:val="22"/>
          <w:szCs w:val="22"/>
        </w:rPr>
        <w:t>Polityki Społecznej oraz Kancelarią Prezesa Rady Ministrów, w sprawach właściwych dla Wydziału;</w:t>
      </w:r>
    </w:p>
    <w:p w14:paraId="7A9F03D0" w14:textId="77777777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naliczanie należności na rzecz Państwowego Funduszu Rehabilitacji Osób Niepełnosprawnych; </w:t>
      </w:r>
    </w:p>
    <w:p w14:paraId="41623B46" w14:textId="30272B8E" w:rsidR="00436EEC" w:rsidRPr="007568FD" w:rsidRDefault="00FE2FEE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FE2FEE">
        <w:rPr>
          <w:rFonts w:ascii="Arial" w:hAnsi="Arial" w:cs="Arial"/>
          <w:sz w:val="22"/>
          <w:szCs w:val="22"/>
        </w:rPr>
        <w:t>administrowanie środkami budżetowymi przeznaczonymi na realizację zadań należących do właściwości Wydziału</w:t>
      </w:r>
      <w:r w:rsidR="00436EEC" w:rsidRPr="007568FD">
        <w:rPr>
          <w:rFonts w:ascii="Arial" w:hAnsi="Arial" w:cs="Arial"/>
          <w:sz w:val="22"/>
          <w:szCs w:val="22"/>
        </w:rPr>
        <w:t>, w tym sporządzanie projektów planów rzeczowo-finansowych i ich zmian, harmonogramów wydatków, zapotrzebowania na środki oraz monitorowanie zaangażowania i wykonania wydatków;</w:t>
      </w:r>
    </w:p>
    <w:p w14:paraId="7088B7E1" w14:textId="45CB2DC4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sporządzanie sprawozdań i analiz dotyczących </w:t>
      </w:r>
      <w:r w:rsidR="00FE2FEE" w:rsidRPr="00FE2FEE">
        <w:rPr>
          <w:rFonts w:ascii="Arial" w:hAnsi="Arial" w:cs="Arial"/>
          <w:sz w:val="22"/>
          <w:szCs w:val="22"/>
        </w:rPr>
        <w:t>środk</w:t>
      </w:r>
      <w:r w:rsidR="00FE2FEE">
        <w:rPr>
          <w:rFonts w:ascii="Arial" w:hAnsi="Arial" w:cs="Arial"/>
          <w:sz w:val="22"/>
          <w:szCs w:val="22"/>
        </w:rPr>
        <w:t>ów</w:t>
      </w:r>
      <w:r w:rsidR="00FE2FEE" w:rsidRPr="00FE2FEE">
        <w:rPr>
          <w:rFonts w:ascii="Arial" w:hAnsi="Arial" w:cs="Arial"/>
          <w:sz w:val="22"/>
          <w:szCs w:val="22"/>
        </w:rPr>
        <w:t xml:space="preserve"> budżetowy</w:t>
      </w:r>
      <w:r w:rsidR="00FE2FEE">
        <w:rPr>
          <w:rFonts w:ascii="Arial" w:hAnsi="Arial" w:cs="Arial"/>
          <w:sz w:val="22"/>
          <w:szCs w:val="22"/>
        </w:rPr>
        <w:t>ch</w:t>
      </w:r>
      <w:r w:rsidR="00FE2FEE" w:rsidRPr="00FE2FEE">
        <w:rPr>
          <w:rFonts w:ascii="Arial" w:hAnsi="Arial" w:cs="Arial"/>
          <w:sz w:val="22"/>
          <w:szCs w:val="22"/>
        </w:rPr>
        <w:t xml:space="preserve"> przeznaczony</w:t>
      </w:r>
      <w:r w:rsidR="00FE2FEE">
        <w:rPr>
          <w:rFonts w:ascii="Arial" w:hAnsi="Arial" w:cs="Arial"/>
          <w:sz w:val="22"/>
          <w:szCs w:val="22"/>
        </w:rPr>
        <w:t>ch</w:t>
      </w:r>
      <w:r w:rsidR="00FE2FEE" w:rsidRPr="00FE2FEE">
        <w:rPr>
          <w:rFonts w:ascii="Arial" w:hAnsi="Arial" w:cs="Arial"/>
          <w:sz w:val="22"/>
          <w:szCs w:val="22"/>
        </w:rPr>
        <w:t xml:space="preserve"> na realizację zadań należących do właściwości Wydziału</w:t>
      </w:r>
      <w:r w:rsidR="00AE0F56" w:rsidRPr="007568FD">
        <w:rPr>
          <w:rFonts w:ascii="Arial" w:hAnsi="Arial" w:cs="Arial"/>
          <w:sz w:val="22"/>
          <w:szCs w:val="22"/>
        </w:rPr>
        <w:t xml:space="preserve"> </w:t>
      </w:r>
      <w:r w:rsidRPr="007568FD">
        <w:rPr>
          <w:rFonts w:ascii="Arial" w:hAnsi="Arial" w:cs="Arial"/>
          <w:sz w:val="22"/>
          <w:szCs w:val="22"/>
        </w:rPr>
        <w:t>w układzie zadaniowym i paragrafowym;</w:t>
      </w:r>
    </w:p>
    <w:p w14:paraId="48032F92" w14:textId="37C03575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sporządzanie analiz</w:t>
      </w:r>
      <w:r>
        <w:rPr>
          <w:rFonts w:ascii="Arial" w:hAnsi="Arial" w:cs="Arial"/>
          <w:sz w:val="22"/>
          <w:szCs w:val="22"/>
        </w:rPr>
        <w:t xml:space="preserve"> </w:t>
      </w:r>
      <w:r w:rsidRPr="007568F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7568FD">
        <w:rPr>
          <w:rFonts w:ascii="Arial" w:hAnsi="Arial" w:cs="Arial"/>
          <w:sz w:val="22"/>
          <w:szCs w:val="22"/>
        </w:rPr>
        <w:t>zestawień</w:t>
      </w:r>
      <w:r>
        <w:rPr>
          <w:rFonts w:ascii="Arial" w:hAnsi="Arial" w:cs="Arial"/>
          <w:sz w:val="22"/>
          <w:szCs w:val="22"/>
        </w:rPr>
        <w:t xml:space="preserve"> </w:t>
      </w:r>
      <w:r w:rsidRPr="007568FD">
        <w:rPr>
          <w:rFonts w:ascii="Arial" w:hAnsi="Arial" w:cs="Arial"/>
          <w:sz w:val="22"/>
          <w:szCs w:val="22"/>
        </w:rPr>
        <w:t>wykorz</w:t>
      </w:r>
      <w:r>
        <w:rPr>
          <w:rFonts w:ascii="Arial" w:hAnsi="Arial" w:cs="Arial"/>
          <w:sz w:val="22"/>
          <w:szCs w:val="22"/>
        </w:rPr>
        <w:t>ystania funduszu</w:t>
      </w:r>
      <w:r w:rsidRPr="007568FD">
        <w:rPr>
          <w:rFonts w:ascii="Arial" w:hAnsi="Arial" w:cs="Arial"/>
          <w:sz w:val="22"/>
          <w:szCs w:val="22"/>
        </w:rPr>
        <w:t xml:space="preserve"> płac w Ministerstwie w</w:t>
      </w:r>
      <w:r w:rsidR="008625CB">
        <w:rPr>
          <w:rFonts w:ascii="Arial" w:hAnsi="Arial" w:cs="Arial"/>
          <w:sz w:val="22"/>
          <w:szCs w:val="22"/>
        </w:rPr>
        <w:t> </w:t>
      </w:r>
      <w:r w:rsidRPr="007568FD">
        <w:rPr>
          <w:rFonts w:ascii="Arial" w:hAnsi="Arial" w:cs="Arial"/>
          <w:sz w:val="22"/>
          <w:szCs w:val="22"/>
        </w:rPr>
        <w:t>podziale na części budżetowe, grupy zatrudnionych, grupy stanowisk w służbie cywilnej i</w:t>
      </w:r>
      <w:r>
        <w:rPr>
          <w:rFonts w:ascii="Arial" w:hAnsi="Arial" w:cs="Arial"/>
          <w:sz w:val="22"/>
          <w:szCs w:val="22"/>
        </w:rPr>
        <w:t> </w:t>
      </w:r>
      <w:r w:rsidRPr="007568FD">
        <w:rPr>
          <w:rFonts w:ascii="Arial" w:hAnsi="Arial" w:cs="Arial"/>
          <w:sz w:val="22"/>
          <w:szCs w:val="22"/>
        </w:rPr>
        <w:t>składniki wynagrodzeń, a także w układzie budżetu zdaniowego i</w:t>
      </w:r>
      <w:r w:rsidR="008625CB">
        <w:rPr>
          <w:rFonts w:ascii="Arial" w:hAnsi="Arial" w:cs="Arial"/>
          <w:sz w:val="22"/>
          <w:szCs w:val="22"/>
        </w:rPr>
        <w:t> </w:t>
      </w:r>
      <w:r w:rsidRPr="007568FD">
        <w:rPr>
          <w:rFonts w:ascii="Arial" w:hAnsi="Arial" w:cs="Arial"/>
          <w:sz w:val="22"/>
          <w:szCs w:val="22"/>
        </w:rPr>
        <w:t xml:space="preserve">paragrafowego; </w:t>
      </w:r>
    </w:p>
    <w:p w14:paraId="3D44BF31" w14:textId="77777777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realizacja zadań związanych z planowaniem zatrudnienia i wynagrodzeń w poszczególnych grupach pracowniczych oraz komórkach organizacyjnych w Ministerstwie w układzie zdaniowym i paragrafowym;</w:t>
      </w:r>
    </w:p>
    <w:p w14:paraId="11679BC3" w14:textId="77777777" w:rsidR="00436EEC" w:rsidRPr="007568FD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analizowanie stanu i struktury zatrudnienia poszczególnych grup pracowniczych w Ministerstwie;</w:t>
      </w:r>
    </w:p>
    <w:p w14:paraId="4ECF3CF7" w14:textId="77777777" w:rsidR="00436EEC" w:rsidRPr="00622432" w:rsidRDefault="00436EEC" w:rsidP="000528C5">
      <w:pPr>
        <w:pStyle w:val="Tekstblokowy"/>
        <w:numPr>
          <w:ilvl w:val="0"/>
          <w:numId w:val="21"/>
        </w:numPr>
        <w:spacing w:line="240" w:lineRule="auto"/>
        <w:ind w:hanging="502"/>
      </w:pPr>
      <w:r w:rsidRPr="00622432">
        <w:rPr>
          <w:rFonts w:ascii="Arial" w:hAnsi="Arial" w:cs="Arial"/>
          <w:sz w:val="22"/>
          <w:szCs w:val="22"/>
        </w:rPr>
        <w:t xml:space="preserve">przygotowywanie dokumentacji dotyczącej podziału środków na wynagrodzenia związanych z awansowaniem i nagradzaniem pracowników; </w:t>
      </w:r>
    </w:p>
    <w:p w14:paraId="7F62A140" w14:textId="77777777" w:rsidR="00436EEC" w:rsidRPr="00622432" w:rsidRDefault="00436EEC" w:rsidP="000528C5">
      <w:pPr>
        <w:numPr>
          <w:ilvl w:val="0"/>
          <w:numId w:val="21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622432">
        <w:rPr>
          <w:rFonts w:ascii="Arial" w:hAnsi="Arial" w:cs="Arial"/>
          <w:sz w:val="22"/>
          <w:szCs w:val="22"/>
        </w:rPr>
        <w:t>monitorowanie bazy danych dotyczących świadectw rekompensacyjnych w związku z obowiązkiem udzielania informacji w przypadku ewentualnych reklamacji;</w:t>
      </w:r>
    </w:p>
    <w:p w14:paraId="05D10612" w14:textId="5AC48EC0" w:rsidR="00436EEC" w:rsidRPr="00622432" w:rsidRDefault="00436EEC" w:rsidP="000528C5">
      <w:pPr>
        <w:numPr>
          <w:ilvl w:val="0"/>
          <w:numId w:val="21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622432">
        <w:rPr>
          <w:rFonts w:ascii="Arial" w:hAnsi="Arial" w:cs="Arial"/>
          <w:sz w:val="22"/>
          <w:szCs w:val="22"/>
        </w:rPr>
        <w:t xml:space="preserve">wystawianie </w:t>
      </w:r>
      <w:r w:rsidR="0024012C">
        <w:rPr>
          <w:rFonts w:ascii="Arial" w:hAnsi="Arial" w:cs="Arial"/>
          <w:sz w:val="22"/>
          <w:szCs w:val="22"/>
        </w:rPr>
        <w:t xml:space="preserve">zaświadczeń o zatrudnieniu oraz </w:t>
      </w:r>
      <w:r w:rsidRPr="00622432">
        <w:rPr>
          <w:rFonts w:ascii="Arial" w:hAnsi="Arial" w:cs="Arial"/>
          <w:sz w:val="22"/>
          <w:szCs w:val="22"/>
        </w:rPr>
        <w:t xml:space="preserve">świadectw wykonywania prac </w:t>
      </w:r>
      <w:r w:rsidR="00C114E2">
        <w:rPr>
          <w:rFonts w:ascii="Arial" w:hAnsi="Arial" w:cs="Arial"/>
          <w:sz w:val="22"/>
          <w:szCs w:val="22"/>
        </w:rPr>
        <w:br/>
      </w:r>
      <w:r w:rsidRPr="00622432">
        <w:rPr>
          <w:rFonts w:ascii="Arial" w:hAnsi="Arial" w:cs="Arial"/>
          <w:sz w:val="22"/>
          <w:szCs w:val="22"/>
        </w:rPr>
        <w:t xml:space="preserve">w szczególnych warunkach lub w szczególnym charakterze dla osób uprawnionych </w:t>
      </w:r>
      <w:r w:rsidR="00C114E2">
        <w:rPr>
          <w:rFonts w:ascii="Arial" w:hAnsi="Arial" w:cs="Arial"/>
          <w:sz w:val="22"/>
          <w:szCs w:val="22"/>
        </w:rPr>
        <w:br/>
      </w:r>
      <w:r w:rsidR="008625CB">
        <w:rPr>
          <w:rFonts w:ascii="Arial" w:hAnsi="Arial" w:cs="Arial"/>
          <w:sz w:val="22"/>
          <w:szCs w:val="22"/>
        </w:rPr>
        <w:t>–</w:t>
      </w:r>
      <w:r w:rsidRPr="00622432">
        <w:rPr>
          <w:rFonts w:ascii="Arial" w:hAnsi="Arial" w:cs="Arial"/>
          <w:sz w:val="22"/>
          <w:szCs w:val="22"/>
        </w:rPr>
        <w:t xml:space="preserve"> byłych pracowników Ministerstwa oraz jednostek organizacyjnych podległych Ministrowi albo nadzorowanych przez Ministra;</w:t>
      </w:r>
      <w:r w:rsidRPr="00622432" w:rsidDel="00D33201">
        <w:rPr>
          <w:rFonts w:ascii="Arial" w:hAnsi="Arial" w:cs="Arial"/>
          <w:sz w:val="22"/>
          <w:szCs w:val="22"/>
        </w:rPr>
        <w:t xml:space="preserve"> </w:t>
      </w:r>
    </w:p>
    <w:p w14:paraId="7DE90996" w14:textId="46CB27DB" w:rsidR="00404B27" w:rsidRPr="007B312A" w:rsidRDefault="00562F82" w:rsidP="000528C5">
      <w:pPr>
        <w:numPr>
          <w:ilvl w:val="0"/>
          <w:numId w:val="21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7B312A">
        <w:rPr>
          <w:rFonts w:ascii="Arial" w:hAnsi="Arial" w:cs="Arial"/>
          <w:sz w:val="22"/>
          <w:szCs w:val="22"/>
        </w:rPr>
        <w:t>organizacja</w:t>
      </w:r>
      <w:r w:rsidR="00436EEC" w:rsidRPr="007B312A">
        <w:rPr>
          <w:rFonts w:ascii="Arial" w:hAnsi="Arial" w:cs="Arial"/>
          <w:sz w:val="22"/>
          <w:szCs w:val="22"/>
        </w:rPr>
        <w:t xml:space="preserve"> praktyk, staży absolwenckich i wolontariatów w komórkach </w:t>
      </w:r>
      <w:r w:rsidRPr="007B312A">
        <w:rPr>
          <w:rFonts w:ascii="Arial" w:hAnsi="Arial" w:cs="Arial"/>
          <w:sz w:val="22"/>
          <w:szCs w:val="22"/>
        </w:rPr>
        <w:t>organizacyjnych Ministerstwa</w:t>
      </w:r>
      <w:r w:rsidR="00C114E2">
        <w:rPr>
          <w:rFonts w:ascii="Arial" w:hAnsi="Arial" w:cs="Arial"/>
          <w:sz w:val="22"/>
          <w:szCs w:val="22"/>
        </w:rPr>
        <w:t>;</w:t>
      </w:r>
    </w:p>
    <w:p w14:paraId="14D6B4D1" w14:textId="2FB758C5" w:rsidR="00436EEC" w:rsidRPr="007568FD" w:rsidRDefault="00436EEC" w:rsidP="000528C5">
      <w:pPr>
        <w:numPr>
          <w:ilvl w:val="0"/>
          <w:numId w:val="21"/>
        </w:numPr>
        <w:ind w:hanging="502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realizacja innych zadań zleconych przez Dyrektora lub Zastępc</w:t>
      </w:r>
      <w:r w:rsidR="00235828">
        <w:rPr>
          <w:rFonts w:ascii="Arial" w:hAnsi="Arial" w:cs="Arial"/>
          <w:sz w:val="22"/>
          <w:szCs w:val="22"/>
        </w:rPr>
        <w:t>ę</w:t>
      </w:r>
      <w:r w:rsidRPr="007568FD">
        <w:rPr>
          <w:rFonts w:ascii="Arial" w:hAnsi="Arial" w:cs="Arial"/>
          <w:sz w:val="22"/>
          <w:szCs w:val="22"/>
        </w:rPr>
        <w:t xml:space="preserve"> Dyrektora.</w:t>
      </w:r>
    </w:p>
    <w:p w14:paraId="0BE384D4" w14:textId="77777777" w:rsidR="00436EEC" w:rsidRDefault="00436EEC" w:rsidP="00436EEC">
      <w:pPr>
        <w:ind w:left="417" w:right="57"/>
        <w:jc w:val="both"/>
        <w:rPr>
          <w:rFonts w:ascii="Arial" w:hAnsi="Arial" w:cs="Arial"/>
          <w:sz w:val="22"/>
          <w:szCs w:val="22"/>
        </w:rPr>
      </w:pPr>
    </w:p>
    <w:p w14:paraId="63EEED10" w14:textId="77777777" w:rsidR="008A32D9" w:rsidRPr="007568FD" w:rsidRDefault="008A32D9" w:rsidP="00436EEC">
      <w:pPr>
        <w:ind w:left="417" w:right="57"/>
        <w:jc w:val="both"/>
        <w:rPr>
          <w:rFonts w:ascii="Arial" w:hAnsi="Arial" w:cs="Arial"/>
          <w:sz w:val="22"/>
          <w:szCs w:val="22"/>
        </w:rPr>
      </w:pPr>
    </w:p>
    <w:p w14:paraId="326B76C2" w14:textId="37AF06E5" w:rsidR="00436EEC" w:rsidRPr="007568FD" w:rsidRDefault="006002EF" w:rsidP="00436EEC">
      <w:pPr>
        <w:ind w:left="417" w:right="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18</w:t>
      </w:r>
      <w:r w:rsidR="00436EEC" w:rsidRPr="007568FD">
        <w:rPr>
          <w:rFonts w:ascii="Arial" w:hAnsi="Arial" w:cs="Arial"/>
          <w:b/>
          <w:sz w:val="22"/>
          <w:szCs w:val="22"/>
        </w:rPr>
        <w:t>.</w:t>
      </w:r>
    </w:p>
    <w:p w14:paraId="5FB7BDBA" w14:textId="20749BB6" w:rsidR="00436EEC" w:rsidRPr="007568FD" w:rsidRDefault="00436EEC" w:rsidP="00436EEC">
      <w:pPr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bCs/>
          <w:sz w:val="22"/>
          <w:szCs w:val="22"/>
        </w:rPr>
        <w:t xml:space="preserve">Do właściwości </w:t>
      </w:r>
      <w:r w:rsidRPr="00DC1152">
        <w:rPr>
          <w:rFonts w:ascii="Arial" w:hAnsi="Arial" w:cs="Arial"/>
          <w:b/>
          <w:bCs/>
          <w:sz w:val="22"/>
          <w:szCs w:val="22"/>
        </w:rPr>
        <w:t>Wydziału</w:t>
      </w:r>
      <w:r w:rsidRPr="00C966B9">
        <w:rPr>
          <w:rFonts w:ascii="Arial" w:hAnsi="Arial" w:cs="Arial"/>
          <w:b/>
          <w:sz w:val="22"/>
          <w:szCs w:val="22"/>
        </w:rPr>
        <w:t xml:space="preserve"> Naboru i Ewaluacji</w:t>
      </w:r>
      <w:r>
        <w:rPr>
          <w:rFonts w:ascii="Arial" w:hAnsi="Arial" w:cs="Arial"/>
          <w:sz w:val="22"/>
          <w:szCs w:val="22"/>
        </w:rPr>
        <w:t xml:space="preserve"> </w:t>
      </w:r>
      <w:r w:rsidRPr="007568FD">
        <w:rPr>
          <w:rFonts w:ascii="Arial" w:hAnsi="Arial" w:cs="Arial"/>
          <w:bCs/>
          <w:sz w:val="22"/>
          <w:szCs w:val="22"/>
        </w:rPr>
        <w:t>należy w szczególności:</w:t>
      </w:r>
    </w:p>
    <w:p w14:paraId="26F66CD4" w14:textId="77777777" w:rsidR="00436EEC" w:rsidRPr="007409E0" w:rsidRDefault="00436EEC" w:rsidP="00703A69">
      <w:pPr>
        <w:numPr>
          <w:ilvl w:val="0"/>
          <w:numId w:val="22"/>
        </w:numPr>
        <w:tabs>
          <w:tab w:val="clear" w:pos="704"/>
        </w:tabs>
        <w:ind w:left="36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nadzorowanie pod względem metodologicznym procesu sporządzania opisów stanowisk pracy członków korpusu służby cywilnej zatrudnionych w Ministerstwie</w:t>
      </w:r>
      <w:r>
        <w:rPr>
          <w:rFonts w:ascii="Arial" w:hAnsi="Arial" w:cs="Arial"/>
          <w:sz w:val="22"/>
          <w:szCs w:val="22"/>
        </w:rPr>
        <w:t xml:space="preserve">, </w:t>
      </w:r>
      <w:r w:rsidRPr="007409E0">
        <w:rPr>
          <w:rFonts w:ascii="Arial" w:hAnsi="Arial" w:cs="Arial"/>
          <w:sz w:val="22"/>
          <w:szCs w:val="22"/>
        </w:rPr>
        <w:t>w tym:</w:t>
      </w:r>
    </w:p>
    <w:p w14:paraId="56B9B5D7" w14:textId="77777777" w:rsidR="00436EEC" w:rsidRPr="007409E0" w:rsidRDefault="00436EEC" w:rsidP="00436EEC">
      <w:pPr>
        <w:ind w:left="709" w:right="57" w:hanging="349"/>
        <w:jc w:val="both"/>
        <w:rPr>
          <w:rFonts w:ascii="Arial" w:hAnsi="Arial" w:cs="Arial"/>
          <w:sz w:val="22"/>
          <w:szCs w:val="22"/>
        </w:rPr>
      </w:pPr>
      <w:r w:rsidRPr="007409E0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Pr="007409E0">
        <w:rPr>
          <w:rFonts w:ascii="Arial" w:hAnsi="Arial" w:cs="Arial"/>
          <w:sz w:val="22"/>
          <w:szCs w:val="22"/>
        </w:rPr>
        <w:t>weryfik</w:t>
      </w:r>
      <w:r>
        <w:rPr>
          <w:rFonts w:ascii="Arial" w:hAnsi="Arial" w:cs="Arial"/>
          <w:sz w:val="22"/>
          <w:szCs w:val="22"/>
        </w:rPr>
        <w:t>owanie</w:t>
      </w:r>
      <w:r w:rsidRPr="007409E0">
        <w:rPr>
          <w:rFonts w:ascii="Arial" w:hAnsi="Arial" w:cs="Arial"/>
          <w:sz w:val="22"/>
          <w:szCs w:val="22"/>
        </w:rPr>
        <w:t xml:space="preserve"> projektów opisów stanowisk pracy oraz współpraca z pracownikami Ministerstwa zajmującymi się ich opracowywaniem,</w:t>
      </w:r>
    </w:p>
    <w:p w14:paraId="2D81D51E" w14:textId="77777777" w:rsidR="00436EEC" w:rsidRPr="007409E0" w:rsidRDefault="00436EEC" w:rsidP="00436EEC">
      <w:pPr>
        <w:ind w:left="709" w:right="57" w:hanging="349"/>
        <w:jc w:val="both"/>
        <w:rPr>
          <w:rFonts w:ascii="Arial" w:hAnsi="Arial" w:cs="Arial"/>
          <w:sz w:val="22"/>
          <w:szCs w:val="22"/>
        </w:rPr>
      </w:pPr>
      <w:r w:rsidRPr="007409E0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Pr="007409E0">
        <w:rPr>
          <w:rFonts w:ascii="Arial" w:hAnsi="Arial" w:cs="Arial"/>
          <w:sz w:val="22"/>
          <w:szCs w:val="22"/>
        </w:rPr>
        <w:t>administrowanie dokumentacją dotyczącą opisów stanowisk pracy,</w:t>
      </w:r>
    </w:p>
    <w:p w14:paraId="68D9BBD5" w14:textId="77777777" w:rsidR="00436EEC" w:rsidRPr="007409E0" w:rsidRDefault="00436EEC" w:rsidP="00436EEC">
      <w:pPr>
        <w:ind w:left="709" w:right="57" w:hanging="349"/>
        <w:jc w:val="both"/>
        <w:rPr>
          <w:rFonts w:ascii="Arial" w:hAnsi="Arial" w:cs="Arial"/>
          <w:sz w:val="22"/>
          <w:szCs w:val="22"/>
        </w:rPr>
      </w:pPr>
      <w:r w:rsidRPr="007409E0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7409E0">
        <w:rPr>
          <w:rFonts w:ascii="Arial" w:hAnsi="Arial" w:cs="Arial"/>
          <w:sz w:val="22"/>
          <w:szCs w:val="22"/>
        </w:rPr>
        <w:t>zapoznawanie pracowników Ministerstwa z treścią opisów stanowisk pracy</w:t>
      </w:r>
      <w:r>
        <w:rPr>
          <w:rFonts w:ascii="Arial" w:hAnsi="Arial" w:cs="Arial"/>
          <w:sz w:val="22"/>
          <w:szCs w:val="22"/>
        </w:rPr>
        <w:t>,</w:t>
      </w:r>
      <w:r w:rsidRPr="007409E0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 </w:t>
      </w:r>
      <w:r w:rsidRPr="007409E0">
        <w:rPr>
          <w:rFonts w:ascii="Arial" w:hAnsi="Arial" w:cs="Arial"/>
          <w:sz w:val="22"/>
          <w:szCs w:val="22"/>
        </w:rPr>
        <w:t>których są zatrudnieni,</w:t>
      </w:r>
    </w:p>
    <w:p w14:paraId="0407D5B7" w14:textId="77777777" w:rsidR="00436EEC" w:rsidRPr="007568FD" w:rsidRDefault="00436EEC" w:rsidP="00436EEC">
      <w:pPr>
        <w:ind w:left="709" w:right="57" w:hanging="349"/>
        <w:jc w:val="both"/>
        <w:rPr>
          <w:rFonts w:ascii="Arial" w:hAnsi="Arial" w:cs="Arial"/>
          <w:sz w:val="22"/>
          <w:szCs w:val="22"/>
        </w:rPr>
      </w:pPr>
      <w:r w:rsidRPr="007409E0">
        <w:rPr>
          <w:rFonts w:ascii="Arial" w:hAnsi="Arial" w:cs="Arial"/>
          <w:sz w:val="22"/>
          <w:szCs w:val="22"/>
        </w:rPr>
        <w:lastRenderedPageBreak/>
        <w:t>d)</w:t>
      </w:r>
      <w:r>
        <w:rPr>
          <w:rFonts w:ascii="Arial" w:hAnsi="Arial" w:cs="Arial"/>
          <w:sz w:val="22"/>
          <w:szCs w:val="22"/>
        </w:rPr>
        <w:tab/>
      </w:r>
      <w:r w:rsidRPr="007409E0">
        <w:rPr>
          <w:rFonts w:ascii="Arial" w:hAnsi="Arial" w:cs="Arial"/>
          <w:sz w:val="22"/>
          <w:szCs w:val="22"/>
        </w:rPr>
        <w:t>prowadzenie bazy danych zawierającej informacje na temat opisów stanowisk pracy;</w:t>
      </w:r>
    </w:p>
    <w:p w14:paraId="3B9E8035" w14:textId="77777777" w:rsidR="00436EEC" w:rsidRDefault="00436EEC" w:rsidP="00703A69">
      <w:pPr>
        <w:numPr>
          <w:ilvl w:val="0"/>
          <w:numId w:val="22"/>
        </w:numPr>
        <w:tabs>
          <w:tab w:val="clear" w:pos="704"/>
        </w:tabs>
        <w:ind w:left="36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koordynowanie procesu</w:t>
      </w:r>
      <w:r>
        <w:rPr>
          <w:rFonts w:ascii="Arial" w:hAnsi="Arial" w:cs="Arial"/>
          <w:sz w:val="22"/>
          <w:szCs w:val="22"/>
        </w:rPr>
        <w:t xml:space="preserve"> </w:t>
      </w:r>
      <w:r w:rsidRPr="007568FD">
        <w:rPr>
          <w:rFonts w:ascii="Arial" w:hAnsi="Arial" w:cs="Arial"/>
          <w:sz w:val="22"/>
          <w:szCs w:val="22"/>
        </w:rPr>
        <w:t>wartościowania stanowisk pracy członków korpusu służby cywilnej zatrudnionych w Ministerstwie</w:t>
      </w:r>
      <w:r>
        <w:rPr>
          <w:rFonts w:ascii="Arial" w:hAnsi="Arial" w:cs="Arial"/>
          <w:sz w:val="22"/>
          <w:szCs w:val="22"/>
        </w:rPr>
        <w:t>, w tym:</w:t>
      </w:r>
    </w:p>
    <w:p w14:paraId="4AA949F8" w14:textId="2F1C2110" w:rsidR="00436EEC" w:rsidRPr="00D24DEB" w:rsidRDefault="00D24DEB" w:rsidP="00D24DEB">
      <w:pPr>
        <w:numPr>
          <w:ilvl w:val="0"/>
          <w:numId w:val="23"/>
        </w:numPr>
        <w:tabs>
          <w:tab w:val="clear" w:pos="1724"/>
        </w:tabs>
        <w:ind w:left="709" w:right="57" w:hanging="349"/>
        <w:jc w:val="both"/>
        <w:rPr>
          <w:rFonts w:ascii="Arial" w:hAnsi="Arial" w:cs="Arial"/>
          <w:sz w:val="22"/>
          <w:szCs w:val="22"/>
        </w:rPr>
      </w:pPr>
      <w:r w:rsidRPr="00D24DEB">
        <w:rPr>
          <w:rFonts w:ascii="Arial" w:hAnsi="Arial" w:cs="Arial"/>
          <w:bCs/>
          <w:sz w:val="22"/>
          <w:szCs w:val="22"/>
        </w:rPr>
        <w:t>obsługa organizacyjna i merytoryczna prac zespołu wewnętrznego przeprowadzającego wartościowanie stanowisk pracy w Ministerstwie,</w:t>
      </w:r>
    </w:p>
    <w:p w14:paraId="5B878B54" w14:textId="47D847B2" w:rsidR="00436EEC" w:rsidRPr="00D15DA7" w:rsidRDefault="00436EEC" w:rsidP="00436EEC">
      <w:pPr>
        <w:ind w:left="709" w:right="57" w:hanging="349"/>
        <w:jc w:val="both"/>
        <w:rPr>
          <w:rFonts w:ascii="Arial" w:hAnsi="Arial" w:cs="Arial"/>
          <w:sz w:val="22"/>
          <w:szCs w:val="22"/>
        </w:rPr>
      </w:pPr>
      <w:r w:rsidRPr="00D15DA7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ab/>
      </w:r>
      <w:r w:rsidRPr="00D15DA7">
        <w:rPr>
          <w:rFonts w:ascii="Arial" w:hAnsi="Arial" w:cs="Arial"/>
          <w:sz w:val="22"/>
          <w:szCs w:val="22"/>
        </w:rPr>
        <w:t>administrowanie dokumentacją dotyczącą wartościowania,</w:t>
      </w:r>
    </w:p>
    <w:p w14:paraId="79F9065B" w14:textId="27CD6E05" w:rsidR="00436EEC" w:rsidRPr="00D15DA7" w:rsidRDefault="00436EEC" w:rsidP="00436EEC">
      <w:pPr>
        <w:ind w:left="709" w:right="57" w:hanging="349"/>
        <w:jc w:val="both"/>
        <w:rPr>
          <w:rFonts w:ascii="Arial" w:hAnsi="Arial" w:cs="Arial"/>
          <w:sz w:val="22"/>
          <w:szCs w:val="22"/>
        </w:rPr>
      </w:pPr>
      <w:r w:rsidRPr="00D15DA7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ab/>
      </w:r>
      <w:r w:rsidRPr="00D15DA7">
        <w:rPr>
          <w:rFonts w:ascii="Arial" w:hAnsi="Arial" w:cs="Arial"/>
          <w:sz w:val="22"/>
          <w:szCs w:val="22"/>
        </w:rPr>
        <w:t xml:space="preserve">informowanie pracowników o wynikach wartościowania stanowisk, na których </w:t>
      </w:r>
      <w:r w:rsidR="00C114E2">
        <w:rPr>
          <w:rFonts w:ascii="Arial" w:hAnsi="Arial" w:cs="Arial"/>
          <w:sz w:val="22"/>
          <w:szCs w:val="22"/>
        </w:rPr>
        <w:br/>
      </w:r>
      <w:r w:rsidRPr="00D15DA7">
        <w:rPr>
          <w:rFonts w:ascii="Arial" w:hAnsi="Arial" w:cs="Arial"/>
          <w:sz w:val="22"/>
          <w:szCs w:val="22"/>
        </w:rPr>
        <w:t>są zatrudnieni,</w:t>
      </w:r>
    </w:p>
    <w:p w14:paraId="6175C007" w14:textId="77777777" w:rsidR="00436EEC" w:rsidRPr="007568FD" w:rsidRDefault="00436EEC" w:rsidP="00436EEC">
      <w:pPr>
        <w:ind w:left="709" w:right="57" w:hanging="349"/>
        <w:jc w:val="both"/>
        <w:rPr>
          <w:rFonts w:ascii="Arial" w:hAnsi="Arial" w:cs="Arial"/>
          <w:sz w:val="22"/>
          <w:szCs w:val="22"/>
        </w:rPr>
      </w:pPr>
      <w:r w:rsidRPr="00D15DA7">
        <w:rPr>
          <w:rFonts w:ascii="Arial" w:hAnsi="Arial" w:cs="Arial"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ab/>
      </w:r>
      <w:r w:rsidRPr="00D15DA7">
        <w:rPr>
          <w:rFonts w:ascii="Arial" w:hAnsi="Arial" w:cs="Arial"/>
          <w:sz w:val="22"/>
          <w:szCs w:val="22"/>
        </w:rPr>
        <w:t>prowadzenie bazy danych zawierającej informacje na temat wyników wartościowania;</w:t>
      </w:r>
    </w:p>
    <w:p w14:paraId="7D54A6D4" w14:textId="77777777" w:rsidR="00436EEC" w:rsidRPr="007568FD" w:rsidRDefault="00436EEC" w:rsidP="00703A69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organizowanie i nadzorowanie procesu naborów wewnętrznych;</w:t>
      </w:r>
    </w:p>
    <w:p w14:paraId="33910E80" w14:textId="77777777" w:rsidR="00436EEC" w:rsidRPr="00D15DA7" w:rsidRDefault="00436EEC" w:rsidP="00703A69">
      <w:pPr>
        <w:numPr>
          <w:ilvl w:val="0"/>
          <w:numId w:val="22"/>
        </w:numPr>
        <w:tabs>
          <w:tab w:val="clear" w:pos="704"/>
        </w:tabs>
        <w:ind w:left="36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organizowanie i nadzorowanie procesu otwartego i konkurencyjnego naboru do korpusu służby cywilnej w </w:t>
      </w:r>
      <w:r w:rsidRPr="00D15DA7">
        <w:rPr>
          <w:rFonts w:ascii="Arial" w:hAnsi="Arial" w:cs="Arial"/>
          <w:sz w:val="22"/>
          <w:szCs w:val="22"/>
        </w:rPr>
        <w:t>Ministerstwie, w tym:</w:t>
      </w:r>
    </w:p>
    <w:p w14:paraId="5EE60529" w14:textId="77777777" w:rsidR="00436EEC" w:rsidRPr="00D15DA7" w:rsidRDefault="00436EEC" w:rsidP="00703A69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D15DA7">
        <w:rPr>
          <w:rFonts w:ascii="Arial" w:hAnsi="Arial" w:cs="Arial"/>
          <w:sz w:val="22"/>
          <w:szCs w:val="22"/>
        </w:rPr>
        <w:t>przeprowadzanie analizy opisów stanowisk pracy,</w:t>
      </w:r>
    </w:p>
    <w:p w14:paraId="3960ECBB" w14:textId="77777777" w:rsidR="00436EEC" w:rsidRDefault="00436EEC" w:rsidP="00703A69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przygotowywanie ogłoszeń o naborze,</w:t>
      </w:r>
    </w:p>
    <w:p w14:paraId="56669EEB" w14:textId="77777777" w:rsidR="00436EEC" w:rsidRDefault="00436EEC" w:rsidP="00703A69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bCs/>
          <w:sz w:val="22"/>
          <w:szCs w:val="22"/>
        </w:rPr>
        <w:t>upowszechnianie informacji na temat wolnych stanowisk pracy w Ministerstwie i wynikach przeprowadzonych naborów,</w:t>
      </w:r>
    </w:p>
    <w:p w14:paraId="39EB872C" w14:textId="61F0EB21" w:rsidR="00436EEC" w:rsidRDefault="00436EEC" w:rsidP="00703A69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bCs/>
          <w:sz w:val="22"/>
          <w:szCs w:val="22"/>
        </w:rPr>
        <w:t xml:space="preserve">zapewnienie opracowywania i przygotowywania odpowiednich narzędzi </w:t>
      </w:r>
      <w:r w:rsidR="00C114E2">
        <w:rPr>
          <w:rFonts w:ascii="Arial" w:hAnsi="Arial" w:cs="Arial"/>
          <w:bCs/>
          <w:sz w:val="22"/>
          <w:szCs w:val="22"/>
        </w:rPr>
        <w:br/>
      </w:r>
      <w:r w:rsidRPr="007568FD">
        <w:rPr>
          <w:rFonts w:ascii="Arial" w:hAnsi="Arial" w:cs="Arial"/>
          <w:bCs/>
          <w:sz w:val="22"/>
          <w:szCs w:val="22"/>
        </w:rPr>
        <w:t>do</w:t>
      </w:r>
      <w:r w:rsidR="001811EC">
        <w:rPr>
          <w:rFonts w:ascii="Arial" w:hAnsi="Arial" w:cs="Arial"/>
          <w:bCs/>
          <w:sz w:val="22"/>
          <w:szCs w:val="22"/>
        </w:rPr>
        <w:t xml:space="preserve"> </w:t>
      </w:r>
      <w:r w:rsidRPr="007568FD">
        <w:rPr>
          <w:rFonts w:ascii="Arial" w:hAnsi="Arial" w:cs="Arial"/>
          <w:bCs/>
          <w:sz w:val="22"/>
          <w:szCs w:val="22"/>
        </w:rPr>
        <w:t>przeprowadzenia procedury naboru,</w:t>
      </w:r>
    </w:p>
    <w:p w14:paraId="1BAD68BF" w14:textId="77777777" w:rsidR="00436EEC" w:rsidRDefault="00436EEC" w:rsidP="00703A69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rekrutacja i selekcja kandydatów ubiegających się o pracę w Ministerstwie,</w:t>
      </w:r>
    </w:p>
    <w:p w14:paraId="66981EFB" w14:textId="77777777" w:rsidR="00436EEC" w:rsidRDefault="00436EEC" w:rsidP="00703A69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prowadzenie monitoringu i kontroli funkcjonowania procesu naboru</w:t>
      </w:r>
      <w:r>
        <w:rPr>
          <w:rFonts w:ascii="Arial" w:hAnsi="Arial" w:cs="Arial"/>
          <w:sz w:val="22"/>
          <w:szCs w:val="22"/>
        </w:rPr>
        <w:t>,</w:t>
      </w:r>
    </w:p>
    <w:p w14:paraId="74E97AD7" w14:textId="77777777" w:rsidR="00436EEC" w:rsidRPr="00D15DA7" w:rsidRDefault="00436EEC" w:rsidP="00703A69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D15DA7">
        <w:rPr>
          <w:rFonts w:ascii="Arial" w:hAnsi="Arial" w:cs="Arial"/>
          <w:sz w:val="22"/>
          <w:szCs w:val="22"/>
        </w:rPr>
        <w:t>komunik</w:t>
      </w:r>
      <w:r>
        <w:rPr>
          <w:rFonts w:ascii="Arial" w:hAnsi="Arial" w:cs="Arial"/>
          <w:sz w:val="22"/>
          <w:szCs w:val="22"/>
        </w:rPr>
        <w:t>owanie się</w:t>
      </w:r>
      <w:r w:rsidRPr="00D15DA7">
        <w:rPr>
          <w:rFonts w:ascii="Arial" w:hAnsi="Arial" w:cs="Arial"/>
          <w:sz w:val="22"/>
          <w:szCs w:val="22"/>
        </w:rPr>
        <w:t xml:space="preserve"> z kandydatami ubiegającymi się o pracę w Ministerstwie,</w:t>
      </w:r>
    </w:p>
    <w:p w14:paraId="3C1A8D61" w14:textId="77777777" w:rsidR="00436EEC" w:rsidRPr="00D15DA7" w:rsidRDefault="00436EEC" w:rsidP="00703A69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D15DA7">
        <w:rPr>
          <w:rFonts w:ascii="Arial" w:hAnsi="Arial" w:cs="Arial"/>
          <w:sz w:val="22"/>
          <w:szCs w:val="22"/>
        </w:rPr>
        <w:t>administrowanie dokumentacją dotyczącą przebiegu naboru;</w:t>
      </w:r>
    </w:p>
    <w:p w14:paraId="61AEA511" w14:textId="77777777" w:rsidR="00436EEC" w:rsidRDefault="00436EEC" w:rsidP="00703A69">
      <w:pPr>
        <w:pStyle w:val="Akapitzlist"/>
        <w:numPr>
          <w:ilvl w:val="0"/>
          <w:numId w:val="22"/>
        </w:numPr>
        <w:tabs>
          <w:tab w:val="clear" w:pos="704"/>
        </w:tabs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B06D50">
        <w:rPr>
          <w:rFonts w:ascii="Arial" w:hAnsi="Arial" w:cs="Arial"/>
        </w:rPr>
        <w:t xml:space="preserve">współpraca z komórkami organizacyjnymi przy realizacji naborów na stanowiska kierowników jednostek podległych </w:t>
      </w:r>
      <w:r>
        <w:rPr>
          <w:rFonts w:ascii="Arial" w:hAnsi="Arial" w:cs="Arial"/>
        </w:rPr>
        <w:t>Ministrowi albo</w:t>
      </w:r>
      <w:r w:rsidRPr="00B06D50">
        <w:rPr>
          <w:rFonts w:ascii="Arial" w:hAnsi="Arial" w:cs="Arial"/>
        </w:rPr>
        <w:t xml:space="preserve"> nadzorowanych przez Ministra;</w:t>
      </w:r>
    </w:p>
    <w:p w14:paraId="03FF6D6C" w14:textId="77777777" w:rsidR="00436EEC" w:rsidRDefault="00436EEC" w:rsidP="00703A69">
      <w:pPr>
        <w:pStyle w:val="Akapitzlist"/>
        <w:numPr>
          <w:ilvl w:val="0"/>
          <w:numId w:val="22"/>
        </w:numPr>
        <w:tabs>
          <w:tab w:val="clear" w:pos="704"/>
        </w:tabs>
        <w:suppressAutoHyphens w:val="0"/>
        <w:autoSpaceDN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B06D50">
        <w:rPr>
          <w:rFonts w:ascii="Arial" w:hAnsi="Arial" w:cs="Arial"/>
        </w:rPr>
        <w:t xml:space="preserve">organizowanie i nadzorowanie przeprowadzania ocen okresowych pracowników i urzędników służby cywilnej, w tym pierwszej oceny pracownika służby cywilnej, </w:t>
      </w:r>
      <w:r>
        <w:rPr>
          <w:rFonts w:ascii="Arial" w:hAnsi="Arial" w:cs="Arial"/>
        </w:rPr>
        <w:br/>
      </w:r>
      <w:r w:rsidRPr="00B06D50">
        <w:rPr>
          <w:rFonts w:ascii="Arial" w:hAnsi="Arial" w:cs="Arial"/>
        </w:rPr>
        <w:t>a w szczególności:</w:t>
      </w:r>
    </w:p>
    <w:p w14:paraId="79157F74" w14:textId="77777777" w:rsidR="00436EEC" w:rsidRPr="00D24DEB" w:rsidRDefault="00436EEC" w:rsidP="00D24DEB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D24DEB">
        <w:rPr>
          <w:rFonts w:ascii="Arial" w:hAnsi="Arial" w:cs="Arial"/>
          <w:sz w:val="22"/>
          <w:szCs w:val="22"/>
        </w:rPr>
        <w:t>przekazywanie kierującym komórkami organizacyjnymi informacji o terminach przeprowadzenia poszczególnych etapów ocen,</w:t>
      </w:r>
    </w:p>
    <w:p w14:paraId="48C78053" w14:textId="77777777" w:rsidR="00436EEC" w:rsidRPr="00D24DEB" w:rsidRDefault="00436EEC" w:rsidP="00D24DEB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D24DEB">
        <w:rPr>
          <w:rFonts w:ascii="Arial" w:hAnsi="Arial" w:cs="Arial"/>
          <w:sz w:val="22"/>
          <w:szCs w:val="22"/>
        </w:rPr>
        <w:t>wspieranie rozwoju kompetencji kierowników liniowych w zakresie oceniania i zarządzania kompetencjami podległych pracowników,</w:t>
      </w:r>
    </w:p>
    <w:p w14:paraId="2892BB4F" w14:textId="77777777" w:rsidR="00436EEC" w:rsidRPr="00D24DEB" w:rsidRDefault="00436EEC" w:rsidP="00D24DEB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D24DEB">
        <w:rPr>
          <w:rFonts w:ascii="Arial" w:hAnsi="Arial" w:cs="Arial"/>
          <w:sz w:val="22"/>
          <w:szCs w:val="22"/>
        </w:rPr>
        <w:t xml:space="preserve">administrowanie dokumentacją dotyczącą ocen pracowniczych, </w:t>
      </w:r>
    </w:p>
    <w:p w14:paraId="2028804C" w14:textId="77777777" w:rsidR="00436EEC" w:rsidRPr="00D24DEB" w:rsidRDefault="00436EEC" w:rsidP="00D24DEB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D24DEB">
        <w:rPr>
          <w:rFonts w:ascii="Arial" w:hAnsi="Arial" w:cs="Arial"/>
          <w:sz w:val="22"/>
          <w:szCs w:val="22"/>
        </w:rPr>
        <w:t>weryfikacja i realizacja wniosków wynikających z ocen pracowniczych we współpracy z kierującymi komórkami organizacyjnymi Ministerstwa,</w:t>
      </w:r>
    </w:p>
    <w:p w14:paraId="229E97D3" w14:textId="4C766A84" w:rsidR="00EF7C73" w:rsidRDefault="00436EEC" w:rsidP="00240C6A">
      <w:pPr>
        <w:numPr>
          <w:ilvl w:val="1"/>
          <w:numId w:val="22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D15DA7">
        <w:rPr>
          <w:rFonts w:ascii="Arial" w:hAnsi="Arial" w:cs="Arial"/>
          <w:sz w:val="22"/>
          <w:szCs w:val="22"/>
        </w:rPr>
        <w:t>prowadzenie bazy danych zawierającej informacje na temat ocen</w:t>
      </w:r>
      <w:r w:rsidRPr="00D24DEB">
        <w:rPr>
          <w:rFonts w:ascii="Arial" w:hAnsi="Arial" w:cs="Arial"/>
          <w:sz w:val="22"/>
          <w:szCs w:val="22"/>
        </w:rPr>
        <w:t>;</w:t>
      </w:r>
    </w:p>
    <w:p w14:paraId="20F82CCB" w14:textId="7DB774D4" w:rsidR="00436EEC" w:rsidRDefault="00436EEC" w:rsidP="00703A69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22432">
        <w:rPr>
          <w:rFonts w:ascii="Arial" w:hAnsi="Arial" w:cs="Arial"/>
          <w:sz w:val="22"/>
          <w:szCs w:val="22"/>
        </w:rPr>
        <w:t>analizowanie regulaminów wewnętrznych komórek organizacyjnych Ministerstwa przed przedłożeniem Dyrektorowi Generalnemu Ministerstwa do zatwierdzenia;</w:t>
      </w:r>
    </w:p>
    <w:p w14:paraId="0209D537" w14:textId="07DD9CC5" w:rsidR="00000E64" w:rsidRDefault="00000E64" w:rsidP="00703A69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realizacja obowiązków pracodawcy wynikających z ustawy </w:t>
      </w:r>
      <w:r w:rsidR="001B192C">
        <w:rPr>
          <w:rFonts w:ascii="Arial" w:hAnsi="Arial" w:cs="Arial"/>
          <w:sz w:val="22"/>
          <w:szCs w:val="22"/>
        </w:rPr>
        <w:t xml:space="preserve">z dnia 21 listopada 1967 r. </w:t>
      </w:r>
      <w:r w:rsidR="005D6ED9">
        <w:rPr>
          <w:rFonts w:ascii="Arial" w:hAnsi="Arial" w:cs="Arial"/>
          <w:sz w:val="22"/>
          <w:szCs w:val="22"/>
        </w:rPr>
        <w:br/>
      </w:r>
      <w:r w:rsidR="001B192C">
        <w:rPr>
          <w:rFonts w:ascii="Arial" w:hAnsi="Arial" w:cs="Arial"/>
          <w:sz w:val="22"/>
          <w:szCs w:val="22"/>
        </w:rPr>
        <w:t>o powszechnym obowiązku obrony Rzeczypospolitej Polskiej</w:t>
      </w:r>
      <w:r w:rsidR="006E5F1B">
        <w:rPr>
          <w:rFonts w:ascii="Arial" w:hAnsi="Arial" w:cs="Arial"/>
          <w:sz w:val="22"/>
          <w:szCs w:val="22"/>
        </w:rPr>
        <w:t xml:space="preserve"> </w:t>
      </w:r>
      <w:r w:rsidR="005D6ED9">
        <w:rPr>
          <w:rFonts w:ascii="Arial" w:hAnsi="Arial" w:cs="Arial"/>
          <w:sz w:val="22"/>
          <w:szCs w:val="22"/>
        </w:rPr>
        <w:t>(</w:t>
      </w:r>
      <w:r w:rsidR="005D6ED9" w:rsidRPr="005D6ED9">
        <w:rPr>
          <w:rFonts w:ascii="Arial" w:hAnsi="Arial" w:cs="Arial"/>
          <w:sz w:val="22"/>
          <w:szCs w:val="22"/>
        </w:rPr>
        <w:t>Dz.</w:t>
      </w:r>
      <w:r w:rsidR="005D6ED9">
        <w:rPr>
          <w:rFonts w:ascii="Arial" w:hAnsi="Arial" w:cs="Arial"/>
          <w:sz w:val="22"/>
          <w:szCs w:val="22"/>
        </w:rPr>
        <w:t xml:space="preserve"> </w:t>
      </w:r>
      <w:r w:rsidR="005D6ED9" w:rsidRPr="005D6ED9">
        <w:rPr>
          <w:rFonts w:ascii="Arial" w:hAnsi="Arial" w:cs="Arial"/>
          <w:sz w:val="22"/>
          <w:szCs w:val="22"/>
        </w:rPr>
        <w:t>U. z 201</w:t>
      </w:r>
      <w:r w:rsidR="00EF3F86">
        <w:rPr>
          <w:rFonts w:ascii="Arial" w:hAnsi="Arial" w:cs="Arial"/>
          <w:sz w:val="22"/>
          <w:szCs w:val="22"/>
        </w:rPr>
        <w:t>7</w:t>
      </w:r>
      <w:r w:rsidR="005D6ED9">
        <w:rPr>
          <w:rFonts w:ascii="Arial" w:hAnsi="Arial" w:cs="Arial"/>
          <w:sz w:val="22"/>
          <w:szCs w:val="22"/>
        </w:rPr>
        <w:t xml:space="preserve"> </w:t>
      </w:r>
      <w:r w:rsidR="00EF3F86">
        <w:rPr>
          <w:rFonts w:ascii="Arial" w:hAnsi="Arial" w:cs="Arial"/>
          <w:sz w:val="22"/>
          <w:szCs w:val="22"/>
        </w:rPr>
        <w:t xml:space="preserve">r. </w:t>
      </w:r>
      <w:r w:rsidR="005D6ED9">
        <w:rPr>
          <w:rFonts w:ascii="Arial" w:hAnsi="Arial" w:cs="Arial"/>
          <w:sz w:val="22"/>
          <w:szCs w:val="22"/>
        </w:rPr>
        <w:t>poz. 1</w:t>
      </w:r>
      <w:r w:rsidR="00EF3F86">
        <w:rPr>
          <w:rFonts w:ascii="Arial" w:hAnsi="Arial" w:cs="Arial"/>
          <w:sz w:val="22"/>
          <w:szCs w:val="22"/>
        </w:rPr>
        <w:t>430</w:t>
      </w:r>
      <w:r w:rsidR="005D6ED9">
        <w:rPr>
          <w:rFonts w:ascii="Arial" w:hAnsi="Arial" w:cs="Arial"/>
          <w:sz w:val="22"/>
          <w:szCs w:val="22"/>
        </w:rPr>
        <w:t xml:space="preserve">, </w:t>
      </w:r>
      <w:r w:rsidR="005D6ED9">
        <w:rPr>
          <w:rFonts w:ascii="Arial" w:hAnsi="Arial" w:cs="Arial"/>
          <w:sz w:val="22"/>
          <w:szCs w:val="22"/>
        </w:rPr>
        <w:br/>
        <w:t xml:space="preserve">z </w:t>
      </w:r>
      <w:proofErr w:type="spellStart"/>
      <w:r w:rsidR="005D6ED9">
        <w:rPr>
          <w:rFonts w:ascii="Arial" w:hAnsi="Arial" w:cs="Arial"/>
          <w:sz w:val="22"/>
          <w:szCs w:val="22"/>
        </w:rPr>
        <w:t>późn</w:t>
      </w:r>
      <w:proofErr w:type="spellEnd"/>
      <w:r w:rsidR="005D6ED9">
        <w:rPr>
          <w:rFonts w:ascii="Arial" w:hAnsi="Arial" w:cs="Arial"/>
          <w:sz w:val="22"/>
          <w:szCs w:val="22"/>
        </w:rPr>
        <w:t xml:space="preserve">. zm.) </w:t>
      </w:r>
      <w:r w:rsidR="006E5F1B">
        <w:rPr>
          <w:rFonts w:ascii="Arial" w:hAnsi="Arial" w:cs="Arial"/>
          <w:sz w:val="22"/>
          <w:szCs w:val="22"/>
        </w:rPr>
        <w:t>oraz przepisów wykonawczych do tej ustawy</w:t>
      </w:r>
      <w:r w:rsidR="004356C4">
        <w:rPr>
          <w:rFonts w:ascii="Arial" w:hAnsi="Arial" w:cs="Arial"/>
          <w:sz w:val="22"/>
          <w:szCs w:val="22"/>
        </w:rPr>
        <w:t>;</w:t>
      </w:r>
    </w:p>
    <w:p w14:paraId="02EE60DE" w14:textId="5FE4F45D" w:rsidR="005A3798" w:rsidRPr="005A3798" w:rsidRDefault="00BA27C6" w:rsidP="005A3798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tworzenie rozwiązań oraz prowadzenie działań na rzecz budowania marki i wizerunku Ministerstwa Środowiska jako atrakcyjnego pracodawcy;</w:t>
      </w:r>
    </w:p>
    <w:p w14:paraId="6BDB3884" w14:textId="77777777" w:rsidR="00436EEC" w:rsidRPr="001A28A2" w:rsidRDefault="00436EEC" w:rsidP="00703A69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przetwarzanie informacji i danych związanych z przeprowadzanymi procesami zarządzania zasobami ludzkimi oraz realizacja związanych z nimi obowiązków </w:t>
      </w:r>
      <w:r w:rsidRPr="001A28A2">
        <w:rPr>
          <w:rFonts w:ascii="Arial" w:hAnsi="Arial" w:cs="Arial"/>
          <w:sz w:val="22"/>
          <w:szCs w:val="22"/>
        </w:rPr>
        <w:t xml:space="preserve">sprawozdawczych w zakresie należącym do właściwości </w:t>
      </w:r>
      <w:r>
        <w:rPr>
          <w:rFonts w:ascii="Arial" w:hAnsi="Arial" w:cs="Arial"/>
          <w:sz w:val="22"/>
          <w:szCs w:val="22"/>
        </w:rPr>
        <w:t>Wydziału</w:t>
      </w:r>
      <w:r w:rsidRPr="001A28A2">
        <w:rPr>
          <w:rFonts w:ascii="Arial" w:hAnsi="Arial" w:cs="Arial"/>
          <w:sz w:val="22"/>
          <w:szCs w:val="22"/>
        </w:rPr>
        <w:t>;</w:t>
      </w:r>
    </w:p>
    <w:p w14:paraId="541418D0" w14:textId="77777777" w:rsidR="00436EEC" w:rsidRPr="001A28A2" w:rsidRDefault="00436EEC" w:rsidP="00703A69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zapewnienie merytorycznego wsparcia przełożonym i innym osobom realizującym poszczególne procesy zarządzania zasobami ludzkimi </w:t>
      </w:r>
      <w:r w:rsidRPr="001A28A2">
        <w:rPr>
          <w:rFonts w:ascii="Arial" w:hAnsi="Arial" w:cs="Arial"/>
          <w:sz w:val="22"/>
          <w:szCs w:val="22"/>
        </w:rPr>
        <w:t>w zakresie należącym do</w:t>
      </w:r>
      <w:r>
        <w:rPr>
          <w:rFonts w:ascii="Arial" w:hAnsi="Arial" w:cs="Arial"/>
          <w:sz w:val="22"/>
          <w:szCs w:val="22"/>
        </w:rPr>
        <w:t> </w:t>
      </w:r>
      <w:r w:rsidRPr="001A28A2">
        <w:rPr>
          <w:rFonts w:ascii="Arial" w:hAnsi="Arial" w:cs="Arial"/>
          <w:sz w:val="22"/>
          <w:szCs w:val="22"/>
        </w:rPr>
        <w:t xml:space="preserve">właściwości </w:t>
      </w:r>
      <w:r>
        <w:rPr>
          <w:rFonts w:ascii="Arial" w:hAnsi="Arial" w:cs="Arial"/>
          <w:sz w:val="22"/>
          <w:szCs w:val="22"/>
        </w:rPr>
        <w:t>Wydziału</w:t>
      </w:r>
      <w:r w:rsidRPr="001A28A2">
        <w:rPr>
          <w:rFonts w:ascii="Arial" w:hAnsi="Arial" w:cs="Arial"/>
          <w:sz w:val="22"/>
          <w:szCs w:val="22"/>
        </w:rPr>
        <w:t>;</w:t>
      </w:r>
    </w:p>
    <w:p w14:paraId="2208BCF4" w14:textId="27D55B14" w:rsidR="00436EEC" w:rsidRDefault="00436EEC" w:rsidP="00703A69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współpraca z Wydziałem Zamówień Publicznych w przygotowaniu merytorycznym postępowań o udzielenie zamówienia publicznego z zakresu zadań </w:t>
      </w:r>
      <w:r>
        <w:rPr>
          <w:rFonts w:ascii="Arial" w:hAnsi="Arial" w:cs="Arial"/>
          <w:sz w:val="22"/>
          <w:szCs w:val="22"/>
        </w:rPr>
        <w:t>Wydziału</w:t>
      </w:r>
      <w:r w:rsidRPr="007568FD">
        <w:rPr>
          <w:rFonts w:ascii="Arial" w:hAnsi="Arial" w:cs="Arial"/>
          <w:sz w:val="22"/>
          <w:szCs w:val="22"/>
        </w:rPr>
        <w:t>;</w:t>
      </w:r>
    </w:p>
    <w:p w14:paraId="4445AADE" w14:textId="77777777" w:rsidR="00436EEC" w:rsidRDefault="00436EEC" w:rsidP="00703A69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współpraca z Kancelarią Prezesa Rady Ministrów, Krajową Szkołą Administracji Publicznej oraz innymi urzędami i instytucjami w zakresie </w:t>
      </w:r>
      <w:r>
        <w:rPr>
          <w:rFonts w:ascii="Arial" w:hAnsi="Arial" w:cs="Arial"/>
          <w:sz w:val="22"/>
          <w:szCs w:val="22"/>
        </w:rPr>
        <w:t>należącym do właściwości Wydziału;</w:t>
      </w:r>
    </w:p>
    <w:p w14:paraId="3FB8D267" w14:textId="3F13DC1E" w:rsidR="00436EEC" w:rsidRDefault="00436EEC" w:rsidP="00703A69">
      <w:pPr>
        <w:numPr>
          <w:ilvl w:val="0"/>
          <w:numId w:val="22"/>
        </w:numPr>
        <w:tabs>
          <w:tab w:val="clear" w:pos="704"/>
        </w:tabs>
        <w:ind w:left="360"/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realizacja innych zadań zleconych przez Dyrektora lub Zastępc</w:t>
      </w:r>
      <w:r w:rsidR="00235828">
        <w:rPr>
          <w:rFonts w:ascii="Arial" w:hAnsi="Arial" w:cs="Arial"/>
          <w:sz w:val="22"/>
          <w:szCs w:val="22"/>
        </w:rPr>
        <w:t>ę</w:t>
      </w:r>
      <w:r w:rsidRPr="007568FD">
        <w:rPr>
          <w:rFonts w:ascii="Arial" w:hAnsi="Arial" w:cs="Arial"/>
          <w:sz w:val="22"/>
          <w:szCs w:val="22"/>
        </w:rPr>
        <w:t xml:space="preserve"> Dyrektora.</w:t>
      </w:r>
    </w:p>
    <w:p w14:paraId="306C8566" w14:textId="77777777" w:rsidR="00436EEC" w:rsidRDefault="00436EEC" w:rsidP="00436EEC">
      <w:pPr>
        <w:rPr>
          <w:rFonts w:ascii="Arial" w:hAnsi="Arial" w:cs="Arial"/>
          <w:b/>
          <w:sz w:val="22"/>
          <w:szCs w:val="22"/>
        </w:rPr>
      </w:pPr>
    </w:p>
    <w:p w14:paraId="6819F8FC" w14:textId="77777777" w:rsidR="00C114E2" w:rsidRDefault="00C114E2" w:rsidP="00436EEC">
      <w:pPr>
        <w:ind w:left="2264" w:hanging="2264"/>
        <w:jc w:val="center"/>
        <w:rPr>
          <w:rFonts w:ascii="Arial" w:hAnsi="Arial" w:cs="Arial"/>
          <w:b/>
          <w:sz w:val="22"/>
          <w:szCs w:val="22"/>
        </w:rPr>
      </w:pPr>
    </w:p>
    <w:p w14:paraId="4391E4BA" w14:textId="77777777" w:rsidR="00C114E2" w:rsidRDefault="00C114E2" w:rsidP="00436EEC">
      <w:pPr>
        <w:ind w:left="2264" w:hanging="2264"/>
        <w:jc w:val="center"/>
        <w:rPr>
          <w:rFonts w:ascii="Arial" w:hAnsi="Arial" w:cs="Arial"/>
          <w:b/>
          <w:sz w:val="22"/>
          <w:szCs w:val="22"/>
        </w:rPr>
      </w:pPr>
    </w:p>
    <w:p w14:paraId="3F9C9AB6" w14:textId="77777777" w:rsidR="00C114E2" w:rsidRDefault="00C114E2" w:rsidP="00436EEC">
      <w:pPr>
        <w:ind w:left="2264" w:hanging="2264"/>
        <w:jc w:val="center"/>
        <w:rPr>
          <w:rFonts w:ascii="Arial" w:hAnsi="Arial" w:cs="Arial"/>
          <w:b/>
          <w:sz w:val="22"/>
          <w:szCs w:val="22"/>
        </w:rPr>
      </w:pPr>
    </w:p>
    <w:p w14:paraId="6710C2DC" w14:textId="77777777" w:rsidR="00C114E2" w:rsidRDefault="00C114E2" w:rsidP="00436EEC">
      <w:pPr>
        <w:ind w:left="2264" w:hanging="2264"/>
        <w:jc w:val="center"/>
        <w:rPr>
          <w:rFonts w:ascii="Arial" w:hAnsi="Arial" w:cs="Arial"/>
          <w:b/>
          <w:sz w:val="22"/>
          <w:szCs w:val="22"/>
        </w:rPr>
      </w:pPr>
    </w:p>
    <w:p w14:paraId="4E465493" w14:textId="0BEEE696" w:rsidR="00436EEC" w:rsidRDefault="006002EF" w:rsidP="00436EEC">
      <w:pPr>
        <w:ind w:left="2264" w:hanging="226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19</w:t>
      </w:r>
      <w:r w:rsidR="00436EEC" w:rsidRPr="00B06D50">
        <w:rPr>
          <w:rFonts w:ascii="Arial" w:hAnsi="Arial" w:cs="Arial"/>
          <w:b/>
          <w:sz w:val="22"/>
          <w:szCs w:val="22"/>
        </w:rPr>
        <w:t>.</w:t>
      </w:r>
    </w:p>
    <w:p w14:paraId="7B275FEB" w14:textId="77777777" w:rsidR="00436EEC" w:rsidRPr="007568FD" w:rsidRDefault="00436EEC" w:rsidP="00436EEC">
      <w:pPr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bCs/>
          <w:sz w:val="22"/>
          <w:szCs w:val="22"/>
        </w:rPr>
        <w:t xml:space="preserve">Do właściwości </w:t>
      </w:r>
      <w:r>
        <w:rPr>
          <w:rFonts w:ascii="Arial" w:hAnsi="Arial" w:cs="Arial"/>
          <w:b/>
          <w:sz w:val="22"/>
          <w:szCs w:val="22"/>
        </w:rPr>
        <w:t>Wydziału</w:t>
      </w:r>
      <w:r w:rsidRPr="00F46E31">
        <w:rPr>
          <w:rFonts w:ascii="Arial" w:hAnsi="Arial" w:cs="Arial"/>
          <w:b/>
          <w:sz w:val="22"/>
          <w:szCs w:val="22"/>
        </w:rPr>
        <w:t xml:space="preserve"> Rozwoju Zawodowego</w:t>
      </w:r>
      <w:r>
        <w:rPr>
          <w:rFonts w:ascii="Arial" w:hAnsi="Arial" w:cs="Arial"/>
          <w:sz w:val="22"/>
          <w:szCs w:val="22"/>
        </w:rPr>
        <w:t xml:space="preserve"> </w:t>
      </w:r>
      <w:r w:rsidRPr="007568FD">
        <w:rPr>
          <w:rFonts w:ascii="Arial" w:hAnsi="Arial" w:cs="Arial"/>
          <w:bCs/>
          <w:sz w:val="22"/>
          <w:szCs w:val="22"/>
        </w:rPr>
        <w:t>należy w szczególności:</w:t>
      </w:r>
    </w:p>
    <w:p w14:paraId="3097B661" w14:textId="77777777" w:rsidR="00436EEC" w:rsidRPr="00B06D50" w:rsidRDefault="00436EEC" w:rsidP="00703A69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B06D50">
        <w:rPr>
          <w:rFonts w:ascii="Arial" w:hAnsi="Arial" w:cs="Arial"/>
        </w:rPr>
        <w:t>inicjowanie i prowadzenie działań w zakresie rozwoju kompetencji oraz podnoszenia kwalifikacji pracowników, w tym realizujących zadania na rzecz POIiŚ oraz MF EOG i NMF:</w:t>
      </w:r>
    </w:p>
    <w:p w14:paraId="473C7264" w14:textId="77777777" w:rsidR="00436EEC" w:rsidRDefault="00436EEC" w:rsidP="00703A69">
      <w:pPr>
        <w:numPr>
          <w:ilvl w:val="0"/>
          <w:numId w:val="24"/>
        </w:numPr>
        <w:tabs>
          <w:tab w:val="clear" w:pos="1724"/>
        </w:tabs>
        <w:ind w:left="720" w:right="57"/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bCs/>
          <w:sz w:val="22"/>
          <w:szCs w:val="22"/>
        </w:rPr>
        <w:t>opracowywanie, we współpracy ze wszystkimi komórkami organizacyjnymi Ministerstwa, rocznych planów szkoleń pracowników oraz innych systemów i projektów rozwojowych,</w:t>
      </w:r>
    </w:p>
    <w:p w14:paraId="74FD4748" w14:textId="77777777" w:rsidR="00436EEC" w:rsidRDefault="00436EEC" w:rsidP="00703A69">
      <w:pPr>
        <w:numPr>
          <w:ilvl w:val="0"/>
          <w:numId w:val="24"/>
        </w:numPr>
        <w:tabs>
          <w:tab w:val="clear" w:pos="1724"/>
        </w:tabs>
        <w:ind w:left="720" w:right="57"/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bCs/>
          <w:sz w:val="22"/>
          <w:szCs w:val="22"/>
        </w:rPr>
        <w:t>organizowanie służby przygotowawczej dla nowozatrudnionych pracowników służby cywilnej,</w:t>
      </w:r>
    </w:p>
    <w:p w14:paraId="33A49702" w14:textId="77F03A2B" w:rsidR="00436EEC" w:rsidRPr="007409E0" w:rsidRDefault="00436EEC" w:rsidP="00703A69">
      <w:pPr>
        <w:numPr>
          <w:ilvl w:val="0"/>
          <w:numId w:val="24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prowadzenie, we współpracy z komórkami organizacyjnymi Ministerstwa, spraw związanych z naborem i kwalifikacją pracowników na szkolenia,</w:t>
      </w:r>
      <w:r>
        <w:rPr>
          <w:rFonts w:ascii="Arial" w:hAnsi="Arial" w:cs="Arial"/>
          <w:sz w:val="22"/>
          <w:szCs w:val="22"/>
        </w:rPr>
        <w:t xml:space="preserve"> </w:t>
      </w:r>
      <w:r w:rsidRPr="007409E0">
        <w:rPr>
          <w:rFonts w:ascii="Arial" w:hAnsi="Arial" w:cs="Arial"/>
          <w:sz w:val="22"/>
          <w:szCs w:val="22"/>
        </w:rPr>
        <w:t xml:space="preserve">w szczególności związanych z realizacją </w:t>
      </w:r>
      <w:r w:rsidR="00B36042">
        <w:rPr>
          <w:rFonts w:ascii="Arial" w:hAnsi="Arial" w:cs="Arial"/>
          <w:sz w:val="22"/>
          <w:szCs w:val="22"/>
        </w:rPr>
        <w:t>indywidua</w:t>
      </w:r>
      <w:r w:rsidR="008730F6">
        <w:rPr>
          <w:rFonts w:ascii="Arial" w:hAnsi="Arial" w:cs="Arial"/>
          <w:sz w:val="22"/>
          <w:szCs w:val="22"/>
        </w:rPr>
        <w:t>l</w:t>
      </w:r>
      <w:r w:rsidR="00B36042">
        <w:rPr>
          <w:rFonts w:ascii="Arial" w:hAnsi="Arial" w:cs="Arial"/>
          <w:sz w:val="22"/>
          <w:szCs w:val="22"/>
        </w:rPr>
        <w:t>nych programów rozwoju zawodowego</w:t>
      </w:r>
      <w:r w:rsidR="00B36042" w:rsidRPr="00B36042">
        <w:rPr>
          <w:rFonts w:ascii="Arial" w:hAnsi="Arial" w:cs="Arial"/>
          <w:sz w:val="22"/>
          <w:szCs w:val="22"/>
        </w:rPr>
        <w:t xml:space="preserve"> </w:t>
      </w:r>
      <w:r w:rsidR="00B36042" w:rsidRPr="007409E0">
        <w:rPr>
          <w:rFonts w:ascii="Arial" w:hAnsi="Arial" w:cs="Arial"/>
          <w:sz w:val="22"/>
          <w:szCs w:val="22"/>
        </w:rPr>
        <w:t>pracowników</w:t>
      </w:r>
      <w:r w:rsidR="00B36042">
        <w:rPr>
          <w:rFonts w:ascii="Arial" w:hAnsi="Arial" w:cs="Arial"/>
          <w:sz w:val="22"/>
          <w:szCs w:val="22"/>
        </w:rPr>
        <w:t>, zwanych dalej „</w:t>
      </w:r>
      <w:r w:rsidRPr="007409E0">
        <w:rPr>
          <w:rFonts w:ascii="Arial" w:hAnsi="Arial" w:cs="Arial"/>
          <w:sz w:val="22"/>
          <w:szCs w:val="22"/>
        </w:rPr>
        <w:t>IPRZ</w:t>
      </w:r>
      <w:r w:rsidR="00B36042">
        <w:rPr>
          <w:rFonts w:ascii="Arial" w:hAnsi="Arial" w:cs="Arial"/>
          <w:sz w:val="22"/>
          <w:szCs w:val="22"/>
        </w:rPr>
        <w:t>”</w:t>
      </w:r>
      <w:r w:rsidRPr="007409E0">
        <w:rPr>
          <w:rFonts w:ascii="Arial" w:hAnsi="Arial" w:cs="Arial"/>
          <w:sz w:val="22"/>
          <w:szCs w:val="22"/>
        </w:rPr>
        <w:t>,</w:t>
      </w:r>
    </w:p>
    <w:p w14:paraId="4C41F953" w14:textId="77777777" w:rsidR="00436EEC" w:rsidRDefault="00436EEC" w:rsidP="00703A69">
      <w:pPr>
        <w:numPr>
          <w:ilvl w:val="0"/>
          <w:numId w:val="24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nadzór i koordynacja procesu przeprowadzanych działań rozwojowych,</w:t>
      </w:r>
    </w:p>
    <w:p w14:paraId="1A06B793" w14:textId="2A20ECA4" w:rsidR="00436EEC" w:rsidRDefault="00436EEC" w:rsidP="00703A69">
      <w:pPr>
        <w:numPr>
          <w:ilvl w:val="0"/>
          <w:numId w:val="24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 xml:space="preserve">sporządzanie w układzie zdaniowym i paragrafowym planu i harmonogramu wydatków związanych z rozwojem kompetencji oraz podnoszeniem kwalifikacji pracowników, </w:t>
      </w:r>
      <w:r w:rsidR="00C114E2">
        <w:rPr>
          <w:rFonts w:ascii="Arial" w:hAnsi="Arial" w:cs="Arial"/>
          <w:sz w:val="22"/>
          <w:szCs w:val="22"/>
        </w:rPr>
        <w:br/>
      </w:r>
      <w:r w:rsidRPr="007568FD">
        <w:rPr>
          <w:rFonts w:ascii="Arial" w:hAnsi="Arial" w:cs="Arial"/>
          <w:sz w:val="22"/>
          <w:szCs w:val="22"/>
        </w:rPr>
        <w:t>a także sprawozdawczości w tym zakresie,</w:t>
      </w:r>
    </w:p>
    <w:p w14:paraId="0EBD54C0" w14:textId="77777777" w:rsidR="00436EEC" w:rsidRDefault="00436EEC" w:rsidP="00703A69">
      <w:pPr>
        <w:numPr>
          <w:ilvl w:val="0"/>
          <w:numId w:val="24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gospodarowanie i monitorowanie wydatkowania środków budżetowych, w tym środków z Programu Operacyjnego Infrastruktura i Środowisko – Pomoc Techniczna, MF EOG i NMF, przeznaczonych na szkolenia i inne działania rozwojowe pracowników,</w:t>
      </w:r>
    </w:p>
    <w:p w14:paraId="10691522" w14:textId="77777777" w:rsidR="00436EEC" w:rsidRDefault="00436EEC" w:rsidP="00703A69">
      <w:pPr>
        <w:numPr>
          <w:ilvl w:val="0"/>
          <w:numId w:val="24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analizowanie rynku szkoleń pod kątem merytorycznej zawartości oferowanych tematów oraz kosztów ich realizacji,</w:t>
      </w:r>
    </w:p>
    <w:p w14:paraId="2A5C627D" w14:textId="77777777" w:rsidR="00436EEC" w:rsidRPr="0046498B" w:rsidRDefault="00436EEC" w:rsidP="00703A69">
      <w:pPr>
        <w:numPr>
          <w:ilvl w:val="0"/>
          <w:numId w:val="24"/>
        </w:numPr>
        <w:tabs>
          <w:tab w:val="clear" w:pos="1724"/>
        </w:tabs>
        <w:ind w:left="720" w:right="57"/>
        <w:jc w:val="both"/>
        <w:rPr>
          <w:rFonts w:ascii="Arial" w:hAnsi="Arial" w:cs="Arial"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opracowywanie analiz i informacji w celu doskonalenia polityki szkoleniowej i przedkładanie stosownych propozycji i wniosków</w:t>
      </w:r>
      <w:r w:rsidRPr="0046498B">
        <w:rPr>
          <w:rFonts w:ascii="Arial" w:hAnsi="Arial" w:cs="Arial"/>
          <w:sz w:val="22"/>
          <w:szCs w:val="22"/>
        </w:rPr>
        <w:t>;</w:t>
      </w:r>
    </w:p>
    <w:p w14:paraId="353B2489" w14:textId="31B5DA60" w:rsidR="00436EEC" w:rsidRPr="00622432" w:rsidRDefault="00436EEC" w:rsidP="00703A69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622432">
        <w:rPr>
          <w:rFonts w:ascii="Arial" w:hAnsi="Arial" w:cs="Arial"/>
        </w:rPr>
        <w:t>organizowanie i nadzorowanie procesu sporządzania IPRZ pracowników, w tym:</w:t>
      </w:r>
    </w:p>
    <w:p w14:paraId="38F56E6B" w14:textId="77777777" w:rsidR="00436EEC" w:rsidRPr="00CB54D5" w:rsidRDefault="00436EEC" w:rsidP="004356C4">
      <w:pPr>
        <w:pStyle w:val="Akapitzlist"/>
        <w:numPr>
          <w:ilvl w:val="1"/>
          <w:numId w:val="22"/>
        </w:numPr>
        <w:tabs>
          <w:tab w:val="clear" w:pos="1724"/>
        </w:tabs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622432">
        <w:rPr>
          <w:rFonts w:ascii="Arial" w:hAnsi="Arial" w:cs="Arial"/>
          <w:bCs/>
        </w:rPr>
        <w:t>przekazywanie kierującym komórkami organizacyjnymi informacji o konieczności sporządzenia IPRZ,</w:t>
      </w:r>
    </w:p>
    <w:p w14:paraId="3A99BFC2" w14:textId="77777777" w:rsidR="00436EEC" w:rsidRPr="00CB54D5" w:rsidRDefault="00436EEC" w:rsidP="004356C4">
      <w:pPr>
        <w:pStyle w:val="Akapitzlist"/>
        <w:numPr>
          <w:ilvl w:val="1"/>
          <w:numId w:val="22"/>
        </w:numPr>
        <w:tabs>
          <w:tab w:val="clear" w:pos="1724"/>
        </w:tabs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622432">
        <w:rPr>
          <w:rFonts w:ascii="Arial" w:hAnsi="Arial" w:cs="Arial"/>
          <w:bCs/>
        </w:rPr>
        <w:t xml:space="preserve">administrowanie dokumentacją dotyczącą IPRZ, </w:t>
      </w:r>
    </w:p>
    <w:p w14:paraId="375E5ADB" w14:textId="77777777" w:rsidR="00436EEC" w:rsidRPr="00622432" w:rsidRDefault="00436EEC" w:rsidP="004356C4">
      <w:pPr>
        <w:pStyle w:val="Akapitzlist"/>
        <w:numPr>
          <w:ilvl w:val="1"/>
          <w:numId w:val="22"/>
        </w:numPr>
        <w:tabs>
          <w:tab w:val="clear" w:pos="1724"/>
        </w:tabs>
        <w:suppressAutoHyphens w:val="0"/>
        <w:autoSpaceDN/>
        <w:spacing w:after="0" w:line="240" w:lineRule="auto"/>
        <w:ind w:left="709" w:hanging="283"/>
        <w:contextualSpacing/>
        <w:jc w:val="both"/>
        <w:rPr>
          <w:rFonts w:ascii="Arial" w:hAnsi="Arial" w:cs="Arial"/>
          <w:bCs/>
        </w:rPr>
      </w:pPr>
      <w:r w:rsidRPr="00622432">
        <w:rPr>
          <w:rFonts w:ascii="Arial" w:hAnsi="Arial" w:cs="Arial"/>
          <w:bCs/>
        </w:rPr>
        <w:t>prowadzenie bazy danych zawierającej informacje na temat IPRZ;</w:t>
      </w:r>
    </w:p>
    <w:p w14:paraId="27B03F98" w14:textId="10E725C9" w:rsidR="006301FC" w:rsidRPr="006A074E" w:rsidRDefault="00436EEC" w:rsidP="007374CF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6A074E">
        <w:rPr>
          <w:rFonts w:ascii="Arial" w:hAnsi="Arial" w:cs="Arial"/>
        </w:rPr>
        <w:t>prowadzenie biblioteki Ministerstwa;</w:t>
      </w:r>
    </w:p>
    <w:p w14:paraId="5A30A45D" w14:textId="19212FAE" w:rsidR="006301FC" w:rsidRPr="00240C6A" w:rsidRDefault="00436EEC" w:rsidP="007374CF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284"/>
        <w:contextualSpacing/>
        <w:jc w:val="both"/>
        <w:rPr>
          <w:rFonts w:ascii="Arial" w:hAnsi="Arial" w:cs="Arial"/>
        </w:rPr>
      </w:pPr>
      <w:r w:rsidRPr="00240C6A">
        <w:rPr>
          <w:rFonts w:ascii="Arial" w:hAnsi="Arial" w:cs="Arial"/>
        </w:rPr>
        <w:t>przetwarzanie informacji i danych związanych z przeprowadzanymi procesami zarządzania zasobami ludzkimi oraz realizacja związanych z nimi obowiązków sprawozdawczych w zakresie należącym do właściwości Wydziału;</w:t>
      </w:r>
    </w:p>
    <w:p w14:paraId="2DB8AAB0" w14:textId="00C9C719" w:rsidR="006301FC" w:rsidRPr="00240C6A" w:rsidRDefault="00436EEC" w:rsidP="00240C6A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/>
        <w:contextualSpacing/>
        <w:jc w:val="both"/>
        <w:rPr>
          <w:rFonts w:ascii="Arial" w:hAnsi="Arial" w:cs="Arial"/>
        </w:rPr>
      </w:pPr>
      <w:r w:rsidRPr="00240C6A">
        <w:rPr>
          <w:rFonts w:ascii="Arial" w:hAnsi="Arial" w:cs="Arial"/>
        </w:rPr>
        <w:t>zapewnienie merytorycznego wsparcia przełożonym i innym osobom realizującym poszczególne procesy zarządzania zasobami ludzkimi w zakresie należącym do właściwości Wydziału;</w:t>
      </w:r>
    </w:p>
    <w:p w14:paraId="6E5A7BCB" w14:textId="77777777" w:rsidR="0036110E" w:rsidRDefault="00436EEC" w:rsidP="00D60586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357"/>
        <w:contextualSpacing/>
        <w:jc w:val="both"/>
        <w:rPr>
          <w:rFonts w:ascii="Arial" w:hAnsi="Arial" w:cs="Arial"/>
        </w:rPr>
      </w:pPr>
      <w:r w:rsidRPr="00240C6A">
        <w:rPr>
          <w:rFonts w:ascii="Arial" w:hAnsi="Arial" w:cs="Arial"/>
        </w:rPr>
        <w:t>współpraca z Wydziałem Zamówień Publicznych w przygotowaniu merytorycznym postępowań o udzielenie zamówienia publicznego z zakresu zadań Wydziału;</w:t>
      </w:r>
    </w:p>
    <w:p w14:paraId="57CB1DCA" w14:textId="7A0D614B" w:rsidR="006301FC" w:rsidRPr="00240C6A" w:rsidRDefault="006301FC" w:rsidP="00D60586">
      <w:pPr>
        <w:pStyle w:val="Akapitzlist"/>
        <w:numPr>
          <w:ilvl w:val="0"/>
          <w:numId w:val="29"/>
        </w:numPr>
        <w:suppressAutoHyphens w:val="0"/>
        <w:autoSpaceDN/>
        <w:spacing w:after="0" w:line="240" w:lineRule="auto"/>
        <w:ind w:left="426" w:hanging="357"/>
        <w:contextualSpacing/>
        <w:jc w:val="both"/>
        <w:rPr>
          <w:rFonts w:ascii="Arial" w:hAnsi="Arial" w:cs="Arial"/>
        </w:rPr>
      </w:pPr>
      <w:r w:rsidRPr="00240C6A">
        <w:rPr>
          <w:rFonts w:ascii="Arial" w:hAnsi="Arial" w:cs="Arial"/>
        </w:rPr>
        <w:t>realizacja i koordynacja zadań wynikających z administrowania Zakładowym Funduszem Świadczeń Socjalnych, zwanym dalej „ZFŚS”, w tym:</w:t>
      </w:r>
    </w:p>
    <w:p w14:paraId="2642B2B7" w14:textId="01EE175B" w:rsidR="006301FC" w:rsidRPr="00240C6A" w:rsidRDefault="006301FC" w:rsidP="00D60586">
      <w:pPr>
        <w:pStyle w:val="Akapitzlist"/>
        <w:numPr>
          <w:ilvl w:val="0"/>
          <w:numId w:val="28"/>
        </w:numPr>
        <w:spacing w:after="0"/>
        <w:ind w:hanging="294"/>
        <w:jc w:val="both"/>
        <w:rPr>
          <w:rFonts w:ascii="Arial" w:hAnsi="Arial" w:cs="Arial"/>
        </w:rPr>
      </w:pPr>
      <w:r w:rsidRPr="00240C6A">
        <w:rPr>
          <w:rFonts w:ascii="Arial" w:hAnsi="Arial" w:cs="Arial"/>
        </w:rPr>
        <w:t>przygotowywanie i aktualizowanie regulaminu ZFŚS,</w:t>
      </w:r>
    </w:p>
    <w:p w14:paraId="67CED245" w14:textId="77777777" w:rsidR="006301FC" w:rsidRPr="006301FC" w:rsidRDefault="006301FC" w:rsidP="00D60586">
      <w:pPr>
        <w:numPr>
          <w:ilvl w:val="0"/>
          <w:numId w:val="28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6301FC">
        <w:rPr>
          <w:rFonts w:ascii="Arial" w:hAnsi="Arial" w:cs="Arial"/>
          <w:sz w:val="22"/>
          <w:szCs w:val="22"/>
        </w:rPr>
        <w:t>opracowywanie planu rozdysponowania środków ZFSŚ na poszczególne cele działalności socjalnej i monitorowanie ich wykonania,</w:t>
      </w:r>
    </w:p>
    <w:p w14:paraId="04659F53" w14:textId="77777777" w:rsidR="006301FC" w:rsidRPr="006301FC" w:rsidRDefault="006301FC" w:rsidP="00D60586">
      <w:pPr>
        <w:numPr>
          <w:ilvl w:val="0"/>
          <w:numId w:val="28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6301FC">
        <w:rPr>
          <w:rFonts w:ascii="Arial" w:hAnsi="Arial" w:cs="Arial"/>
          <w:sz w:val="22"/>
          <w:szCs w:val="22"/>
        </w:rPr>
        <w:t>realizacja wniosków osób uprawnionych do poszczególnych świadczeń,</w:t>
      </w:r>
    </w:p>
    <w:p w14:paraId="2DB11F32" w14:textId="2754C2E2" w:rsidR="006301FC" w:rsidRPr="0036110E" w:rsidRDefault="006301FC" w:rsidP="00D60586">
      <w:pPr>
        <w:numPr>
          <w:ilvl w:val="0"/>
          <w:numId w:val="28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6301FC">
        <w:rPr>
          <w:rFonts w:ascii="Arial" w:hAnsi="Arial" w:cs="Arial"/>
          <w:sz w:val="22"/>
          <w:szCs w:val="22"/>
        </w:rPr>
        <w:t xml:space="preserve">współpraca z zakładowymi organizacjami związkowymi w zakresie wynikającym </w:t>
      </w:r>
      <w:r w:rsidR="00C114E2">
        <w:rPr>
          <w:rFonts w:ascii="Arial" w:hAnsi="Arial" w:cs="Arial"/>
          <w:sz w:val="22"/>
          <w:szCs w:val="22"/>
        </w:rPr>
        <w:br/>
      </w:r>
      <w:r w:rsidRPr="006301FC">
        <w:rPr>
          <w:rFonts w:ascii="Arial" w:hAnsi="Arial" w:cs="Arial"/>
          <w:sz w:val="22"/>
          <w:szCs w:val="22"/>
        </w:rPr>
        <w:t>z przepisów prawa;</w:t>
      </w:r>
    </w:p>
    <w:p w14:paraId="697D1E95" w14:textId="0A9845AC" w:rsidR="00436EEC" w:rsidRPr="00240C6A" w:rsidRDefault="00436EEC" w:rsidP="00D60586">
      <w:pPr>
        <w:pStyle w:val="Akapitzlist"/>
        <w:numPr>
          <w:ilvl w:val="0"/>
          <w:numId w:val="29"/>
        </w:numPr>
        <w:spacing w:after="0"/>
        <w:ind w:left="425" w:hanging="357"/>
        <w:jc w:val="both"/>
        <w:rPr>
          <w:rFonts w:ascii="Arial" w:hAnsi="Arial" w:cs="Arial"/>
        </w:rPr>
      </w:pPr>
      <w:r w:rsidRPr="00240C6A">
        <w:rPr>
          <w:rFonts w:ascii="Arial" w:hAnsi="Arial" w:cs="Arial"/>
        </w:rPr>
        <w:lastRenderedPageBreak/>
        <w:t>współpraca z Kancelarią Prezesa Rady Ministrów, Krajową Szkołą Administracji Publicznej oraz innymi urzędami i instytucjami w zakresie należącym do właściwości Wydziału;</w:t>
      </w:r>
    </w:p>
    <w:p w14:paraId="000B2EF2" w14:textId="6A2028A8" w:rsidR="00436EEC" w:rsidRDefault="00436EEC" w:rsidP="00240C6A">
      <w:pPr>
        <w:numPr>
          <w:ilvl w:val="0"/>
          <w:numId w:val="29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568FD">
        <w:rPr>
          <w:rFonts w:ascii="Arial" w:hAnsi="Arial" w:cs="Arial"/>
          <w:sz w:val="22"/>
          <w:szCs w:val="22"/>
        </w:rPr>
        <w:t>realizacja innych zadań zleconych przez Dyrektora lub Zastępc</w:t>
      </w:r>
      <w:r w:rsidR="0075207C">
        <w:rPr>
          <w:rFonts w:ascii="Arial" w:hAnsi="Arial" w:cs="Arial"/>
          <w:sz w:val="22"/>
          <w:szCs w:val="22"/>
        </w:rPr>
        <w:t>ę</w:t>
      </w:r>
      <w:r w:rsidRPr="007568FD">
        <w:rPr>
          <w:rFonts w:ascii="Arial" w:hAnsi="Arial" w:cs="Arial"/>
          <w:sz w:val="22"/>
          <w:szCs w:val="22"/>
        </w:rPr>
        <w:t xml:space="preserve"> Dyrektora.</w:t>
      </w:r>
    </w:p>
    <w:p w14:paraId="4814B435" w14:textId="77777777" w:rsidR="009502B2" w:rsidRPr="002B3F76" w:rsidRDefault="009502B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3F2A4F" w14:textId="77777777" w:rsidR="00C114E2" w:rsidRDefault="00C114E2" w:rsidP="006B5F88">
      <w:pPr>
        <w:tabs>
          <w:tab w:val="left" w:pos="426"/>
          <w:tab w:val="left" w:pos="829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6BCB843" w14:textId="77777777" w:rsidR="00C114E2" w:rsidRDefault="00C114E2" w:rsidP="006B5F88">
      <w:pPr>
        <w:tabs>
          <w:tab w:val="left" w:pos="426"/>
          <w:tab w:val="left" w:pos="8292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5D523B3B" w14:textId="3B33A138" w:rsidR="00D64B30" w:rsidRPr="002B3F76" w:rsidRDefault="006002EF" w:rsidP="006B5F88">
      <w:pPr>
        <w:tabs>
          <w:tab w:val="left" w:pos="426"/>
          <w:tab w:val="left" w:pos="8292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20</w:t>
      </w:r>
      <w:r w:rsidR="00D64B30"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36B73614" w14:textId="77777777" w:rsidR="00D64B30" w:rsidRPr="002B3F76" w:rsidRDefault="00D64B30" w:rsidP="000A7FC8">
      <w:pPr>
        <w:jc w:val="both"/>
        <w:rPr>
          <w:rFonts w:ascii="Arial" w:hAnsi="Arial" w:cs="Arial"/>
          <w:bCs/>
          <w:sz w:val="22"/>
          <w:szCs w:val="22"/>
        </w:rPr>
      </w:pPr>
      <w:r w:rsidRPr="002B3F76">
        <w:rPr>
          <w:rFonts w:ascii="Arial" w:hAnsi="Arial" w:cs="Arial"/>
          <w:bCs/>
          <w:sz w:val="22"/>
          <w:szCs w:val="22"/>
        </w:rPr>
        <w:t xml:space="preserve">Do właściwości </w:t>
      </w:r>
      <w:r w:rsidR="006F67C7" w:rsidRPr="002B3F76">
        <w:rPr>
          <w:rFonts w:ascii="Arial" w:hAnsi="Arial" w:cs="Arial"/>
          <w:b/>
          <w:bCs/>
          <w:sz w:val="22"/>
          <w:szCs w:val="22"/>
        </w:rPr>
        <w:t>Zespołu</w:t>
      </w:r>
      <w:r w:rsidRPr="002B3F76">
        <w:rPr>
          <w:rFonts w:ascii="Arial" w:hAnsi="Arial" w:cs="Arial"/>
          <w:b/>
          <w:bCs/>
          <w:sz w:val="22"/>
          <w:szCs w:val="22"/>
        </w:rPr>
        <w:t xml:space="preserve"> do spraw Bezpieczeństwa i Higieny Pracy oraz Ochrony Przeciwpożarowej</w:t>
      </w:r>
      <w:r w:rsidRPr="002B3F76">
        <w:rPr>
          <w:rFonts w:ascii="Arial" w:hAnsi="Arial" w:cs="Arial"/>
          <w:bCs/>
          <w:sz w:val="22"/>
          <w:szCs w:val="22"/>
        </w:rPr>
        <w:t xml:space="preserve"> należy w szczególności:</w:t>
      </w:r>
    </w:p>
    <w:p w14:paraId="2DA26978" w14:textId="77777777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inicjowanie i koordynowanie przedsięwzięć zmierzających do poprawy warunków bezpieczeństwa i higieny pracy oraz ochrony przeciwpożarowej w Ministerstwie;</w:t>
      </w:r>
    </w:p>
    <w:p w14:paraId="4AB4F004" w14:textId="77777777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spraw związanych z ochroną zdrowia pracowników Ministerstwa;</w:t>
      </w:r>
    </w:p>
    <w:p w14:paraId="1A68B7FA" w14:textId="77777777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nadzór nad realizacją usług medycznych z zakresu medycyny pracy i porad lekarskich;</w:t>
      </w:r>
    </w:p>
    <w:p w14:paraId="3E66A239" w14:textId="77777777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spraw związanych z ustalaniem przyczyn i okoliczności wypadków przy pracy, wypadków w drodze do pracy i z pracy pracowników Ministerstwa;</w:t>
      </w:r>
    </w:p>
    <w:p w14:paraId="026A4B96" w14:textId="77777777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wykonywanie czynności z zakresu planowania i przeprowadzania ćwiczeń praktycznej organizacji oraz warunków ewakuacji z budynku Ministerstwa w sytuacji zagrożenia; </w:t>
      </w:r>
    </w:p>
    <w:p w14:paraId="42E27C07" w14:textId="3D457C26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obsług</w:t>
      </w:r>
      <w:r w:rsidR="0075207C">
        <w:rPr>
          <w:rFonts w:ascii="Arial" w:hAnsi="Arial" w:cs="Arial"/>
          <w:sz w:val="22"/>
          <w:szCs w:val="22"/>
        </w:rPr>
        <w:t>a</w:t>
      </w:r>
      <w:r w:rsidRPr="002B3F76">
        <w:rPr>
          <w:rFonts w:ascii="Arial" w:hAnsi="Arial" w:cs="Arial"/>
          <w:sz w:val="22"/>
          <w:szCs w:val="22"/>
        </w:rPr>
        <w:t xml:space="preserve"> techniczn</w:t>
      </w:r>
      <w:r w:rsidR="0075207C">
        <w:rPr>
          <w:rFonts w:ascii="Arial" w:hAnsi="Arial" w:cs="Arial"/>
          <w:sz w:val="22"/>
          <w:szCs w:val="22"/>
        </w:rPr>
        <w:t>a</w:t>
      </w:r>
      <w:r w:rsidRPr="002B3F76">
        <w:rPr>
          <w:rFonts w:ascii="Arial" w:hAnsi="Arial" w:cs="Arial"/>
          <w:sz w:val="22"/>
          <w:szCs w:val="22"/>
        </w:rPr>
        <w:t xml:space="preserve"> i kancelaryjno-biurow</w:t>
      </w:r>
      <w:r w:rsidR="0075207C">
        <w:rPr>
          <w:rFonts w:ascii="Arial" w:hAnsi="Arial" w:cs="Arial"/>
          <w:sz w:val="22"/>
          <w:szCs w:val="22"/>
        </w:rPr>
        <w:t>a</w:t>
      </w:r>
      <w:r w:rsidRPr="002B3F76">
        <w:rPr>
          <w:rFonts w:ascii="Arial" w:hAnsi="Arial" w:cs="Arial"/>
          <w:sz w:val="22"/>
          <w:szCs w:val="22"/>
        </w:rPr>
        <w:t xml:space="preserve"> Komisji ds. Bezpieczeństwa i Higieny Pracy;</w:t>
      </w:r>
    </w:p>
    <w:p w14:paraId="05BCFDC7" w14:textId="77777777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sporządzanie sprawozdań okresowych dotyczących stanu bezpieczeństwa i higieny pracy oraz ochrony przeciwpożarowej;</w:t>
      </w:r>
    </w:p>
    <w:p w14:paraId="3E606E9F" w14:textId="77777777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opiniowanie projektów aktów prawnych dotyczących bezpieczeństwa i higieny pracy oraz ochrony przeciwpożarowej;</w:t>
      </w:r>
    </w:p>
    <w:p w14:paraId="14808D80" w14:textId="77777777" w:rsidR="00D64B30" w:rsidRPr="002B3F76" w:rsidRDefault="00D64B30" w:rsidP="00703A69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realizacja innych zadań zleconych przez Dyrektora lub Zastępcę Dyrektora.</w:t>
      </w:r>
    </w:p>
    <w:p w14:paraId="22C122C5" w14:textId="77777777" w:rsidR="00D64B30" w:rsidRPr="002B3F76" w:rsidRDefault="00D64B30" w:rsidP="00A84DE8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665FAD0A" w14:textId="76EA5433" w:rsidR="00D64B30" w:rsidRPr="002B3F76" w:rsidRDefault="006002EF" w:rsidP="00A35E9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21</w:t>
      </w:r>
      <w:r w:rsidR="00D64B30"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7F7E51CA" w14:textId="412E0A55" w:rsidR="00D64B30" w:rsidRPr="002B3F76" w:rsidRDefault="00D64B30" w:rsidP="007374CF">
      <w:pPr>
        <w:numPr>
          <w:ilvl w:val="3"/>
          <w:numId w:val="10"/>
        </w:numPr>
        <w:tabs>
          <w:tab w:val="clear" w:pos="2880"/>
          <w:tab w:val="num" w:pos="284"/>
        </w:tabs>
        <w:ind w:left="284" w:hanging="350"/>
        <w:jc w:val="both"/>
        <w:rPr>
          <w:rFonts w:ascii="Arial" w:hAnsi="Arial" w:cs="Arial"/>
          <w:bCs/>
          <w:sz w:val="22"/>
          <w:szCs w:val="22"/>
        </w:rPr>
      </w:pPr>
      <w:r w:rsidRPr="00C70C75">
        <w:rPr>
          <w:rFonts w:ascii="Arial" w:hAnsi="Arial" w:cs="Arial"/>
          <w:sz w:val="22"/>
          <w:szCs w:val="22"/>
        </w:rPr>
        <w:t xml:space="preserve">Podstawowym zadaniem </w:t>
      </w:r>
      <w:r w:rsidRPr="00C70C75">
        <w:rPr>
          <w:rFonts w:ascii="Arial" w:hAnsi="Arial" w:cs="Arial"/>
          <w:b/>
          <w:sz w:val="22"/>
          <w:szCs w:val="22"/>
        </w:rPr>
        <w:t>Sekretariatu Biura</w:t>
      </w:r>
      <w:r w:rsidR="00BF7CE7" w:rsidRPr="00BC3724">
        <w:rPr>
          <w:rFonts w:ascii="Arial" w:hAnsi="Arial" w:cs="Arial"/>
          <w:sz w:val="22"/>
          <w:szCs w:val="22"/>
        </w:rPr>
        <w:t xml:space="preserve"> </w:t>
      </w:r>
      <w:r w:rsidRPr="00C70C75">
        <w:rPr>
          <w:rFonts w:ascii="Arial" w:hAnsi="Arial" w:cs="Arial"/>
          <w:sz w:val="22"/>
          <w:szCs w:val="22"/>
        </w:rPr>
        <w:t>jest prowadzenie spraw związanych</w:t>
      </w:r>
      <w:r w:rsidRPr="002B3F76">
        <w:rPr>
          <w:rFonts w:ascii="Arial" w:hAnsi="Arial" w:cs="Arial"/>
          <w:sz w:val="22"/>
          <w:szCs w:val="22"/>
        </w:rPr>
        <w:t xml:space="preserve"> z obsługą Biura celem zapewnienia jego sprawnego funkcjonowania.</w:t>
      </w:r>
    </w:p>
    <w:p w14:paraId="2C14A792" w14:textId="47AF2BA7" w:rsidR="00D64B30" w:rsidRPr="007235EC" w:rsidRDefault="00BF7CE7" w:rsidP="007374CF">
      <w:pPr>
        <w:numPr>
          <w:ilvl w:val="3"/>
          <w:numId w:val="10"/>
        </w:numPr>
        <w:tabs>
          <w:tab w:val="clear" w:pos="2880"/>
          <w:tab w:val="num" w:pos="284"/>
        </w:tabs>
        <w:ind w:left="360" w:hanging="426"/>
        <w:jc w:val="both"/>
        <w:rPr>
          <w:rFonts w:ascii="Arial" w:hAnsi="Arial" w:cs="Arial"/>
          <w:sz w:val="22"/>
          <w:szCs w:val="22"/>
        </w:rPr>
      </w:pPr>
      <w:r w:rsidRPr="007235EC">
        <w:rPr>
          <w:rFonts w:ascii="Arial" w:hAnsi="Arial" w:cs="Arial"/>
          <w:sz w:val="22"/>
          <w:szCs w:val="22"/>
        </w:rPr>
        <w:t>D</w:t>
      </w:r>
      <w:r w:rsidR="00D64B30" w:rsidRPr="007235EC">
        <w:rPr>
          <w:rFonts w:ascii="Arial" w:hAnsi="Arial" w:cs="Arial"/>
          <w:sz w:val="22"/>
          <w:szCs w:val="22"/>
        </w:rPr>
        <w:t>o zadań Sekretariatu Biura należy w szczególności:</w:t>
      </w:r>
    </w:p>
    <w:p w14:paraId="2F6D692D" w14:textId="77777777" w:rsidR="00D64B30" w:rsidRPr="002B3F76" w:rsidRDefault="00D64B30" w:rsidP="007374CF">
      <w:pPr>
        <w:numPr>
          <w:ilvl w:val="0"/>
          <w:numId w:val="5"/>
        </w:numPr>
        <w:tabs>
          <w:tab w:val="clear" w:pos="720"/>
        </w:tabs>
        <w:ind w:hanging="43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przyjmowanie i wysyłanie korespondencji Biura;</w:t>
      </w:r>
    </w:p>
    <w:p w14:paraId="1368B4B9" w14:textId="77777777" w:rsidR="00D64B30" w:rsidRPr="002B3F76" w:rsidRDefault="00D64B30" w:rsidP="00703A69">
      <w:pPr>
        <w:numPr>
          <w:ilvl w:val="0"/>
          <w:numId w:val="5"/>
        </w:numPr>
        <w:tabs>
          <w:tab w:val="clear" w:pos="720"/>
        </w:tabs>
        <w:ind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przedkładanie przyjętej korespondencji do dekretacji Dyrektorowi i właściwym Zastępcom Dyrektora, rozdzielanie i dostarczanie jej do odpowiednich komórek organizacyjnych i pracowników Biura;</w:t>
      </w:r>
    </w:p>
    <w:p w14:paraId="23406F32" w14:textId="0639F611" w:rsidR="00BF7CE7" w:rsidRPr="00D53EED" w:rsidRDefault="00D64B30" w:rsidP="00D53EED">
      <w:pPr>
        <w:numPr>
          <w:ilvl w:val="0"/>
          <w:numId w:val="5"/>
        </w:numPr>
        <w:tabs>
          <w:tab w:val="clear" w:pos="720"/>
        </w:tabs>
        <w:ind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ewidencji pism przychodzących i wychodzących z Biura</w:t>
      </w:r>
      <w:r w:rsidR="00D53EED">
        <w:rPr>
          <w:rFonts w:ascii="Arial" w:hAnsi="Arial" w:cs="Arial"/>
          <w:sz w:val="22"/>
          <w:szCs w:val="22"/>
        </w:rPr>
        <w:t xml:space="preserve">, w tym </w:t>
      </w:r>
      <w:r w:rsidR="00BF7CE7" w:rsidRPr="00D53EED">
        <w:rPr>
          <w:rFonts w:ascii="Arial" w:hAnsi="Arial" w:cs="Arial"/>
          <w:bCs/>
          <w:sz w:val="22"/>
          <w:szCs w:val="22"/>
        </w:rPr>
        <w:t>pism z</w:t>
      </w:r>
      <w:r w:rsidR="007E57BF">
        <w:rPr>
          <w:rFonts w:ascii="Arial" w:hAnsi="Arial" w:cs="Arial"/>
          <w:bCs/>
          <w:sz w:val="22"/>
          <w:szCs w:val="22"/>
        </w:rPr>
        <w:t> </w:t>
      </w:r>
      <w:r w:rsidR="00BF7CE7" w:rsidRPr="00D53EED">
        <w:rPr>
          <w:rFonts w:ascii="Arial" w:hAnsi="Arial" w:cs="Arial"/>
          <w:bCs/>
          <w:sz w:val="22"/>
          <w:szCs w:val="22"/>
        </w:rPr>
        <w:t xml:space="preserve">zakresu spraw pracowniczych należących do właściwości Biura, </w:t>
      </w:r>
      <w:r w:rsidR="00D53EED">
        <w:rPr>
          <w:rFonts w:ascii="Arial" w:hAnsi="Arial" w:cs="Arial"/>
          <w:bCs/>
          <w:sz w:val="22"/>
          <w:szCs w:val="22"/>
        </w:rPr>
        <w:t xml:space="preserve">a </w:t>
      </w:r>
      <w:r w:rsidR="00BF7CE7" w:rsidRPr="00D53EED">
        <w:rPr>
          <w:rFonts w:ascii="Arial" w:hAnsi="Arial" w:cs="Arial"/>
          <w:bCs/>
          <w:sz w:val="22"/>
          <w:szCs w:val="22"/>
        </w:rPr>
        <w:t xml:space="preserve">w </w:t>
      </w:r>
      <w:r w:rsidR="00D53EED">
        <w:rPr>
          <w:rFonts w:ascii="Arial" w:hAnsi="Arial" w:cs="Arial"/>
          <w:bCs/>
          <w:sz w:val="22"/>
          <w:szCs w:val="22"/>
        </w:rPr>
        <w:t>szczególności</w:t>
      </w:r>
      <w:r w:rsidR="00D53EED" w:rsidRPr="00D53EED">
        <w:rPr>
          <w:rFonts w:ascii="Arial" w:hAnsi="Arial" w:cs="Arial"/>
          <w:bCs/>
          <w:sz w:val="22"/>
          <w:szCs w:val="22"/>
        </w:rPr>
        <w:t xml:space="preserve"> </w:t>
      </w:r>
      <w:r w:rsidR="00BF7CE7" w:rsidRPr="00D53EED">
        <w:rPr>
          <w:rFonts w:ascii="Arial" w:hAnsi="Arial" w:cs="Arial"/>
          <w:bCs/>
          <w:sz w:val="22"/>
          <w:szCs w:val="22"/>
        </w:rPr>
        <w:t>ofert kandydatów do pracy;</w:t>
      </w:r>
    </w:p>
    <w:p w14:paraId="2BD7F49F" w14:textId="77777777" w:rsidR="00BF7CE7" w:rsidRDefault="00D64B30" w:rsidP="00BC3724">
      <w:pPr>
        <w:numPr>
          <w:ilvl w:val="0"/>
          <w:numId w:val="5"/>
        </w:numPr>
        <w:tabs>
          <w:tab w:val="clear" w:pos="720"/>
        </w:tabs>
        <w:ind w:hanging="426"/>
        <w:jc w:val="both"/>
        <w:rPr>
          <w:rFonts w:ascii="Arial" w:hAnsi="Arial" w:cs="Arial"/>
        </w:rPr>
      </w:pPr>
      <w:r w:rsidRPr="002B3F76">
        <w:rPr>
          <w:rFonts w:ascii="Arial" w:hAnsi="Arial" w:cs="Arial"/>
          <w:sz w:val="22"/>
          <w:szCs w:val="22"/>
        </w:rPr>
        <w:t>prowadzenie ewidencji i dystrybucji kart magnetycznych do systemu kontroli dostępu do gmachu Ministerstwa;</w:t>
      </w:r>
    </w:p>
    <w:p w14:paraId="44E706A0" w14:textId="77777777" w:rsidR="00D64B30" w:rsidRPr="002B3F76" w:rsidRDefault="00D64B30" w:rsidP="00703A69">
      <w:pPr>
        <w:numPr>
          <w:ilvl w:val="0"/>
          <w:numId w:val="5"/>
        </w:numPr>
        <w:tabs>
          <w:tab w:val="clear" w:pos="720"/>
        </w:tabs>
        <w:ind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obsługa telefoniczna Dyrektora i Zastępców Dyrektora oraz prowadzenie kalendarza ich zajęć;</w:t>
      </w:r>
    </w:p>
    <w:p w14:paraId="6DF60230" w14:textId="77777777" w:rsidR="00D64B30" w:rsidRPr="002B3F76" w:rsidRDefault="00D64B30" w:rsidP="00703A69">
      <w:pPr>
        <w:numPr>
          <w:ilvl w:val="0"/>
          <w:numId w:val="5"/>
        </w:numPr>
        <w:tabs>
          <w:tab w:val="clear" w:pos="720"/>
        </w:tabs>
        <w:ind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udzielanie informacji interesantom, a w razie potrzeby kierowanie ich do właściwych pracowników Biura lub innych komórek organizacyjnych Ministerstwa;</w:t>
      </w:r>
    </w:p>
    <w:p w14:paraId="11BED204" w14:textId="77777777" w:rsidR="00D64B30" w:rsidRPr="002B3F76" w:rsidRDefault="00D64B30" w:rsidP="00703A69">
      <w:pPr>
        <w:numPr>
          <w:ilvl w:val="0"/>
          <w:numId w:val="5"/>
        </w:numPr>
        <w:tabs>
          <w:tab w:val="clear" w:pos="720"/>
        </w:tabs>
        <w:ind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listy obecności oraz załączników do niej;</w:t>
      </w:r>
    </w:p>
    <w:p w14:paraId="608BB08D" w14:textId="77777777" w:rsidR="00D64B30" w:rsidRPr="002B3F76" w:rsidRDefault="00D64B30" w:rsidP="00703A69">
      <w:pPr>
        <w:numPr>
          <w:ilvl w:val="0"/>
          <w:numId w:val="5"/>
        </w:numPr>
        <w:tabs>
          <w:tab w:val="clear" w:pos="720"/>
        </w:tabs>
        <w:ind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ewidencji skarg i wniosków oraz przygotowywanie związanych z tym raportów rocznych;</w:t>
      </w:r>
    </w:p>
    <w:p w14:paraId="6A010DE7" w14:textId="77777777" w:rsidR="00D64B30" w:rsidRPr="002B3F76" w:rsidRDefault="00D64B30" w:rsidP="00703A69">
      <w:pPr>
        <w:numPr>
          <w:ilvl w:val="0"/>
          <w:numId w:val="5"/>
        </w:numPr>
        <w:tabs>
          <w:tab w:val="clear" w:pos="720"/>
        </w:tabs>
        <w:ind w:hanging="42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spraw związanych z delegacjami służbowymi pracowników Biura;</w:t>
      </w:r>
    </w:p>
    <w:p w14:paraId="457F3A59" w14:textId="77777777" w:rsidR="00D64B30" w:rsidRPr="002B3F76" w:rsidRDefault="00D64B30" w:rsidP="00703A69">
      <w:pPr>
        <w:numPr>
          <w:ilvl w:val="0"/>
          <w:numId w:val="5"/>
        </w:numPr>
        <w:ind w:right="50" w:hanging="43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sporządzanie planu urlopów na podstawie wniosków pracowników Biura;</w:t>
      </w:r>
    </w:p>
    <w:p w14:paraId="3CEE4398" w14:textId="77777777" w:rsidR="00D64B30" w:rsidRPr="002B3F76" w:rsidRDefault="00D64B30" w:rsidP="00703A69">
      <w:pPr>
        <w:numPr>
          <w:ilvl w:val="0"/>
          <w:numId w:val="5"/>
        </w:numPr>
        <w:ind w:right="50" w:hanging="43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prowadzenie spraw związanych z zaopatrzeniem pracowników Biura w materiały biurowe oraz przydziały socjalne, a także w służbowe bilety komunikacji miejskiej, w tym prowadzenie ewidencji wydanych biletów;</w:t>
      </w:r>
    </w:p>
    <w:p w14:paraId="1BA40134" w14:textId="77777777" w:rsidR="00D64B30" w:rsidRDefault="00D64B30" w:rsidP="00703A69">
      <w:pPr>
        <w:numPr>
          <w:ilvl w:val="0"/>
          <w:numId w:val="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nadzór nad przestrzeganiem w Biurze instrukcji kancelaryjnej oraz przechowywanie i przekazywanie akt Sekretariatu do archiwum Ministerstwa;</w:t>
      </w:r>
    </w:p>
    <w:p w14:paraId="260332DA" w14:textId="77777777" w:rsidR="00C70C75" w:rsidRPr="00C70C75" w:rsidRDefault="00BF7CE7" w:rsidP="00C70C75">
      <w:pPr>
        <w:numPr>
          <w:ilvl w:val="0"/>
          <w:numId w:val="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8730F6">
        <w:rPr>
          <w:rFonts w:ascii="Arial" w:hAnsi="Arial" w:cs="Arial"/>
          <w:bCs/>
          <w:sz w:val="22"/>
          <w:szCs w:val="22"/>
        </w:rPr>
        <w:t>przygotowywanie zaświadczeń dotyczących rozwoju zawodowego pracowników, w sprawach organizowanych przez Biuro;</w:t>
      </w:r>
    </w:p>
    <w:p w14:paraId="2CA55FEA" w14:textId="2552DBD6" w:rsidR="00C70C75" w:rsidRPr="00C70C75" w:rsidRDefault="00C70C75" w:rsidP="008730F6">
      <w:pPr>
        <w:numPr>
          <w:ilvl w:val="0"/>
          <w:numId w:val="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8730F6">
        <w:rPr>
          <w:rFonts w:ascii="Arial" w:hAnsi="Arial" w:cs="Arial"/>
          <w:bCs/>
          <w:sz w:val="22"/>
          <w:szCs w:val="22"/>
        </w:rPr>
        <w:t>współpraca przy obsłudze ZFŚS;</w:t>
      </w:r>
    </w:p>
    <w:p w14:paraId="0F21FD74" w14:textId="38FFAC15" w:rsidR="00C70C75" w:rsidRPr="00C70C75" w:rsidRDefault="00D64B30" w:rsidP="008730F6">
      <w:pPr>
        <w:numPr>
          <w:ilvl w:val="0"/>
          <w:numId w:val="5"/>
        </w:numPr>
        <w:ind w:hanging="436"/>
        <w:jc w:val="both"/>
        <w:rPr>
          <w:rFonts w:ascii="Arial" w:hAnsi="Arial" w:cs="Arial"/>
          <w:sz w:val="22"/>
          <w:szCs w:val="22"/>
        </w:rPr>
      </w:pPr>
      <w:r w:rsidRPr="008730F6">
        <w:rPr>
          <w:rFonts w:ascii="Arial" w:hAnsi="Arial" w:cs="Arial"/>
          <w:sz w:val="22"/>
          <w:szCs w:val="22"/>
          <w:lang w:eastAsia="en-US"/>
        </w:rPr>
        <w:lastRenderedPageBreak/>
        <w:t xml:space="preserve">prowadzenie spraw z zakresu rezerwacji </w:t>
      </w:r>
      <w:proofErr w:type="spellStart"/>
      <w:r w:rsidRPr="008730F6">
        <w:rPr>
          <w:rFonts w:ascii="Arial" w:hAnsi="Arial" w:cs="Arial"/>
          <w:sz w:val="22"/>
          <w:szCs w:val="22"/>
          <w:lang w:eastAsia="en-US"/>
        </w:rPr>
        <w:t>sal</w:t>
      </w:r>
      <w:proofErr w:type="spellEnd"/>
      <w:r w:rsidRPr="008730F6">
        <w:rPr>
          <w:rFonts w:ascii="Arial" w:hAnsi="Arial" w:cs="Arial"/>
          <w:sz w:val="22"/>
          <w:szCs w:val="22"/>
          <w:lang w:eastAsia="en-US"/>
        </w:rPr>
        <w:t xml:space="preserve"> konferencyjnych i bieżącej obsługi narad, spotkań i konferencji</w:t>
      </w:r>
      <w:r w:rsidR="00E85C23">
        <w:rPr>
          <w:rFonts w:ascii="Arial" w:hAnsi="Arial" w:cs="Arial"/>
          <w:sz w:val="22"/>
          <w:szCs w:val="22"/>
          <w:lang w:eastAsia="en-US"/>
        </w:rPr>
        <w:t xml:space="preserve"> organizowanych w Ministerstwie</w:t>
      </w:r>
      <w:r w:rsidRPr="008730F6">
        <w:rPr>
          <w:rFonts w:ascii="Arial" w:hAnsi="Arial" w:cs="Arial"/>
          <w:sz w:val="22"/>
          <w:szCs w:val="22"/>
        </w:rPr>
        <w:t>;</w:t>
      </w:r>
    </w:p>
    <w:p w14:paraId="175D54C2" w14:textId="0929A7A8" w:rsidR="00E254FF" w:rsidRPr="008730F6" w:rsidRDefault="00D64B30" w:rsidP="008730F6">
      <w:pPr>
        <w:numPr>
          <w:ilvl w:val="0"/>
          <w:numId w:val="5"/>
        </w:numPr>
        <w:ind w:hanging="436"/>
        <w:jc w:val="both"/>
        <w:rPr>
          <w:rFonts w:ascii="Arial" w:hAnsi="Arial" w:cs="Arial"/>
        </w:rPr>
      </w:pPr>
      <w:r w:rsidRPr="00C70C75">
        <w:rPr>
          <w:rFonts w:ascii="Arial" w:hAnsi="Arial" w:cs="Arial"/>
          <w:sz w:val="22"/>
          <w:szCs w:val="22"/>
        </w:rPr>
        <w:t>wykonywanie innych zadań zleconych przez Dyrektora lub Zastępcę Dyrektora.</w:t>
      </w:r>
    </w:p>
    <w:p w14:paraId="1C59341A" w14:textId="77777777" w:rsidR="00D64B30" w:rsidRPr="002B3F76" w:rsidRDefault="00D64B30" w:rsidP="008D2A59">
      <w:pPr>
        <w:tabs>
          <w:tab w:val="num" w:pos="720"/>
        </w:tabs>
        <w:ind w:hanging="294"/>
        <w:jc w:val="both"/>
        <w:rPr>
          <w:rFonts w:ascii="Arial" w:hAnsi="Arial" w:cs="Arial"/>
          <w:b/>
          <w:bCs/>
          <w:sz w:val="22"/>
          <w:szCs w:val="22"/>
        </w:rPr>
      </w:pPr>
    </w:p>
    <w:p w14:paraId="25308E4E" w14:textId="0AF7EB95" w:rsidR="00D64B30" w:rsidRPr="002B3F76" w:rsidRDefault="00D64B30" w:rsidP="006D7DD9">
      <w:pPr>
        <w:tabs>
          <w:tab w:val="num" w:pos="720"/>
        </w:tabs>
        <w:ind w:hanging="294"/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2</w:t>
      </w:r>
      <w:r w:rsidR="006002EF">
        <w:rPr>
          <w:rFonts w:ascii="Arial" w:hAnsi="Arial" w:cs="Arial"/>
          <w:b/>
          <w:bCs/>
          <w:sz w:val="22"/>
          <w:szCs w:val="22"/>
        </w:rPr>
        <w:t>2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52D01D67" w14:textId="77777777" w:rsidR="008D0B98" w:rsidRPr="002B3F76" w:rsidRDefault="00D64B30" w:rsidP="00703A69">
      <w:pPr>
        <w:pStyle w:val="Tekstpodstawowy3"/>
        <w:numPr>
          <w:ilvl w:val="0"/>
          <w:numId w:val="20"/>
        </w:numPr>
        <w:spacing w:after="0"/>
        <w:ind w:left="426" w:right="50" w:hanging="357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W przypadku nieobecności Dyrektora do zastępowania go upoważniony jest </w:t>
      </w:r>
      <w:r w:rsidR="002E3158" w:rsidRPr="002B3F76">
        <w:rPr>
          <w:rFonts w:ascii="Arial" w:hAnsi="Arial" w:cs="Arial"/>
          <w:sz w:val="22"/>
          <w:szCs w:val="22"/>
        </w:rPr>
        <w:t>Zastępca Dyrektora ds. Zamówień Publicznych i Logistyki</w:t>
      </w:r>
      <w:r w:rsidRPr="002B3F76">
        <w:rPr>
          <w:rFonts w:ascii="Arial" w:hAnsi="Arial" w:cs="Arial"/>
          <w:sz w:val="22"/>
          <w:szCs w:val="22"/>
        </w:rPr>
        <w:t xml:space="preserve">. </w:t>
      </w:r>
    </w:p>
    <w:p w14:paraId="1504D4CF" w14:textId="77777777" w:rsidR="008D0B98" w:rsidRPr="002B3F76" w:rsidRDefault="00D64B30" w:rsidP="00703A69">
      <w:pPr>
        <w:pStyle w:val="Tekstpodstawowy3"/>
        <w:numPr>
          <w:ilvl w:val="0"/>
          <w:numId w:val="20"/>
        </w:numPr>
        <w:spacing w:after="0"/>
        <w:ind w:left="426" w:right="50" w:hanging="357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 przypadku jednoczesnej nieobecności Dyrektora i Zastępcy Dyrektora ds.</w:t>
      </w:r>
      <w:r w:rsidR="00A22952" w:rsidRPr="002B3F76">
        <w:rPr>
          <w:rFonts w:ascii="Arial" w:hAnsi="Arial" w:cs="Arial"/>
          <w:sz w:val="22"/>
          <w:szCs w:val="22"/>
        </w:rPr>
        <w:t> </w:t>
      </w:r>
      <w:r w:rsidR="002E3158" w:rsidRPr="002B3F76">
        <w:rPr>
          <w:rFonts w:ascii="Arial" w:hAnsi="Arial" w:cs="Arial"/>
          <w:sz w:val="22"/>
          <w:szCs w:val="22"/>
        </w:rPr>
        <w:t>Zamówień Publicznych i Logistyki</w:t>
      </w:r>
      <w:r w:rsidRPr="002B3F76" w:rsidDel="00EE0C92">
        <w:rPr>
          <w:rFonts w:ascii="Arial" w:hAnsi="Arial" w:cs="Arial"/>
          <w:sz w:val="22"/>
          <w:szCs w:val="22"/>
        </w:rPr>
        <w:t xml:space="preserve"> </w:t>
      </w:r>
      <w:r w:rsidRPr="002B3F76">
        <w:rPr>
          <w:rFonts w:ascii="Arial" w:hAnsi="Arial" w:cs="Arial"/>
          <w:sz w:val="22"/>
          <w:szCs w:val="22"/>
        </w:rPr>
        <w:t>do zastępowania Dyrektora upoważniony jest Zast</w:t>
      </w:r>
      <w:r w:rsidR="002E3158" w:rsidRPr="002B3F76">
        <w:rPr>
          <w:rFonts w:ascii="Arial" w:hAnsi="Arial" w:cs="Arial"/>
          <w:sz w:val="22"/>
          <w:szCs w:val="22"/>
        </w:rPr>
        <w:t>ępca Dyrektora ds. Informatyki.</w:t>
      </w:r>
    </w:p>
    <w:p w14:paraId="7564BB40" w14:textId="2D4CC862" w:rsidR="002E3158" w:rsidRPr="002B3F76" w:rsidRDefault="002E3158" w:rsidP="00703A69">
      <w:pPr>
        <w:pStyle w:val="Tekstpodstawowy3"/>
        <w:numPr>
          <w:ilvl w:val="0"/>
          <w:numId w:val="20"/>
        </w:numPr>
        <w:spacing w:after="0"/>
        <w:ind w:left="426" w:right="50" w:hanging="357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>W przypadku jednoczesnej nieobecności Dyrektora</w:t>
      </w:r>
      <w:r w:rsidR="0075207C">
        <w:rPr>
          <w:rFonts w:ascii="Arial" w:hAnsi="Arial" w:cs="Arial"/>
          <w:sz w:val="22"/>
          <w:szCs w:val="22"/>
        </w:rPr>
        <w:t>,</w:t>
      </w:r>
      <w:r w:rsidRPr="002B3F76">
        <w:rPr>
          <w:rFonts w:ascii="Arial" w:hAnsi="Arial" w:cs="Arial"/>
          <w:sz w:val="22"/>
          <w:szCs w:val="22"/>
        </w:rPr>
        <w:t xml:space="preserve"> Zastępcy Dyrektora ds. Zamówień Publicznych i Logistyki</w:t>
      </w:r>
      <w:r w:rsidRPr="002B3F76" w:rsidDel="00EE0C92">
        <w:rPr>
          <w:rFonts w:ascii="Arial" w:hAnsi="Arial" w:cs="Arial"/>
          <w:sz w:val="22"/>
          <w:szCs w:val="22"/>
        </w:rPr>
        <w:t xml:space="preserve"> </w:t>
      </w:r>
      <w:r w:rsidR="0075207C">
        <w:rPr>
          <w:rFonts w:ascii="Arial" w:hAnsi="Arial" w:cs="Arial"/>
          <w:sz w:val="22"/>
          <w:szCs w:val="22"/>
        </w:rPr>
        <w:t>oraz</w:t>
      </w:r>
      <w:r w:rsidRPr="002B3F76">
        <w:rPr>
          <w:rFonts w:ascii="Arial" w:hAnsi="Arial" w:cs="Arial"/>
          <w:sz w:val="22"/>
          <w:szCs w:val="22"/>
        </w:rPr>
        <w:t xml:space="preserve"> Zastępcy Dyrektora ds. Informatyki do zastępowania Dyrektora upoważniony jest </w:t>
      </w:r>
      <w:r w:rsidR="00A65F0F" w:rsidRPr="002B3F76">
        <w:rPr>
          <w:rFonts w:ascii="Arial" w:hAnsi="Arial" w:cs="Arial"/>
          <w:sz w:val="22"/>
          <w:szCs w:val="22"/>
        </w:rPr>
        <w:t xml:space="preserve">Zastępca Dyrektora ds. </w:t>
      </w:r>
      <w:r w:rsidR="005073E6">
        <w:rPr>
          <w:rFonts w:ascii="Arial" w:hAnsi="Arial" w:cs="Arial"/>
          <w:sz w:val="22"/>
          <w:szCs w:val="22"/>
        </w:rPr>
        <w:t>Zarządzania Zasobami Ludzkimi</w:t>
      </w:r>
      <w:r w:rsidR="00A65F0F">
        <w:rPr>
          <w:rFonts w:ascii="Arial" w:hAnsi="Arial" w:cs="Arial"/>
          <w:sz w:val="22"/>
          <w:szCs w:val="22"/>
        </w:rPr>
        <w:t>.</w:t>
      </w:r>
    </w:p>
    <w:p w14:paraId="34706CFA" w14:textId="2E827D34" w:rsidR="008D0B98" w:rsidRPr="002B3F76" w:rsidRDefault="00D64B30" w:rsidP="00703A69">
      <w:pPr>
        <w:pStyle w:val="Tekstpodstawowy3"/>
        <w:numPr>
          <w:ilvl w:val="0"/>
          <w:numId w:val="20"/>
        </w:numPr>
        <w:spacing w:after="0"/>
        <w:ind w:left="426" w:right="50" w:hanging="357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W przypadku jednoczesnej nieobecności Dyrektora i Zastępców Dyrektora, </w:t>
      </w:r>
      <w:r w:rsidR="00C114E2">
        <w:rPr>
          <w:rFonts w:ascii="Arial" w:hAnsi="Arial" w:cs="Arial"/>
          <w:sz w:val="22"/>
          <w:szCs w:val="22"/>
        </w:rPr>
        <w:br/>
      </w:r>
      <w:r w:rsidRPr="002B3F76">
        <w:rPr>
          <w:rFonts w:ascii="Arial" w:hAnsi="Arial" w:cs="Arial"/>
          <w:sz w:val="22"/>
          <w:szCs w:val="22"/>
        </w:rPr>
        <w:t>do zastępowania Dyrektora upoważniony jest wskazany przez niego naczelnik wydziału lub kierujący zespołem.</w:t>
      </w:r>
    </w:p>
    <w:p w14:paraId="58118DDB" w14:textId="54A39153" w:rsidR="008D0B98" w:rsidRPr="002B3F76" w:rsidRDefault="00D64B30" w:rsidP="00703A69">
      <w:pPr>
        <w:pStyle w:val="Tekstpodstawowy3"/>
        <w:numPr>
          <w:ilvl w:val="0"/>
          <w:numId w:val="20"/>
        </w:numPr>
        <w:spacing w:after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W przypadku nieobecności naczelnika wydziału lub kierującego zespołem Dyrektor </w:t>
      </w:r>
      <w:r w:rsidR="00C114E2">
        <w:rPr>
          <w:rFonts w:ascii="Arial" w:hAnsi="Arial" w:cs="Arial"/>
          <w:sz w:val="22"/>
          <w:szCs w:val="22"/>
        </w:rPr>
        <w:br/>
      </w:r>
      <w:r w:rsidRPr="002B3F76">
        <w:rPr>
          <w:rFonts w:ascii="Arial" w:hAnsi="Arial" w:cs="Arial"/>
          <w:sz w:val="22"/>
          <w:szCs w:val="22"/>
        </w:rPr>
        <w:t>lub Zastępc</w:t>
      </w:r>
      <w:r w:rsidR="0075207C">
        <w:rPr>
          <w:rFonts w:ascii="Arial" w:hAnsi="Arial" w:cs="Arial"/>
          <w:sz w:val="22"/>
          <w:szCs w:val="22"/>
        </w:rPr>
        <w:t>a</w:t>
      </w:r>
      <w:r w:rsidRPr="002B3F76">
        <w:rPr>
          <w:rFonts w:ascii="Arial" w:hAnsi="Arial" w:cs="Arial"/>
          <w:sz w:val="22"/>
          <w:szCs w:val="22"/>
        </w:rPr>
        <w:t xml:space="preserve"> Dyrektora wyznacza zastępującego go pracownika.</w:t>
      </w:r>
    </w:p>
    <w:p w14:paraId="347BFF00" w14:textId="77777777" w:rsidR="008D0B98" w:rsidRPr="002B3F76" w:rsidRDefault="008D0B98" w:rsidP="00F95A48">
      <w:pPr>
        <w:tabs>
          <w:tab w:val="num" w:pos="720"/>
        </w:tabs>
        <w:ind w:hanging="294"/>
        <w:jc w:val="both"/>
        <w:rPr>
          <w:rFonts w:ascii="Arial" w:hAnsi="Arial" w:cs="Arial"/>
          <w:b/>
          <w:bCs/>
          <w:sz w:val="22"/>
          <w:szCs w:val="22"/>
        </w:rPr>
      </w:pPr>
    </w:p>
    <w:p w14:paraId="13F260D2" w14:textId="245BB67E" w:rsidR="00D64B30" w:rsidRPr="002B3F76" w:rsidRDefault="00D64B30" w:rsidP="006D7DD9">
      <w:pPr>
        <w:tabs>
          <w:tab w:val="num" w:pos="720"/>
        </w:tabs>
        <w:ind w:hanging="294"/>
        <w:jc w:val="center"/>
        <w:rPr>
          <w:rFonts w:ascii="Arial" w:hAnsi="Arial" w:cs="Arial"/>
          <w:b/>
          <w:bCs/>
          <w:sz w:val="22"/>
          <w:szCs w:val="22"/>
        </w:rPr>
      </w:pPr>
      <w:r w:rsidRPr="002B3F76">
        <w:rPr>
          <w:rFonts w:ascii="Arial" w:hAnsi="Arial" w:cs="Arial"/>
          <w:b/>
          <w:bCs/>
          <w:sz w:val="22"/>
          <w:szCs w:val="22"/>
        </w:rPr>
        <w:t>§ 2</w:t>
      </w:r>
      <w:r w:rsidR="006002EF">
        <w:rPr>
          <w:rFonts w:ascii="Arial" w:hAnsi="Arial" w:cs="Arial"/>
          <w:b/>
          <w:bCs/>
          <w:sz w:val="22"/>
          <w:szCs w:val="22"/>
        </w:rPr>
        <w:t>3</w:t>
      </w:r>
      <w:r w:rsidRPr="002B3F76">
        <w:rPr>
          <w:rFonts w:ascii="Arial" w:hAnsi="Arial" w:cs="Arial"/>
          <w:b/>
          <w:bCs/>
          <w:sz w:val="22"/>
          <w:szCs w:val="22"/>
        </w:rPr>
        <w:t>.</w:t>
      </w:r>
    </w:p>
    <w:p w14:paraId="54790625" w14:textId="77777777" w:rsidR="00D64B30" w:rsidRPr="002B3F76" w:rsidRDefault="00D64B30" w:rsidP="00A84DE8">
      <w:pPr>
        <w:jc w:val="both"/>
        <w:rPr>
          <w:rFonts w:ascii="Arial" w:hAnsi="Arial" w:cs="Arial"/>
          <w:sz w:val="22"/>
          <w:szCs w:val="22"/>
        </w:rPr>
      </w:pPr>
      <w:r w:rsidRPr="002B3F76">
        <w:rPr>
          <w:rFonts w:ascii="Arial" w:hAnsi="Arial" w:cs="Arial"/>
          <w:sz w:val="22"/>
          <w:szCs w:val="22"/>
        </w:rPr>
        <w:t xml:space="preserve">Regulamin wchodzi w życie z dniem zatwierdzenia.           </w:t>
      </w:r>
    </w:p>
    <w:p w14:paraId="41ED9993" w14:textId="77777777" w:rsidR="00D64B30" w:rsidRPr="002B3F76" w:rsidRDefault="00D64B30" w:rsidP="00A84DE8">
      <w:pPr>
        <w:jc w:val="both"/>
        <w:rPr>
          <w:rFonts w:ascii="Arial" w:hAnsi="Arial" w:cs="Arial"/>
          <w:sz w:val="22"/>
          <w:szCs w:val="22"/>
        </w:rPr>
      </w:pPr>
    </w:p>
    <w:p w14:paraId="532977F7" w14:textId="77777777" w:rsidR="00D64B30" w:rsidRPr="000B7769" w:rsidRDefault="00D64B30" w:rsidP="00A84DE8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 xml:space="preserve">DYREKTOR </w:t>
      </w:r>
    </w:p>
    <w:p w14:paraId="78EC1738" w14:textId="77777777" w:rsidR="00D64B30" w:rsidRPr="000B7769" w:rsidRDefault="00D64B30" w:rsidP="00A84DE8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>BIURA DYREKTORA</w:t>
      </w:r>
    </w:p>
    <w:p w14:paraId="1443AD0B" w14:textId="77777777" w:rsidR="00D64B30" w:rsidRPr="000B7769" w:rsidRDefault="00D64B30" w:rsidP="00A84DE8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>GENERALNEGO</w:t>
      </w:r>
    </w:p>
    <w:p w14:paraId="03522F7B" w14:textId="77777777" w:rsidR="00D64B30" w:rsidRPr="000B7769" w:rsidRDefault="00D64B30" w:rsidP="00A84DE8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</w:p>
    <w:p w14:paraId="02F422CE" w14:textId="77777777" w:rsidR="00D64B30" w:rsidRPr="000B7769" w:rsidRDefault="00D64B30" w:rsidP="00A84DE8">
      <w:pPr>
        <w:tabs>
          <w:tab w:val="left" w:pos="5245"/>
        </w:tabs>
        <w:ind w:left="3828"/>
        <w:jc w:val="center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>.............................................</w:t>
      </w:r>
    </w:p>
    <w:p w14:paraId="6AE7F740" w14:textId="77777777" w:rsidR="00D64B30" w:rsidRPr="000B7769" w:rsidRDefault="00D64B30" w:rsidP="00A35E9E">
      <w:pPr>
        <w:pStyle w:val="Tekstpodstawowy"/>
        <w:ind w:right="4394"/>
        <w:rPr>
          <w:rFonts w:ascii="Arial" w:hAnsi="Arial" w:cs="Arial"/>
          <w:sz w:val="22"/>
          <w:szCs w:val="22"/>
        </w:rPr>
      </w:pPr>
    </w:p>
    <w:p w14:paraId="60054ED9" w14:textId="77777777" w:rsidR="00D64B30" w:rsidRPr="000B7769" w:rsidRDefault="00D64B30" w:rsidP="00A35E9E">
      <w:pPr>
        <w:pStyle w:val="Tekstpodstawowy"/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 xml:space="preserve">                        W porozumieniu:</w:t>
      </w:r>
    </w:p>
    <w:p w14:paraId="46AED617" w14:textId="77777777" w:rsidR="00D64B30" w:rsidRPr="000B7769" w:rsidRDefault="00D64B30" w:rsidP="00A84DE8">
      <w:pPr>
        <w:pStyle w:val="Tekstpodstawowy"/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</w:p>
    <w:p w14:paraId="3C58027A" w14:textId="77777777" w:rsidR="00D64B30" w:rsidRPr="000B7769" w:rsidRDefault="00D64B30" w:rsidP="00A35E9E">
      <w:pPr>
        <w:pStyle w:val="Tekstpodstawowy"/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1763DF29" w14:textId="77777777" w:rsidR="00D64B30" w:rsidRPr="000B7769" w:rsidRDefault="00D64B30" w:rsidP="00A84DE8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 xml:space="preserve">DYREKTOR </w:t>
      </w:r>
    </w:p>
    <w:p w14:paraId="6D74DD64" w14:textId="77777777" w:rsidR="00D64B30" w:rsidRPr="000B7769" w:rsidRDefault="00D64B30" w:rsidP="00A84DE8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r w:rsidRPr="000B7769">
        <w:rPr>
          <w:rFonts w:ascii="Arial" w:hAnsi="Arial" w:cs="Arial"/>
          <w:sz w:val="22"/>
          <w:szCs w:val="22"/>
        </w:rPr>
        <w:t>DEPARTAMENTU PRAWNEGO</w:t>
      </w:r>
    </w:p>
    <w:p w14:paraId="375E39B1" w14:textId="77777777" w:rsidR="00D64B30" w:rsidRPr="000B7769" w:rsidRDefault="00D64B30" w:rsidP="00A84DE8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</w:p>
    <w:p w14:paraId="34D81896" w14:textId="77777777" w:rsidR="00D64B30" w:rsidRPr="000B7769" w:rsidRDefault="00D64B30" w:rsidP="00A84DE8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</w:p>
    <w:p w14:paraId="166E421F" w14:textId="77777777" w:rsidR="00CE72BC" w:rsidRDefault="00D64B30" w:rsidP="00A84DE8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  <w:sectPr w:rsidR="00CE72BC" w:rsidSect="00C6038D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B7769">
        <w:rPr>
          <w:rFonts w:ascii="Arial" w:hAnsi="Arial" w:cs="Arial"/>
          <w:sz w:val="22"/>
          <w:szCs w:val="22"/>
        </w:rPr>
        <w:t>.............................................</w:t>
      </w:r>
    </w:p>
    <w:p w14:paraId="4E2AD925" w14:textId="77777777" w:rsidR="00CE72BC" w:rsidRDefault="00CE72BC" w:rsidP="00CE72BC">
      <w:pPr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Załącznik do wewnętrznego regulaminu organizacyjnego </w:t>
      </w:r>
    </w:p>
    <w:p w14:paraId="5CD93A34" w14:textId="77777777" w:rsidR="00CE72BC" w:rsidRDefault="00CE72BC" w:rsidP="00CE72BC">
      <w:pPr>
        <w:ind w:left="9204"/>
        <w:jc w:val="righ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Biura Dyrektora Generalnego z dnia ...................................2017 r.</w:t>
      </w:r>
    </w:p>
    <w:p w14:paraId="149ACDF6" w14:textId="77777777" w:rsidR="00CE72BC" w:rsidRDefault="00CE72BC" w:rsidP="00CE72BC">
      <w:pPr>
        <w:rPr>
          <w:rFonts w:ascii="Arial" w:hAnsi="Arial" w:cs="Arial"/>
          <w:sz w:val="22"/>
        </w:rPr>
      </w:pPr>
    </w:p>
    <w:p w14:paraId="11DC0D84" w14:textId="0AE44EEA" w:rsidR="00CE72BC" w:rsidRDefault="00CE72BC" w:rsidP="00CE72BC">
      <w:pPr>
        <w:rPr>
          <w:rFonts w:ascii="Arial" w:hAnsi="Arial" w:cs="Arial"/>
          <w:sz w:val="22"/>
        </w:rPr>
      </w:pPr>
    </w:p>
    <w:p w14:paraId="41FF4ECE" w14:textId="1B9EB8B8" w:rsidR="00CE72BC" w:rsidRDefault="00CE72BC" w:rsidP="00CE72BC">
      <w:pPr>
        <w:ind w:left="3540" w:firstLine="708"/>
        <w:rPr>
          <w:rFonts w:ascii="Arial" w:hAnsi="Arial" w:cs="Arial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6C6F5" wp14:editId="4B9B3074">
                <wp:simplePos x="0" y="0"/>
                <wp:positionH relativeFrom="column">
                  <wp:posOffset>6799580</wp:posOffset>
                </wp:positionH>
                <wp:positionV relativeFrom="paragraph">
                  <wp:posOffset>861695</wp:posOffset>
                </wp:positionV>
                <wp:extent cx="1485900" cy="409575"/>
                <wp:effectExtent l="8255" t="13970" r="10795" b="14605"/>
                <wp:wrapNone/>
                <wp:docPr id="82" name="Pole tekstow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D1A2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17D31A35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SEKRETARIAT BIURA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2" o:spid="_x0000_s1026" type="#_x0000_t202" style="position:absolute;left:0;text-align:left;margin-left:535.4pt;margin-top:67.85pt;width:117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" strokeweight="1pt">
                <v:textbox>
                  <w:txbxContent>
                    <w:p w14:paraId="450CD1A2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17D31A35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SEKRETARIAT BIURA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5B9D7C" wp14:editId="7D99DB11">
                <wp:simplePos x="0" y="0"/>
                <wp:positionH relativeFrom="column">
                  <wp:posOffset>8152130</wp:posOffset>
                </wp:positionH>
                <wp:positionV relativeFrom="paragraph">
                  <wp:posOffset>3128645</wp:posOffset>
                </wp:positionV>
                <wp:extent cx="1819275" cy="428625"/>
                <wp:effectExtent l="8255" t="13970" r="10795" b="14605"/>
                <wp:wrapNone/>
                <wp:docPr id="81" name="Pole tekstow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1B61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WYDZIAŁ MAJĄTKU I ARCHIWUM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1" o:spid="_x0000_s1027" type="#_x0000_t202" style="position:absolute;left:0;text-align:left;margin-left:641.9pt;margin-top:246.35pt;width:143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" strokeweight="1pt">
                <v:textbox>
                  <w:txbxContent>
                    <w:p w14:paraId="18A11B61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WYDZIAŁ MAJĄTKU I ARCHIWUM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B5A140" wp14:editId="453B42DD">
                <wp:simplePos x="0" y="0"/>
                <wp:positionH relativeFrom="column">
                  <wp:posOffset>7925435</wp:posOffset>
                </wp:positionH>
                <wp:positionV relativeFrom="paragraph">
                  <wp:posOffset>3300095</wp:posOffset>
                </wp:positionV>
                <wp:extent cx="226695" cy="0"/>
                <wp:effectExtent l="10160" t="13970" r="10795" b="14605"/>
                <wp:wrapNone/>
                <wp:docPr id="80" name="Łącznik prostoliniow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05pt,259.85pt" to="641.9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F7C9D2" wp14:editId="23107CED">
                <wp:simplePos x="0" y="0"/>
                <wp:positionH relativeFrom="column">
                  <wp:posOffset>7925435</wp:posOffset>
                </wp:positionH>
                <wp:positionV relativeFrom="paragraph">
                  <wp:posOffset>2738120</wp:posOffset>
                </wp:positionV>
                <wp:extent cx="226695" cy="0"/>
                <wp:effectExtent l="10160" t="13970" r="10795" b="14605"/>
                <wp:wrapNone/>
                <wp:docPr id="79" name="Łącznik prostoliniow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05pt,215.6pt" to="641.9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06789F" wp14:editId="2EA311B4">
                <wp:simplePos x="0" y="0"/>
                <wp:positionH relativeFrom="column">
                  <wp:posOffset>8152130</wp:posOffset>
                </wp:positionH>
                <wp:positionV relativeFrom="paragraph">
                  <wp:posOffset>2529205</wp:posOffset>
                </wp:positionV>
                <wp:extent cx="1819275" cy="466090"/>
                <wp:effectExtent l="8255" t="14605" r="10795" b="14605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40D96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WYDZIAŁ TECHNICZNO-GOSPODARCZY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8" o:spid="_x0000_s1028" type="#_x0000_t202" style="position:absolute;left:0;text-align:left;margin-left:641.9pt;margin-top:199.15pt;width:143.25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" strokeweight="1pt">
                <v:textbox>
                  <w:txbxContent>
                    <w:p w14:paraId="77A40D96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WYDZIAŁ TECHNICZNO-GOSPODARCZY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4E4500" wp14:editId="433FE47A">
                <wp:simplePos x="0" y="0"/>
                <wp:positionH relativeFrom="column">
                  <wp:posOffset>924560</wp:posOffset>
                </wp:positionH>
                <wp:positionV relativeFrom="paragraph">
                  <wp:posOffset>1788795</wp:posOffset>
                </wp:positionV>
                <wp:extent cx="1670685" cy="501650"/>
                <wp:effectExtent l="10160" t="7620" r="14605" b="14605"/>
                <wp:wrapNone/>
                <wp:docPr id="77" name="Pole tekstow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19EB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ZASTĘPCA DYREKTORA </w:t>
                            </w:r>
                          </w:p>
                          <w:p w14:paraId="77B131E5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DS. ZARZĄDZANIA ZASOBAMI LUDZKIMI</w:t>
                            </w:r>
                          </w:p>
                          <w:p w14:paraId="63D42330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7" o:spid="_x0000_s1029" type="#_x0000_t202" style="position:absolute;left:0;text-align:left;margin-left:72.8pt;margin-top:140.85pt;width:131.55pt;height:3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" strokeweight="1pt">
                <v:textbox>
                  <w:txbxContent>
                    <w:p w14:paraId="6BAA19EB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ZASTĘPCA DYREKTORA </w:t>
                      </w:r>
                    </w:p>
                    <w:p w14:paraId="77B131E5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DS. ZARZĄDZANIA ZASOBAMI LUDZKIMI</w:t>
                      </w:r>
                    </w:p>
                    <w:p w14:paraId="63D42330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B9F7A8" wp14:editId="03F7E346">
                <wp:simplePos x="0" y="0"/>
                <wp:positionH relativeFrom="column">
                  <wp:posOffset>924560</wp:posOffset>
                </wp:positionH>
                <wp:positionV relativeFrom="paragraph">
                  <wp:posOffset>3890645</wp:posOffset>
                </wp:positionV>
                <wp:extent cx="1695450" cy="447675"/>
                <wp:effectExtent l="10160" t="13970" r="8890" b="14605"/>
                <wp:wrapNone/>
                <wp:docPr id="76" name="Pole tekstow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6D229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WYDZIAL ROZWOJU ZAWODOWEGO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6" o:spid="_x0000_s1030" type="#_x0000_t202" style="position:absolute;left:0;text-align:left;margin-left:72.8pt;margin-top:306.35pt;width:133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" strokeweight="1pt">
                <v:textbox>
                  <w:txbxContent>
                    <w:p w14:paraId="5C56D229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WYDZIAL ROZWOJU ZAWODOWEGO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E95AB" wp14:editId="78CBBDFD">
                <wp:simplePos x="0" y="0"/>
                <wp:positionH relativeFrom="column">
                  <wp:posOffset>7925435</wp:posOffset>
                </wp:positionH>
                <wp:positionV relativeFrom="paragraph">
                  <wp:posOffset>2136775</wp:posOffset>
                </wp:positionV>
                <wp:extent cx="0" cy="1163320"/>
                <wp:effectExtent l="10160" t="12700" r="8890" b="14605"/>
                <wp:wrapNone/>
                <wp:docPr id="75" name="Łącznik prostoliniow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05pt,168.25pt" to="624.0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A065FC" wp14:editId="314FBD80">
                <wp:simplePos x="0" y="0"/>
                <wp:positionH relativeFrom="column">
                  <wp:posOffset>7925435</wp:posOffset>
                </wp:positionH>
                <wp:positionV relativeFrom="paragraph">
                  <wp:posOffset>2136775</wp:posOffset>
                </wp:positionV>
                <wp:extent cx="226695" cy="0"/>
                <wp:effectExtent l="10160" t="12700" r="10795" b="6350"/>
                <wp:wrapNone/>
                <wp:docPr id="74" name="Łącznik prostoliniow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05pt,168.25pt" to="641.9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755C79" wp14:editId="3D8D4CCA">
                <wp:simplePos x="0" y="0"/>
                <wp:positionH relativeFrom="column">
                  <wp:posOffset>8152130</wp:posOffset>
                </wp:positionH>
                <wp:positionV relativeFrom="paragraph">
                  <wp:posOffset>1815465</wp:posOffset>
                </wp:positionV>
                <wp:extent cx="1819275" cy="636905"/>
                <wp:effectExtent l="8255" t="15240" r="10795" b="14605"/>
                <wp:wrapNone/>
                <wp:docPr id="73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540D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ZESPÓŁ DS. BEZPIECZEŃSTWA I HIGIENY PRACY ORAZ OCHRONY PRZECIWPOŻAROWEJ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3" o:spid="_x0000_s1031" type="#_x0000_t202" style="position:absolute;left:0;text-align:left;margin-left:641.9pt;margin-top:142.95pt;width:143.25pt;height:5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" strokeweight="1pt">
                <v:textbox>
                  <w:txbxContent>
                    <w:p w14:paraId="09C9540D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ZESPÓŁ DS. BEZPIECZEŃSTWA I HIGIENY PRACY ORAZ OCHRONY PRZECIWPOŻAROWEJ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696554" wp14:editId="26CC839A">
                <wp:simplePos x="0" y="0"/>
                <wp:positionH relativeFrom="column">
                  <wp:posOffset>600710</wp:posOffset>
                </wp:positionH>
                <wp:positionV relativeFrom="paragraph">
                  <wp:posOffset>1938020</wp:posOffset>
                </wp:positionV>
                <wp:extent cx="0" cy="2162175"/>
                <wp:effectExtent l="10160" t="13970" r="8890" b="14605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pt,152.6pt" to="47.3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60F30C" wp14:editId="6B4475E3">
                <wp:simplePos x="0" y="0"/>
                <wp:positionH relativeFrom="column">
                  <wp:posOffset>600710</wp:posOffset>
                </wp:positionH>
                <wp:positionV relativeFrom="paragraph">
                  <wp:posOffset>4100195</wp:posOffset>
                </wp:positionV>
                <wp:extent cx="323850" cy="0"/>
                <wp:effectExtent l="10160" t="13970" r="8890" b="14605"/>
                <wp:wrapNone/>
                <wp:docPr id="71" name="Łącznik prostoliniow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pt,322.85pt" to="72.8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5901A8" wp14:editId="6EC92291">
                <wp:simplePos x="0" y="0"/>
                <wp:positionH relativeFrom="column">
                  <wp:posOffset>953135</wp:posOffset>
                </wp:positionH>
                <wp:positionV relativeFrom="paragraph">
                  <wp:posOffset>3185795</wp:posOffset>
                </wp:positionV>
                <wp:extent cx="1642110" cy="523875"/>
                <wp:effectExtent l="10160" t="13970" r="14605" b="14605"/>
                <wp:wrapNone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3272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WYDZIAŁ NABORU I EWALUACJI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0" o:spid="_x0000_s1032" type="#_x0000_t202" style="position:absolute;left:0;text-align:left;margin-left:75.05pt;margin-top:250.85pt;width:129.3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" strokeweight="1pt">
                <v:textbox>
                  <w:txbxContent>
                    <w:p w14:paraId="0BAA3272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WYDZIAŁ NABORU I EWALUACJI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A14BE5" wp14:editId="07684D68">
                <wp:simplePos x="0" y="0"/>
                <wp:positionH relativeFrom="column">
                  <wp:posOffset>3058160</wp:posOffset>
                </wp:positionH>
                <wp:positionV relativeFrom="paragraph">
                  <wp:posOffset>2061845</wp:posOffset>
                </wp:positionV>
                <wp:extent cx="0" cy="2226945"/>
                <wp:effectExtent l="10160" t="13970" r="8890" b="6985"/>
                <wp:wrapNone/>
                <wp:docPr id="69" name="Łącznik prostoliniow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2269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9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162.35pt" to="240.8pt,3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95D12" wp14:editId="080010F1">
                <wp:simplePos x="0" y="0"/>
                <wp:positionH relativeFrom="column">
                  <wp:posOffset>3058160</wp:posOffset>
                </wp:positionH>
                <wp:positionV relativeFrom="paragraph">
                  <wp:posOffset>2061845</wp:posOffset>
                </wp:positionV>
                <wp:extent cx="285750" cy="0"/>
                <wp:effectExtent l="10160" t="13970" r="8890" b="14605"/>
                <wp:wrapNone/>
                <wp:docPr id="68" name="Łącznik prostoliniow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8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162.35pt" to="263.3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A43CF4" wp14:editId="1D39147F">
                <wp:simplePos x="0" y="0"/>
                <wp:positionH relativeFrom="column">
                  <wp:posOffset>3343910</wp:posOffset>
                </wp:positionH>
                <wp:positionV relativeFrom="paragraph">
                  <wp:posOffset>1788795</wp:posOffset>
                </wp:positionV>
                <wp:extent cx="1771650" cy="482600"/>
                <wp:effectExtent l="10160" t="7620" r="8890" b="14605"/>
                <wp:wrapNone/>
                <wp:docPr id="67" name="Pole tekstow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E9FA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ZASTĘPCA DYREKTORA DS. INFORMATYKI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7" o:spid="_x0000_s1033" type="#_x0000_t202" style="position:absolute;left:0;text-align:left;margin-left:263.3pt;margin-top:140.85pt;width:139.5pt;height:3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" strokeweight="1pt">
                <v:textbox>
                  <w:txbxContent>
                    <w:p w14:paraId="1B5DE9FA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ZASTĘPCA DYREKTORA DS. INFORMATYKI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C32612" wp14:editId="44197CDA">
                <wp:simplePos x="0" y="0"/>
                <wp:positionH relativeFrom="column">
                  <wp:posOffset>4220210</wp:posOffset>
                </wp:positionH>
                <wp:positionV relativeFrom="paragraph">
                  <wp:posOffset>1376045</wp:posOffset>
                </wp:positionV>
                <wp:extent cx="0" cy="412750"/>
                <wp:effectExtent l="10160" t="13970" r="8890" b="11430"/>
                <wp:wrapNone/>
                <wp:docPr id="66" name="Łącznik prostoliniow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6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108.35pt" to="332.3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985AAD" wp14:editId="51EB2B35">
                <wp:simplePos x="0" y="0"/>
                <wp:positionH relativeFrom="column">
                  <wp:posOffset>600710</wp:posOffset>
                </wp:positionH>
                <wp:positionV relativeFrom="paragraph">
                  <wp:posOffset>2738120</wp:posOffset>
                </wp:positionV>
                <wp:extent cx="323850" cy="0"/>
                <wp:effectExtent l="10160" t="13970" r="8890" b="14605"/>
                <wp:wrapNone/>
                <wp:docPr id="65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pt,215.6pt" to="72.8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DB8C65" wp14:editId="543D98E2">
                <wp:simplePos x="0" y="0"/>
                <wp:positionH relativeFrom="column">
                  <wp:posOffset>3343910</wp:posOffset>
                </wp:positionH>
                <wp:positionV relativeFrom="paragraph">
                  <wp:posOffset>3957320</wp:posOffset>
                </wp:positionV>
                <wp:extent cx="1771650" cy="657225"/>
                <wp:effectExtent l="10160" t="13970" r="8890" b="14605"/>
                <wp:wrapNone/>
                <wp:docPr id="64" name="Pole tekstow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D5E3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WYDZIAŁ KOORDYNACJI SYSTEMÓW INFORMATYCZNYCH RESORTU</w:t>
                            </w:r>
                          </w:p>
                          <w:p w14:paraId="184B5CE7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4" o:spid="_x0000_s1034" type="#_x0000_t202" style="position:absolute;left:0;text-align:left;margin-left:263.3pt;margin-top:311.6pt;width:139.5pt;height:5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" strokeweight="1pt">
                <v:textbox>
                  <w:txbxContent>
                    <w:p w14:paraId="7CE5D5E3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WYDZIAŁ KOORDYNACJI SYSTEMÓW INFORMATYCZNYCH RESORTU</w:t>
                      </w:r>
                    </w:p>
                    <w:p w14:paraId="184B5CE7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5C798" wp14:editId="10CB6DB9">
                <wp:simplePos x="0" y="0"/>
                <wp:positionH relativeFrom="column">
                  <wp:posOffset>1819910</wp:posOffset>
                </wp:positionH>
                <wp:positionV relativeFrom="paragraph">
                  <wp:posOffset>1376045</wp:posOffset>
                </wp:positionV>
                <wp:extent cx="0" cy="412750"/>
                <wp:effectExtent l="10160" t="13970" r="8890" b="11430"/>
                <wp:wrapNone/>
                <wp:docPr id="63" name="Łącznik prostoliniow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pt,108.35pt" to="143.3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084E" wp14:editId="6A8E92BF">
                <wp:simplePos x="0" y="0"/>
                <wp:positionH relativeFrom="column">
                  <wp:posOffset>1819910</wp:posOffset>
                </wp:positionH>
                <wp:positionV relativeFrom="paragraph">
                  <wp:posOffset>1376045</wp:posOffset>
                </wp:positionV>
                <wp:extent cx="7210425" cy="3175"/>
                <wp:effectExtent l="10160" t="13970" r="8890" b="11430"/>
                <wp:wrapNone/>
                <wp:docPr id="62" name="Łącznik prostoliniow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0425" cy="3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pt,108.35pt" to="711.0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367C5E" wp14:editId="4024067A">
                <wp:simplePos x="0" y="0"/>
                <wp:positionH relativeFrom="column">
                  <wp:posOffset>9030335</wp:posOffset>
                </wp:positionH>
                <wp:positionV relativeFrom="paragraph">
                  <wp:posOffset>1376045</wp:posOffset>
                </wp:positionV>
                <wp:extent cx="0" cy="412750"/>
                <wp:effectExtent l="10160" t="13970" r="8890" b="11430"/>
                <wp:wrapNone/>
                <wp:docPr id="61" name="Łącznik prostoliniow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.05pt,108.35pt" to="711.05pt,1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DE86F" wp14:editId="69AAF505">
                <wp:simplePos x="0" y="0"/>
                <wp:positionH relativeFrom="column">
                  <wp:posOffset>5839460</wp:posOffset>
                </wp:positionH>
                <wp:positionV relativeFrom="paragraph">
                  <wp:posOffset>3185795</wp:posOffset>
                </wp:positionV>
                <wp:extent cx="1866900" cy="371475"/>
                <wp:effectExtent l="10160" t="13970" r="8890" b="14605"/>
                <wp:wrapNone/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D214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WYDZIAŁ LOGISTYKI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0" o:spid="_x0000_s1035" type="#_x0000_t202" style="position:absolute;left:0;text-align:left;margin-left:459.8pt;margin-top:250.85pt;width:147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" strokeweight="1pt">
                <v:textbox>
                  <w:txbxContent>
                    <w:p w14:paraId="1E37D214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WYDZIAŁ LOGISTYKI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AAC56" wp14:editId="28FBC647">
                <wp:simplePos x="0" y="0"/>
                <wp:positionH relativeFrom="column">
                  <wp:posOffset>5839460</wp:posOffset>
                </wp:positionH>
                <wp:positionV relativeFrom="paragraph">
                  <wp:posOffset>2529205</wp:posOffset>
                </wp:positionV>
                <wp:extent cx="1866900" cy="438150"/>
                <wp:effectExtent l="10160" t="14605" r="8890" b="13970"/>
                <wp:wrapNone/>
                <wp:docPr id="59" name="Pole tekstow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2F9AB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WYDZIAŁ ZAMÓWIEŃ PUBLICZNYCH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9" o:spid="_x0000_s1036" type="#_x0000_t202" style="position:absolute;left:0;text-align:left;margin-left:459.8pt;margin-top:199.15pt;width:147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" strokeweight="1pt">
                <v:textbox>
                  <w:txbxContent>
                    <w:p w14:paraId="5E82F9AB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WYDZIAŁ ZAMÓWIEŃ PUBLICZNYCH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23A0D" wp14:editId="1DCF7BDB">
                <wp:simplePos x="0" y="0"/>
                <wp:positionH relativeFrom="column">
                  <wp:posOffset>5839460</wp:posOffset>
                </wp:positionH>
                <wp:positionV relativeFrom="paragraph">
                  <wp:posOffset>1855470</wp:posOffset>
                </wp:positionV>
                <wp:extent cx="1800225" cy="509905"/>
                <wp:effectExtent l="10160" t="7620" r="8890" b="15875"/>
                <wp:wrapNone/>
                <wp:docPr id="58" name="Pole tekstow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0FBFF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ZASTĘPCA DYREKTORA DS. ZAMÓWIEŃ  PUBLICZNYCH I LOGISTYKI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8" o:spid="_x0000_s1037" type="#_x0000_t202" style="position:absolute;left:0;text-align:left;margin-left:459.8pt;margin-top:146.1pt;width:141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" strokeweight="1pt">
                <v:textbox>
                  <w:txbxContent>
                    <w:p w14:paraId="61B0FBFF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ZASTĘPCA DYREKTORA DS. ZAMÓWIEŃ  PUBLICZNYCH I LOGISTYKI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4A0A9E" wp14:editId="7B43BAF2">
                <wp:simplePos x="0" y="0"/>
                <wp:positionH relativeFrom="column">
                  <wp:posOffset>6515735</wp:posOffset>
                </wp:positionH>
                <wp:positionV relativeFrom="paragraph">
                  <wp:posOffset>1379220</wp:posOffset>
                </wp:positionV>
                <wp:extent cx="0" cy="476250"/>
                <wp:effectExtent l="10160" t="7620" r="8890" b="11430"/>
                <wp:wrapNone/>
                <wp:docPr id="57" name="Łącznik prostoliniow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7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05pt,108.6pt" to="513.05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864004" wp14:editId="14BA1570">
                <wp:simplePos x="0" y="0"/>
                <wp:positionH relativeFrom="column">
                  <wp:posOffset>5506085</wp:posOffset>
                </wp:positionH>
                <wp:positionV relativeFrom="paragraph">
                  <wp:posOffset>3375025</wp:posOffset>
                </wp:positionV>
                <wp:extent cx="333375" cy="0"/>
                <wp:effectExtent l="10160" t="12700" r="8890" b="6350"/>
                <wp:wrapNone/>
                <wp:docPr id="56" name="Łącznik prostoliniow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5pt,265.75pt" to="459.8pt,2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52B383" wp14:editId="1E8EDF77">
                <wp:simplePos x="0" y="0"/>
                <wp:positionH relativeFrom="column">
                  <wp:posOffset>5506085</wp:posOffset>
                </wp:positionH>
                <wp:positionV relativeFrom="paragraph">
                  <wp:posOffset>2738120</wp:posOffset>
                </wp:positionV>
                <wp:extent cx="333375" cy="0"/>
                <wp:effectExtent l="10160" t="13970" r="8890" b="14605"/>
                <wp:wrapNone/>
                <wp:docPr id="55" name="Łącznik prostoliniow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5pt,215.6pt" to="459.8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BDB588" wp14:editId="2E96534A">
                <wp:simplePos x="0" y="0"/>
                <wp:positionH relativeFrom="column">
                  <wp:posOffset>5506085</wp:posOffset>
                </wp:positionH>
                <wp:positionV relativeFrom="paragraph">
                  <wp:posOffset>2136775</wp:posOffset>
                </wp:positionV>
                <wp:extent cx="333375" cy="0"/>
                <wp:effectExtent l="10160" t="12700" r="8890" b="6350"/>
                <wp:wrapNone/>
                <wp:docPr id="54" name="Łącznik prostoliniow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5pt,168.25pt" to="459.8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9EF82" wp14:editId="5676949A">
                <wp:simplePos x="0" y="0"/>
                <wp:positionH relativeFrom="column">
                  <wp:posOffset>5506085</wp:posOffset>
                </wp:positionH>
                <wp:positionV relativeFrom="paragraph">
                  <wp:posOffset>2136775</wp:posOffset>
                </wp:positionV>
                <wp:extent cx="0" cy="1238250"/>
                <wp:effectExtent l="10160" t="12700" r="8890" b="6350"/>
                <wp:wrapNone/>
                <wp:docPr id="53" name="Łącznik prostoliniow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5pt,168.25pt" to="433.55pt,2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96248C" wp14:editId="57E313EB">
                <wp:simplePos x="0" y="0"/>
                <wp:positionH relativeFrom="column">
                  <wp:posOffset>3343910</wp:posOffset>
                </wp:positionH>
                <wp:positionV relativeFrom="paragraph">
                  <wp:posOffset>3166745</wp:posOffset>
                </wp:positionV>
                <wp:extent cx="1771650" cy="542925"/>
                <wp:effectExtent l="10160" t="13970" r="8890" b="14605"/>
                <wp:wrapNone/>
                <wp:docPr id="52" name="Pole tekstow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04E89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WYDZIAŁ ROZWOJU SYSTEMÓW INFORMATYCZNYCH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2" o:spid="_x0000_s1038" type="#_x0000_t202" style="position:absolute;left:0;text-align:left;margin-left:263.3pt;margin-top:249.35pt;width:139.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" strokeweight="1pt">
                <v:textbox>
                  <w:txbxContent>
                    <w:p w14:paraId="5DC04E89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WYDZIAŁ ROZWOJU SYSTEMÓW INFORMATYCZNYCH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04CBED" wp14:editId="075B83C0">
                <wp:simplePos x="0" y="0"/>
                <wp:positionH relativeFrom="column">
                  <wp:posOffset>3343910</wp:posOffset>
                </wp:positionH>
                <wp:positionV relativeFrom="paragraph">
                  <wp:posOffset>2452370</wp:posOffset>
                </wp:positionV>
                <wp:extent cx="1771650" cy="504825"/>
                <wp:effectExtent l="10160" t="13970" r="8890" b="14605"/>
                <wp:wrapNone/>
                <wp:docPr id="51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1C300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WYDZIAŁ EKSPLOATACJI SYSTEMÓW INFORMATYCZNYCH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1" o:spid="_x0000_s1039" type="#_x0000_t202" style="position:absolute;left:0;text-align:left;margin-left:263.3pt;margin-top:193.1pt;width:139.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" strokeweight="1pt">
                <v:textbox>
                  <w:txbxContent>
                    <w:p w14:paraId="3591C300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WYDZIAŁ EKSPLOATACJI SYSTEMÓW INFORMATYCZNYCH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101E5D" wp14:editId="43F6A3A0">
                <wp:simplePos x="0" y="0"/>
                <wp:positionH relativeFrom="column">
                  <wp:posOffset>3058160</wp:posOffset>
                </wp:positionH>
                <wp:positionV relativeFrom="paragraph">
                  <wp:posOffset>4288790</wp:posOffset>
                </wp:positionV>
                <wp:extent cx="285750" cy="0"/>
                <wp:effectExtent l="10160" t="12065" r="8890" b="6985"/>
                <wp:wrapNone/>
                <wp:docPr id="50" name="Łącznik prostoliniow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0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337.7pt" to="263.3pt,3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699267" wp14:editId="3865BDA1">
                <wp:simplePos x="0" y="0"/>
                <wp:positionH relativeFrom="column">
                  <wp:posOffset>3048635</wp:posOffset>
                </wp:positionH>
                <wp:positionV relativeFrom="paragraph">
                  <wp:posOffset>3490595</wp:posOffset>
                </wp:positionV>
                <wp:extent cx="295275" cy="0"/>
                <wp:effectExtent l="10160" t="13970" r="8890" b="14605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05pt,274.85pt" to="263.3pt,2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22513C" wp14:editId="528F98B8">
                <wp:simplePos x="0" y="0"/>
                <wp:positionH relativeFrom="column">
                  <wp:posOffset>3058160</wp:posOffset>
                </wp:positionH>
                <wp:positionV relativeFrom="paragraph">
                  <wp:posOffset>2738120</wp:posOffset>
                </wp:positionV>
                <wp:extent cx="285750" cy="0"/>
                <wp:effectExtent l="10160" t="13970" r="8890" b="14605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8pt,215.6pt" to="263.3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34023" wp14:editId="7B39751C">
                <wp:simplePos x="0" y="0"/>
                <wp:positionH relativeFrom="column">
                  <wp:posOffset>924560</wp:posOffset>
                </wp:positionH>
                <wp:positionV relativeFrom="paragraph">
                  <wp:posOffset>2529205</wp:posOffset>
                </wp:positionV>
                <wp:extent cx="1670685" cy="476250"/>
                <wp:effectExtent l="10160" t="14605" r="14605" b="13970"/>
                <wp:wrapNone/>
                <wp:docPr id="47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299B0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 xml:space="preserve">WYDZIAŁ KADR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7" o:spid="_x0000_s1040" type="#_x0000_t202" style="position:absolute;left:0;text-align:left;margin-left:72.8pt;margin-top:199.15pt;width:131.5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" strokeweight="1pt">
                <v:textbox>
                  <w:txbxContent>
                    <w:p w14:paraId="33F299B0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 xml:space="preserve">WYDZIAŁ KADR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107AA6" wp14:editId="38642BE3">
                <wp:simplePos x="0" y="0"/>
                <wp:positionH relativeFrom="column">
                  <wp:posOffset>591185</wp:posOffset>
                </wp:positionH>
                <wp:positionV relativeFrom="paragraph">
                  <wp:posOffset>3404870</wp:posOffset>
                </wp:positionV>
                <wp:extent cx="361950" cy="0"/>
                <wp:effectExtent l="10160" t="13970" r="8890" b="14605"/>
                <wp:wrapNone/>
                <wp:docPr id="46" name="Łącznik prostoliniow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268.1pt" to="75.05pt,2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3DF691" wp14:editId="4ED38C46">
                <wp:simplePos x="0" y="0"/>
                <wp:positionH relativeFrom="column">
                  <wp:posOffset>600710</wp:posOffset>
                </wp:positionH>
                <wp:positionV relativeFrom="paragraph">
                  <wp:posOffset>1938020</wp:posOffset>
                </wp:positionV>
                <wp:extent cx="323850" cy="0"/>
                <wp:effectExtent l="10160" t="13970" r="8890" b="14605"/>
                <wp:wrapNone/>
                <wp:docPr id="45" name="Łącznik prostoliniow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5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pt,152.6pt" to="72.8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8DE5D" wp14:editId="314A5A92">
                <wp:simplePos x="0" y="0"/>
                <wp:positionH relativeFrom="column">
                  <wp:posOffset>4810760</wp:posOffset>
                </wp:positionH>
                <wp:positionV relativeFrom="paragraph">
                  <wp:posOffset>1128395</wp:posOffset>
                </wp:positionV>
                <wp:extent cx="1990725" cy="0"/>
                <wp:effectExtent l="10160" t="13970" r="8890" b="14605"/>
                <wp:wrapNone/>
                <wp:docPr id="44" name="Łącznik prostoliniow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8pt,88.85pt" to="535.5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E74669" wp14:editId="5CEA7BDB">
                <wp:simplePos x="0" y="0"/>
                <wp:positionH relativeFrom="column">
                  <wp:posOffset>4810760</wp:posOffset>
                </wp:positionH>
                <wp:positionV relativeFrom="paragraph">
                  <wp:posOffset>1014095</wp:posOffset>
                </wp:positionV>
                <wp:extent cx="0" cy="361950"/>
                <wp:effectExtent l="10160" t="13970" r="8890" b="14605"/>
                <wp:wrapNone/>
                <wp:docPr id="43" name="Łącznik prostoliniow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8pt,79.85pt" to="378.8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8525ED" wp14:editId="0010D2B0">
                <wp:simplePos x="0" y="0"/>
                <wp:positionH relativeFrom="column">
                  <wp:posOffset>4102100</wp:posOffset>
                </wp:positionH>
                <wp:positionV relativeFrom="paragraph">
                  <wp:posOffset>556895</wp:posOffset>
                </wp:positionV>
                <wp:extent cx="1600200" cy="457200"/>
                <wp:effectExtent l="6350" t="13970" r="12700" b="14605"/>
                <wp:wrapNone/>
                <wp:docPr id="42" name="Pole tekstow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C1BC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</w:p>
                          <w:p w14:paraId="545B5077" w14:textId="77777777" w:rsidR="00CE72BC" w:rsidRDefault="00CE72BC" w:rsidP="00CE72B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DYREKTOR BIURA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2" o:spid="_x0000_s1041" type="#_x0000_t202" style="position:absolute;left:0;text-align:left;margin-left:323pt;margin-top:43.85pt;width:12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" strokeweight="1pt">
                <v:textbox>
                  <w:txbxContent>
                    <w:p w14:paraId="7CFEC1BC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</w:p>
                    <w:p w14:paraId="545B5077" w14:textId="77777777" w:rsidR="00CE72BC" w:rsidRDefault="00CE72BC" w:rsidP="00CE72B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2"/>
                        </w:rPr>
                        <w:t>DYREKTOR BIURA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w:t xml:space="preserve">SCHEMAT ORGANIZACYJNY BIURA DYREKTORA GENERALNEGO </w:t>
      </w:r>
    </w:p>
    <w:p w14:paraId="7A7F041B" w14:textId="77777777" w:rsidR="00CE72BC" w:rsidRDefault="00CE72BC" w:rsidP="00CE72BC">
      <w:pPr>
        <w:rPr>
          <w:rFonts w:ascii="Arial" w:hAnsi="Arial" w:cs="Arial"/>
          <w:sz w:val="22"/>
        </w:rPr>
      </w:pPr>
    </w:p>
    <w:p w14:paraId="75CD86C0" w14:textId="77777777" w:rsidR="00CE72BC" w:rsidRDefault="00CE72BC" w:rsidP="00CE72BC">
      <w:pPr>
        <w:rPr>
          <w:rFonts w:ascii="Arial" w:hAnsi="Arial" w:cs="Arial"/>
          <w:sz w:val="22"/>
        </w:rPr>
      </w:pPr>
    </w:p>
    <w:p w14:paraId="68B77932" w14:textId="77777777" w:rsidR="00CE72BC" w:rsidRDefault="00CE72BC" w:rsidP="00CE72BC">
      <w:pPr>
        <w:rPr>
          <w:rFonts w:ascii="Arial" w:hAnsi="Arial" w:cs="Arial"/>
          <w:sz w:val="22"/>
        </w:rPr>
      </w:pPr>
    </w:p>
    <w:p w14:paraId="61B16055" w14:textId="77777777" w:rsidR="00CE72BC" w:rsidRDefault="00CE72BC" w:rsidP="00CE72BC">
      <w:pPr>
        <w:rPr>
          <w:rFonts w:ascii="Arial" w:hAnsi="Arial" w:cs="Arial"/>
          <w:sz w:val="22"/>
        </w:rPr>
      </w:pPr>
    </w:p>
    <w:p w14:paraId="6CC98FAB" w14:textId="77777777" w:rsidR="00CE72BC" w:rsidRDefault="00CE72BC" w:rsidP="00CE72BC">
      <w:pPr>
        <w:tabs>
          <w:tab w:val="left" w:pos="49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13411CD" w14:textId="6F7FD729" w:rsidR="00D64B30" w:rsidRDefault="00D64B30" w:rsidP="00A84DE8">
      <w:pPr>
        <w:tabs>
          <w:tab w:val="left" w:pos="5245"/>
        </w:tabs>
        <w:ind w:right="4394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64B30" w:rsidSect="00CE72BC">
      <w:pgSz w:w="16838" w:h="11906" w:orient="landscape"/>
      <w:pgMar w:top="720" w:right="253" w:bottom="72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EEB28" w14:textId="77777777" w:rsidR="005C3DBF" w:rsidRDefault="005C3DBF">
      <w:r>
        <w:separator/>
      </w:r>
    </w:p>
  </w:endnote>
  <w:endnote w:type="continuationSeparator" w:id="0">
    <w:p w14:paraId="451355BF" w14:textId="77777777" w:rsidR="005C3DBF" w:rsidRDefault="005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F6821" w14:textId="77777777" w:rsidR="00D64B30" w:rsidRDefault="00375C81" w:rsidP="002260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64B3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A7B53" w14:textId="77777777" w:rsidR="00D64B30" w:rsidRDefault="00D64B30" w:rsidP="00FD0E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0E015" w14:textId="4B1E588C" w:rsidR="00D64B30" w:rsidRDefault="00375C81" w:rsidP="002260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64B3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72BC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06F14C71" w14:textId="77777777" w:rsidR="00D64B30" w:rsidRDefault="00D64B30" w:rsidP="00FD0E3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F09DE" w14:textId="730B184F" w:rsidR="00D64B30" w:rsidRPr="001D13AB" w:rsidRDefault="00375C81">
    <w:pPr>
      <w:pStyle w:val="Stopka"/>
      <w:jc w:val="center"/>
      <w:rPr>
        <w:rFonts w:ascii="Arial" w:hAnsi="Arial" w:cs="Arial"/>
        <w:sz w:val="20"/>
      </w:rPr>
    </w:pPr>
    <w:r w:rsidRPr="00C6038D">
      <w:rPr>
        <w:rFonts w:ascii="Arial" w:hAnsi="Arial" w:cs="Arial"/>
        <w:sz w:val="20"/>
      </w:rPr>
      <w:fldChar w:fldCharType="begin"/>
    </w:r>
    <w:r w:rsidR="00D64B30" w:rsidRPr="00C6038D">
      <w:rPr>
        <w:rFonts w:ascii="Arial" w:hAnsi="Arial" w:cs="Arial"/>
        <w:sz w:val="20"/>
      </w:rPr>
      <w:instrText xml:space="preserve"> PAGE   \* MERGEFORMAT </w:instrText>
    </w:r>
    <w:r w:rsidRPr="00C6038D">
      <w:rPr>
        <w:rFonts w:ascii="Arial" w:hAnsi="Arial" w:cs="Arial"/>
        <w:sz w:val="20"/>
      </w:rPr>
      <w:fldChar w:fldCharType="separate"/>
    </w:r>
    <w:r w:rsidR="00CE72BC">
      <w:rPr>
        <w:rFonts w:ascii="Arial" w:hAnsi="Arial" w:cs="Arial"/>
        <w:noProof/>
        <w:sz w:val="20"/>
      </w:rPr>
      <w:t>14</w:t>
    </w:r>
    <w:r w:rsidRPr="00C6038D">
      <w:rPr>
        <w:rFonts w:ascii="Arial" w:hAnsi="Arial" w:cs="Arial"/>
        <w:sz w:val="20"/>
      </w:rPr>
      <w:fldChar w:fldCharType="end"/>
    </w:r>
  </w:p>
  <w:p w14:paraId="15AA4585" w14:textId="77777777" w:rsidR="00D64B30" w:rsidRPr="001D13AB" w:rsidRDefault="00D64B30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D10EE" w14:textId="77777777" w:rsidR="005C3DBF" w:rsidRDefault="005C3DBF">
      <w:r>
        <w:separator/>
      </w:r>
    </w:p>
  </w:footnote>
  <w:footnote w:type="continuationSeparator" w:id="0">
    <w:p w14:paraId="71A905DE" w14:textId="77777777" w:rsidR="005C3DBF" w:rsidRDefault="005C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14254" w14:textId="77777777" w:rsidR="00D64B30" w:rsidRDefault="00375C81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64B3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5A4904" w14:textId="77777777" w:rsidR="00D64B30" w:rsidRDefault="00D64B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F56"/>
    <w:multiLevelType w:val="hybridMultilevel"/>
    <w:tmpl w:val="88FCA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231F9"/>
    <w:multiLevelType w:val="hybridMultilevel"/>
    <w:tmpl w:val="B4CC8250"/>
    <w:lvl w:ilvl="0" w:tplc="0415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4A1C94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7B371C"/>
    <w:multiLevelType w:val="hybridMultilevel"/>
    <w:tmpl w:val="6B008076"/>
    <w:lvl w:ilvl="0" w:tplc="998044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000BBA"/>
    <w:multiLevelType w:val="hybridMultilevel"/>
    <w:tmpl w:val="2BC479C8"/>
    <w:name w:val="WW8Num2423222222"/>
    <w:lvl w:ilvl="0" w:tplc="B1E8C07A">
      <w:start w:val="1"/>
      <w:numFmt w:val="decimal"/>
      <w:lvlText w:val="%1)"/>
      <w:lvlJc w:val="left"/>
      <w:pPr>
        <w:tabs>
          <w:tab w:val="num" w:pos="2908"/>
        </w:tabs>
        <w:ind w:left="290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20608C"/>
    <w:multiLevelType w:val="hybridMultilevel"/>
    <w:tmpl w:val="3F0E8C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837A9B"/>
    <w:multiLevelType w:val="hybridMultilevel"/>
    <w:tmpl w:val="A8F43F5A"/>
    <w:name w:val="WW8Num2423222224"/>
    <w:lvl w:ilvl="0" w:tplc="BB589EA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C12153"/>
    <w:multiLevelType w:val="hybridMultilevel"/>
    <w:tmpl w:val="609843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FB1117"/>
    <w:multiLevelType w:val="hybridMultilevel"/>
    <w:tmpl w:val="12521326"/>
    <w:name w:val="WW8Num242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8">
    <w:nsid w:val="110D4CB2"/>
    <w:multiLevelType w:val="hybridMultilevel"/>
    <w:tmpl w:val="55446434"/>
    <w:name w:val="WW8Num242"/>
    <w:lvl w:ilvl="0" w:tplc="87F8DE92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583A5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1FB6C3B"/>
    <w:multiLevelType w:val="hybridMultilevel"/>
    <w:tmpl w:val="0BECD9C6"/>
    <w:name w:val="WW8Num2423"/>
    <w:lvl w:ilvl="0" w:tplc="A31E41D6">
      <w:start w:val="5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1" w:tplc="B15EEE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20F08E3"/>
    <w:multiLevelType w:val="multilevel"/>
    <w:tmpl w:val="A5CE600A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1">
    <w:nsid w:val="1647694B"/>
    <w:multiLevelType w:val="hybridMultilevel"/>
    <w:tmpl w:val="4F26B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C18D6"/>
    <w:multiLevelType w:val="hybridMultilevel"/>
    <w:tmpl w:val="E2CE923A"/>
    <w:name w:val="WW8Num242322"/>
    <w:lvl w:ilvl="0" w:tplc="B9F8F612">
      <w:start w:val="1"/>
      <w:numFmt w:val="decimal"/>
      <w:lvlText w:val="%1)"/>
      <w:lvlJc w:val="left"/>
      <w:pPr>
        <w:tabs>
          <w:tab w:val="num" w:pos="2908"/>
        </w:tabs>
        <w:ind w:left="290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0F6827"/>
    <w:multiLevelType w:val="multilevel"/>
    <w:tmpl w:val="6F06A83E"/>
    <w:name w:val="WW8Num24232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58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1F7C1F83"/>
    <w:multiLevelType w:val="hybridMultilevel"/>
    <w:tmpl w:val="180AA66E"/>
    <w:lvl w:ilvl="0" w:tplc="A31E41D6">
      <w:start w:val="5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BF7EA2"/>
    <w:multiLevelType w:val="hybridMultilevel"/>
    <w:tmpl w:val="9EF249AC"/>
    <w:lvl w:ilvl="0" w:tplc="0B1A2E2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601FE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5176BB9"/>
    <w:multiLevelType w:val="hybridMultilevel"/>
    <w:tmpl w:val="0C1C0486"/>
    <w:name w:val="WW8Num24"/>
    <w:lvl w:ilvl="0" w:tplc="87F8DE92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38F70E92"/>
    <w:multiLevelType w:val="hybridMultilevel"/>
    <w:tmpl w:val="53704EC6"/>
    <w:lvl w:ilvl="0" w:tplc="A816CBCC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C564D2"/>
    <w:multiLevelType w:val="hybridMultilevel"/>
    <w:tmpl w:val="88FCA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D439E4"/>
    <w:multiLevelType w:val="hybridMultilevel"/>
    <w:tmpl w:val="F3C68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D4F81"/>
    <w:multiLevelType w:val="hybridMultilevel"/>
    <w:tmpl w:val="D6ECA964"/>
    <w:lvl w:ilvl="0" w:tplc="0B48482C">
      <w:start w:val="1"/>
      <w:numFmt w:val="decimal"/>
      <w:lvlText w:val="%1)"/>
      <w:lvlJc w:val="left"/>
      <w:pPr>
        <w:tabs>
          <w:tab w:val="num" w:pos="-180"/>
        </w:tabs>
        <w:ind w:left="5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7061AE"/>
    <w:multiLevelType w:val="hybridMultilevel"/>
    <w:tmpl w:val="BFC202FC"/>
    <w:lvl w:ilvl="0" w:tplc="32822BD6">
      <w:start w:val="1"/>
      <w:numFmt w:val="decimal"/>
      <w:lvlText w:val="%1)"/>
      <w:lvlJc w:val="left"/>
      <w:pPr>
        <w:tabs>
          <w:tab w:val="num" w:pos="704"/>
        </w:tabs>
        <w:ind w:left="704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>
    <w:nsid w:val="46C53F26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7B76CAB"/>
    <w:multiLevelType w:val="hybridMultilevel"/>
    <w:tmpl w:val="EEBEA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89012E4"/>
    <w:multiLevelType w:val="hybridMultilevel"/>
    <w:tmpl w:val="A5AC39E0"/>
    <w:lvl w:ilvl="0" w:tplc="0BF28D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D42119"/>
    <w:multiLevelType w:val="hybridMultilevel"/>
    <w:tmpl w:val="A5AC39E0"/>
    <w:lvl w:ilvl="0" w:tplc="0BF28D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116451"/>
    <w:multiLevelType w:val="hybridMultilevel"/>
    <w:tmpl w:val="61B83CC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50447677"/>
    <w:multiLevelType w:val="hybridMultilevel"/>
    <w:tmpl w:val="6E2E6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709FF"/>
    <w:multiLevelType w:val="hybridMultilevel"/>
    <w:tmpl w:val="3BAA3952"/>
    <w:name w:val="WW8Num24232222222"/>
    <w:lvl w:ilvl="0" w:tplc="B1E8C07A">
      <w:start w:val="1"/>
      <w:numFmt w:val="decimal"/>
      <w:lvlText w:val="%1)"/>
      <w:lvlJc w:val="left"/>
      <w:pPr>
        <w:tabs>
          <w:tab w:val="num" w:pos="2908"/>
        </w:tabs>
        <w:ind w:left="290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D22601"/>
    <w:multiLevelType w:val="hybridMultilevel"/>
    <w:tmpl w:val="D946E522"/>
    <w:lvl w:ilvl="0" w:tplc="BF3CF5D2">
      <w:start w:val="1"/>
      <w:numFmt w:val="decimal"/>
      <w:lvlText w:val="%1)"/>
      <w:lvlJc w:val="left"/>
      <w:pPr>
        <w:ind w:left="495" w:hanging="49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2E56CA7"/>
    <w:multiLevelType w:val="hybridMultilevel"/>
    <w:tmpl w:val="000C4044"/>
    <w:name w:val="WW8Num2423222223"/>
    <w:lvl w:ilvl="0" w:tplc="76C62668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44D4C38"/>
    <w:multiLevelType w:val="hybridMultilevel"/>
    <w:tmpl w:val="9F761E24"/>
    <w:name w:val="WW8Num243"/>
    <w:lvl w:ilvl="0" w:tplc="87F8DE9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3">
    <w:nsid w:val="560B368E"/>
    <w:multiLevelType w:val="hybridMultilevel"/>
    <w:tmpl w:val="88FCA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7F3555B"/>
    <w:multiLevelType w:val="hybridMultilevel"/>
    <w:tmpl w:val="C9D8F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42DC0"/>
    <w:multiLevelType w:val="hybridMultilevel"/>
    <w:tmpl w:val="59F6BB28"/>
    <w:name w:val="WW8Num24232222"/>
    <w:lvl w:ilvl="0" w:tplc="E2AC823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EFA6204"/>
    <w:multiLevelType w:val="hybridMultilevel"/>
    <w:tmpl w:val="B70CCE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6214542"/>
    <w:multiLevelType w:val="hybridMultilevel"/>
    <w:tmpl w:val="5838B26E"/>
    <w:name w:val="WW8Num242322222"/>
    <w:lvl w:ilvl="0" w:tplc="B1E8C07A">
      <w:start w:val="1"/>
      <w:numFmt w:val="decimal"/>
      <w:lvlText w:val="%1)"/>
      <w:lvlJc w:val="left"/>
      <w:pPr>
        <w:tabs>
          <w:tab w:val="num" w:pos="2908"/>
        </w:tabs>
        <w:ind w:left="290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7E87A3B"/>
    <w:multiLevelType w:val="hybridMultilevel"/>
    <w:tmpl w:val="5B2C1198"/>
    <w:lvl w:ilvl="0" w:tplc="32822BD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86F30AB"/>
    <w:multiLevelType w:val="hybridMultilevel"/>
    <w:tmpl w:val="97AAD2C2"/>
    <w:lvl w:ilvl="0" w:tplc="31EEE5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99A0B12"/>
    <w:multiLevelType w:val="hybridMultilevel"/>
    <w:tmpl w:val="BC8824F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A0E6BF3"/>
    <w:multiLevelType w:val="hybridMultilevel"/>
    <w:tmpl w:val="53704EC6"/>
    <w:name w:val="WW8Num242323"/>
    <w:lvl w:ilvl="0" w:tplc="A816CBCC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D9B2A0E"/>
    <w:multiLevelType w:val="hybridMultilevel"/>
    <w:tmpl w:val="4602387C"/>
    <w:lvl w:ilvl="0" w:tplc="04150017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  <w:rPr>
        <w:rFonts w:cs="Times New Roman"/>
      </w:rPr>
    </w:lvl>
  </w:abstractNum>
  <w:abstractNum w:abstractNumId="43">
    <w:nsid w:val="6DC727AF"/>
    <w:multiLevelType w:val="hybridMultilevel"/>
    <w:tmpl w:val="596054D8"/>
    <w:lvl w:ilvl="0" w:tplc="4A1C94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514ACF"/>
    <w:multiLevelType w:val="hybridMultilevel"/>
    <w:tmpl w:val="74B0F818"/>
    <w:name w:val="WW8Num24222"/>
    <w:lvl w:ilvl="0" w:tplc="3E92E6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  <w:rPr>
        <w:rFonts w:cs="Times New Roman"/>
      </w:rPr>
    </w:lvl>
  </w:abstractNum>
  <w:abstractNum w:abstractNumId="45">
    <w:nsid w:val="772A688D"/>
    <w:multiLevelType w:val="hybridMultilevel"/>
    <w:tmpl w:val="806E5F34"/>
    <w:lvl w:ilvl="0" w:tplc="04150017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  <w:rPr>
        <w:rFonts w:cs="Times New Roman"/>
      </w:rPr>
    </w:lvl>
  </w:abstractNum>
  <w:abstractNum w:abstractNumId="46">
    <w:nsid w:val="78D41D0E"/>
    <w:multiLevelType w:val="hybridMultilevel"/>
    <w:tmpl w:val="30EE6E02"/>
    <w:name w:val="WW8Num2422"/>
    <w:lvl w:ilvl="0" w:tplc="3E92E6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84"/>
        </w:tabs>
        <w:ind w:left="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204"/>
        </w:tabs>
        <w:ind w:left="1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924"/>
        </w:tabs>
        <w:ind w:left="1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644"/>
        </w:tabs>
        <w:ind w:left="2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364"/>
        </w:tabs>
        <w:ind w:left="3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084"/>
        </w:tabs>
        <w:ind w:left="4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804"/>
        </w:tabs>
        <w:ind w:left="4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524"/>
        </w:tabs>
        <w:ind w:left="5524" w:hanging="180"/>
      </w:pPr>
      <w:rPr>
        <w:rFonts w:cs="Times New Roman"/>
      </w:rPr>
    </w:lvl>
  </w:abstractNum>
  <w:abstractNum w:abstractNumId="47">
    <w:nsid w:val="7B0721CD"/>
    <w:multiLevelType w:val="hybridMultilevel"/>
    <w:tmpl w:val="65FCE0CA"/>
    <w:name w:val="WW8Num2423222"/>
    <w:lvl w:ilvl="0" w:tplc="A2A4DCEC">
      <w:start w:val="2"/>
      <w:numFmt w:val="decimal"/>
      <w:lvlText w:val="%1)"/>
      <w:lvlJc w:val="left"/>
      <w:pPr>
        <w:tabs>
          <w:tab w:val="num" w:pos="2908"/>
        </w:tabs>
        <w:ind w:left="290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D35301C"/>
    <w:multiLevelType w:val="hybridMultilevel"/>
    <w:tmpl w:val="6DB0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38"/>
  </w:num>
  <w:num w:numId="4">
    <w:abstractNumId w:val="23"/>
  </w:num>
  <w:num w:numId="5">
    <w:abstractNumId w:val="25"/>
  </w:num>
  <w:num w:numId="6">
    <w:abstractNumId w:val="41"/>
  </w:num>
  <w:num w:numId="7">
    <w:abstractNumId w:val="30"/>
  </w:num>
  <w:num w:numId="8">
    <w:abstractNumId w:val="1"/>
  </w:num>
  <w:num w:numId="9">
    <w:abstractNumId w:val="43"/>
  </w:num>
  <w:num w:numId="10">
    <w:abstractNumId w:val="39"/>
  </w:num>
  <w:num w:numId="11">
    <w:abstractNumId w:val="21"/>
  </w:num>
  <w:num w:numId="12">
    <w:abstractNumId w:val="16"/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0"/>
  </w:num>
  <w:num w:numId="17">
    <w:abstractNumId w:val="19"/>
  </w:num>
  <w:num w:numId="18">
    <w:abstractNumId w:val="33"/>
  </w:num>
  <w:num w:numId="19">
    <w:abstractNumId w:val="4"/>
  </w:num>
  <w:num w:numId="20">
    <w:abstractNumId w:val="48"/>
  </w:num>
  <w:num w:numId="21">
    <w:abstractNumId w:val="10"/>
  </w:num>
  <w:num w:numId="22">
    <w:abstractNumId w:val="22"/>
  </w:num>
  <w:num w:numId="23">
    <w:abstractNumId w:val="45"/>
  </w:num>
  <w:num w:numId="24">
    <w:abstractNumId w:val="42"/>
  </w:num>
  <w:num w:numId="25">
    <w:abstractNumId w:val="14"/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0"/>
  </w:num>
  <w:num w:numId="30">
    <w:abstractNumId w:val="2"/>
  </w:num>
  <w:num w:numId="31">
    <w:abstractNumId w:val="2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0"/>
  </w:num>
  <w:num w:numId="35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B7"/>
    <w:rsid w:val="00000E64"/>
    <w:rsid w:val="00001640"/>
    <w:rsid w:val="00002CA3"/>
    <w:rsid w:val="0000395E"/>
    <w:rsid w:val="000039EF"/>
    <w:rsid w:val="00005793"/>
    <w:rsid w:val="00005855"/>
    <w:rsid w:val="000102EE"/>
    <w:rsid w:val="000139AA"/>
    <w:rsid w:val="00013F84"/>
    <w:rsid w:val="00014C8E"/>
    <w:rsid w:val="00017B57"/>
    <w:rsid w:val="00017E05"/>
    <w:rsid w:val="000213E8"/>
    <w:rsid w:val="000218E0"/>
    <w:rsid w:val="000224C2"/>
    <w:rsid w:val="00022CEA"/>
    <w:rsid w:val="00024164"/>
    <w:rsid w:val="00024DCD"/>
    <w:rsid w:val="00024FBE"/>
    <w:rsid w:val="00025435"/>
    <w:rsid w:val="00025B56"/>
    <w:rsid w:val="000302C7"/>
    <w:rsid w:val="000306F9"/>
    <w:rsid w:val="00030FA7"/>
    <w:rsid w:val="000313A2"/>
    <w:rsid w:val="00033060"/>
    <w:rsid w:val="00033916"/>
    <w:rsid w:val="00033B68"/>
    <w:rsid w:val="0003421E"/>
    <w:rsid w:val="00034B71"/>
    <w:rsid w:val="00035231"/>
    <w:rsid w:val="000369BD"/>
    <w:rsid w:val="00037846"/>
    <w:rsid w:val="00037EFF"/>
    <w:rsid w:val="00041652"/>
    <w:rsid w:val="00042AA3"/>
    <w:rsid w:val="00043C57"/>
    <w:rsid w:val="00043CFE"/>
    <w:rsid w:val="000441AF"/>
    <w:rsid w:val="000444EA"/>
    <w:rsid w:val="000505E9"/>
    <w:rsid w:val="000528C5"/>
    <w:rsid w:val="00053988"/>
    <w:rsid w:val="00053DA9"/>
    <w:rsid w:val="00054A2A"/>
    <w:rsid w:val="00054D5B"/>
    <w:rsid w:val="00055A66"/>
    <w:rsid w:val="00062BE5"/>
    <w:rsid w:val="00063677"/>
    <w:rsid w:val="000638D5"/>
    <w:rsid w:val="00065AFD"/>
    <w:rsid w:val="00071D87"/>
    <w:rsid w:val="000729EF"/>
    <w:rsid w:val="00073984"/>
    <w:rsid w:val="00073F1B"/>
    <w:rsid w:val="00073F2D"/>
    <w:rsid w:val="00074779"/>
    <w:rsid w:val="00074DC2"/>
    <w:rsid w:val="00074F0E"/>
    <w:rsid w:val="00076F77"/>
    <w:rsid w:val="000771FB"/>
    <w:rsid w:val="000777C9"/>
    <w:rsid w:val="00080C60"/>
    <w:rsid w:val="000827E0"/>
    <w:rsid w:val="00083DFD"/>
    <w:rsid w:val="00084099"/>
    <w:rsid w:val="00086309"/>
    <w:rsid w:val="000907DB"/>
    <w:rsid w:val="000945BC"/>
    <w:rsid w:val="000948B6"/>
    <w:rsid w:val="00094914"/>
    <w:rsid w:val="0009560F"/>
    <w:rsid w:val="000960C5"/>
    <w:rsid w:val="00096586"/>
    <w:rsid w:val="00096C84"/>
    <w:rsid w:val="000A19A9"/>
    <w:rsid w:val="000A1CD7"/>
    <w:rsid w:val="000A3123"/>
    <w:rsid w:val="000A4E0A"/>
    <w:rsid w:val="000A7130"/>
    <w:rsid w:val="000A7FC8"/>
    <w:rsid w:val="000B03FD"/>
    <w:rsid w:val="000B1165"/>
    <w:rsid w:val="000B2177"/>
    <w:rsid w:val="000B2506"/>
    <w:rsid w:val="000B2B23"/>
    <w:rsid w:val="000B2FF5"/>
    <w:rsid w:val="000B37FE"/>
    <w:rsid w:val="000B58DB"/>
    <w:rsid w:val="000B6745"/>
    <w:rsid w:val="000B7769"/>
    <w:rsid w:val="000B79E9"/>
    <w:rsid w:val="000C0D8C"/>
    <w:rsid w:val="000C20C7"/>
    <w:rsid w:val="000C2371"/>
    <w:rsid w:val="000C2862"/>
    <w:rsid w:val="000C29FF"/>
    <w:rsid w:val="000C2DD7"/>
    <w:rsid w:val="000C3EB4"/>
    <w:rsid w:val="000C6275"/>
    <w:rsid w:val="000C6EE0"/>
    <w:rsid w:val="000C7FF8"/>
    <w:rsid w:val="000D2E48"/>
    <w:rsid w:val="000D2EEB"/>
    <w:rsid w:val="000D4AB9"/>
    <w:rsid w:val="000D55E3"/>
    <w:rsid w:val="000D6C7A"/>
    <w:rsid w:val="000D72E2"/>
    <w:rsid w:val="000D7BFF"/>
    <w:rsid w:val="000E02FB"/>
    <w:rsid w:val="000E1C2B"/>
    <w:rsid w:val="000E368A"/>
    <w:rsid w:val="000E4046"/>
    <w:rsid w:val="000E64D5"/>
    <w:rsid w:val="000F3B5F"/>
    <w:rsid w:val="000F52B6"/>
    <w:rsid w:val="000F58CB"/>
    <w:rsid w:val="000F5C53"/>
    <w:rsid w:val="000F5CC8"/>
    <w:rsid w:val="000F6785"/>
    <w:rsid w:val="000F6AB2"/>
    <w:rsid w:val="00101633"/>
    <w:rsid w:val="00104C4F"/>
    <w:rsid w:val="00105A14"/>
    <w:rsid w:val="00107B57"/>
    <w:rsid w:val="00111920"/>
    <w:rsid w:val="00112E9B"/>
    <w:rsid w:val="0011329F"/>
    <w:rsid w:val="00113B93"/>
    <w:rsid w:val="001155F7"/>
    <w:rsid w:val="00117D0D"/>
    <w:rsid w:val="0012006F"/>
    <w:rsid w:val="00120C77"/>
    <w:rsid w:val="0012421B"/>
    <w:rsid w:val="001244B4"/>
    <w:rsid w:val="00125446"/>
    <w:rsid w:val="0013477A"/>
    <w:rsid w:val="00135E07"/>
    <w:rsid w:val="001401AF"/>
    <w:rsid w:val="001404F4"/>
    <w:rsid w:val="00142AD6"/>
    <w:rsid w:val="00142B35"/>
    <w:rsid w:val="001433B2"/>
    <w:rsid w:val="0014360A"/>
    <w:rsid w:val="00143F2B"/>
    <w:rsid w:val="0014510A"/>
    <w:rsid w:val="001506B6"/>
    <w:rsid w:val="00151419"/>
    <w:rsid w:val="0015298C"/>
    <w:rsid w:val="00152F8A"/>
    <w:rsid w:val="00155722"/>
    <w:rsid w:val="00157281"/>
    <w:rsid w:val="00157630"/>
    <w:rsid w:val="00157D84"/>
    <w:rsid w:val="001621FF"/>
    <w:rsid w:val="001658A7"/>
    <w:rsid w:val="001659F1"/>
    <w:rsid w:val="001673D2"/>
    <w:rsid w:val="0017244F"/>
    <w:rsid w:val="0017264D"/>
    <w:rsid w:val="0017332C"/>
    <w:rsid w:val="001736C9"/>
    <w:rsid w:val="001756FC"/>
    <w:rsid w:val="00176A0B"/>
    <w:rsid w:val="00176FC7"/>
    <w:rsid w:val="001771F1"/>
    <w:rsid w:val="0017764C"/>
    <w:rsid w:val="001811EC"/>
    <w:rsid w:val="00181C53"/>
    <w:rsid w:val="00184793"/>
    <w:rsid w:val="0018518B"/>
    <w:rsid w:val="00185E51"/>
    <w:rsid w:val="001912C1"/>
    <w:rsid w:val="00192698"/>
    <w:rsid w:val="00192EF6"/>
    <w:rsid w:val="001930ED"/>
    <w:rsid w:val="00195E15"/>
    <w:rsid w:val="00195F5E"/>
    <w:rsid w:val="00196511"/>
    <w:rsid w:val="0019665F"/>
    <w:rsid w:val="00196960"/>
    <w:rsid w:val="00196FC6"/>
    <w:rsid w:val="00197E6B"/>
    <w:rsid w:val="001A1F73"/>
    <w:rsid w:val="001A2B06"/>
    <w:rsid w:val="001A3A84"/>
    <w:rsid w:val="001A554D"/>
    <w:rsid w:val="001B0A74"/>
    <w:rsid w:val="001B18E2"/>
    <w:rsid w:val="001B192C"/>
    <w:rsid w:val="001B1D25"/>
    <w:rsid w:val="001B25B5"/>
    <w:rsid w:val="001B279C"/>
    <w:rsid w:val="001B458E"/>
    <w:rsid w:val="001B488F"/>
    <w:rsid w:val="001B7A75"/>
    <w:rsid w:val="001C5C9B"/>
    <w:rsid w:val="001C67D5"/>
    <w:rsid w:val="001C7BE0"/>
    <w:rsid w:val="001D04C8"/>
    <w:rsid w:val="001D0743"/>
    <w:rsid w:val="001D12AC"/>
    <w:rsid w:val="001D13AB"/>
    <w:rsid w:val="001D1B9A"/>
    <w:rsid w:val="001D2024"/>
    <w:rsid w:val="001D2ADA"/>
    <w:rsid w:val="001D3DE4"/>
    <w:rsid w:val="001D48DB"/>
    <w:rsid w:val="001D5767"/>
    <w:rsid w:val="001D6A59"/>
    <w:rsid w:val="001D792D"/>
    <w:rsid w:val="001E24DE"/>
    <w:rsid w:val="001E2752"/>
    <w:rsid w:val="001E6BCC"/>
    <w:rsid w:val="001E726D"/>
    <w:rsid w:val="001E7A3B"/>
    <w:rsid w:val="001F0BF9"/>
    <w:rsid w:val="001F20F0"/>
    <w:rsid w:val="001F43DA"/>
    <w:rsid w:val="001F46C6"/>
    <w:rsid w:val="001F6784"/>
    <w:rsid w:val="001F7041"/>
    <w:rsid w:val="001F739A"/>
    <w:rsid w:val="001F75C2"/>
    <w:rsid w:val="002017B4"/>
    <w:rsid w:val="00204FA2"/>
    <w:rsid w:val="00206817"/>
    <w:rsid w:val="00207248"/>
    <w:rsid w:val="002074A6"/>
    <w:rsid w:val="0021040E"/>
    <w:rsid w:val="00210D8A"/>
    <w:rsid w:val="00211084"/>
    <w:rsid w:val="00211395"/>
    <w:rsid w:val="00216383"/>
    <w:rsid w:val="002163FA"/>
    <w:rsid w:val="00217B79"/>
    <w:rsid w:val="0022072E"/>
    <w:rsid w:val="00220CDE"/>
    <w:rsid w:val="002215B4"/>
    <w:rsid w:val="002234A6"/>
    <w:rsid w:val="00223A14"/>
    <w:rsid w:val="00225B03"/>
    <w:rsid w:val="00226089"/>
    <w:rsid w:val="00227DC5"/>
    <w:rsid w:val="002321E9"/>
    <w:rsid w:val="00235828"/>
    <w:rsid w:val="00235C28"/>
    <w:rsid w:val="0024012C"/>
    <w:rsid w:val="00240381"/>
    <w:rsid w:val="00240552"/>
    <w:rsid w:val="00240C6A"/>
    <w:rsid w:val="00241813"/>
    <w:rsid w:val="002442C1"/>
    <w:rsid w:val="00245B13"/>
    <w:rsid w:val="002461EC"/>
    <w:rsid w:val="00246501"/>
    <w:rsid w:val="0024686A"/>
    <w:rsid w:val="00251E66"/>
    <w:rsid w:val="00252DEA"/>
    <w:rsid w:val="0025323D"/>
    <w:rsid w:val="00254451"/>
    <w:rsid w:val="00254C43"/>
    <w:rsid w:val="0026164C"/>
    <w:rsid w:val="00262767"/>
    <w:rsid w:val="00265404"/>
    <w:rsid w:val="00267FCF"/>
    <w:rsid w:val="00270AC8"/>
    <w:rsid w:val="002711F6"/>
    <w:rsid w:val="00271570"/>
    <w:rsid w:val="002720FB"/>
    <w:rsid w:val="002730A1"/>
    <w:rsid w:val="00273A85"/>
    <w:rsid w:val="0027459C"/>
    <w:rsid w:val="00274781"/>
    <w:rsid w:val="00275709"/>
    <w:rsid w:val="00275D64"/>
    <w:rsid w:val="0027726D"/>
    <w:rsid w:val="00282090"/>
    <w:rsid w:val="002829B9"/>
    <w:rsid w:val="00286182"/>
    <w:rsid w:val="002862F6"/>
    <w:rsid w:val="00287C41"/>
    <w:rsid w:val="00290A69"/>
    <w:rsid w:val="00292836"/>
    <w:rsid w:val="00294B27"/>
    <w:rsid w:val="00295005"/>
    <w:rsid w:val="002A1FC3"/>
    <w:rsid w:val="002A2633"/>
    <w:rsid w:val="002A294F"/>
    <w:rsid w:val="002A62B7"/>
    <w:rsid w:val="002A6672"/>
    <w:rsid w:val="002A67C7"/>
    <w:rsid w:val="002A7369"/>
    <w:rsid w:val="002B3244"/>
    <w:rsid w:val="002B39EC"/>
    <w:rsid w:val="002B3BB1"/>
    <w:rsid w:val="002B3F76"/>
    <w:rsid w:val="002B5847"/>
    <w:rsid w:val="002B6A11"/>
    <w:rsid w:val="002B6E52"/>
    <w:rsid w:val="002B6FEA"/>
    <w:rsid w:val="002B7A34"/>
    <w:rsid w:val="002C0381"/>
    <w:rsid w:val="002C0434"/>
    <w:rsid w:val="002C07AA"/>
    <w:rsid w:val="002C0830"/>
    <w:rsid w:val="002C1E7C"/>
    <w:rsid w:val="002C273E"/>
    <w:rsid w:val="002C2F9B"/>
    <w:rsid w:val="002C6D0B"/>
    <w:rsid w:val="002C6D87"/>
    <w:rsid w:val="002D2A97"/>
    <w:rsid w:val="002D51F2"/>
    <w:rsid w:val="002D5751"/>
    <w:rsid w:val="002E0448"/>
    <w:rsid w:val="002E0465"/>
    <w:rsid w:val="002E0B73"/>
    <w:rsid w:val="002E0BAE"/>
    <w:rsid w:val="002E1802"/>
    <w:rsid w:val="002E279A"/>
    <w:rsid w:val="002E2C08"/>
    <w:rsid w:val="002E30A7"/>
    <w:rsid w:val="002E3158"/>
    <w:rsid w:val="002E41F5"/>
    <w:rsid w:val="002E4721"/>
    <w:rsid w:val="002E6638"/>
    <w:rsid w:val="002E6B7D"/>
    <w:rsid w:val="002E758E"/>
    <w:rsid w:val="002F042C"/>
    <w:rsid w:val="002F13E8"/>
    <w:rsid w:val="002F1437"/>
    <w:rsid w:val="002F1BA2"/>
    <w:rsid w:val="002F3E74"/>
    <w:rsid w:val="002F415D"/>
    <w:rsid w:val="002F62D3"/>
    <w:rsid w:val="002F65A6"/>
    <w:rsid w:val="002F7D3A"/>
    <w:rsid w:val="00300CDD"/>
    <w:rsid w:val="003035EC"/>
    <w:rsid w:val="00304094"/>
    <w:rsid w:val="00305BA8"/>
    <w:rsid w:val="00310F66"/>
    <w:rsid w:val="0031126F"/>
    <w:rsid w:val="003147AE"/>
    <w:rsid w:val="00315E94"/>
    <w:rsid w:val="00317EF1"/>
    <w:rsid w:val="00320B58"/>
    <w:rsid w:val="003211BA"/>
    <w:rsid w:val="00323F9A"/>
    <w:rsid w:val="00324ABD"/>
    <w:rsid w:val="00325CF0"/>
    <w:rsid w:val="00325F7D"/>
    <w:rsid w:val="00331CB5"/>
    <w:rsid w:val="00332FA0"/>
    <w:rsid w:val="00336B0A"/>
    <w:rsid w:val="00340534"/>
    <w:rsid w:val="00340BF2"/>
    <w:rsid w:val="00340CB8"/>
    <w:rsid w:val="00341062"/>
    <w:rsid w:val="0034279F"/>
    <w:rsid w:val="003428EC"/>
    <w:rsid w:val="00342B57"/>
    <w:rsid w:val="003444AB"/>
    <w:rsid w:val="0034508E"/>
    <w:rsid w:val="003465E7"/>
    <w:rsid w:val="00347970"/>
    <w:rsid w:val="0035030C"/>
    <w:rsid w:val="0035201A"/>
    <w:rsid w:val="003528AC"/>
    <w:rsid w:val="00352B64"/>
    <w:rsid w:val="003573C3"/>
    <w:rsid w:val="0035777E"/>
    <w:rsid w:val="0036110E"/>
    <w:rsid w:val="00363AA6"/>
    <w:rsid w:val="00364CB1"/>
    <w:rsid w:val="003676EF"/>
    <w:rsid w:val="00372FF5"/>
    <w:rsid w:val="003752C5"/>
    <w:rsid w:val="00375C81"/>
    <w:rsid w:val="00376BA4"/>
    <w:rsid w:val="00377208"/>
    <w:rsid w:val="0038016F"/>
    <w:rsid w:val="00380BB9"/>
    <w:rsid w:val="00381DFF"/>
    <w:rsid w:val="0038279C"/>
    <w:rsid w:val="00382DE1"/>
    <w:rsid w:val="0038412A"/>
    <w:rsid w:val="00385FF7"/>
    <w:rsid w:val="0038659F"/>
    <w:rsid w:val="00387780"/>
    <w:rsid w:val="00387F4C"/>
    <w:rsid w:val="00390E0F"/>
    <w:rsid w:val="00390E1A"/>
    <w:rsid w:val="00391CFC"/>
    <w:rsid w:val="0039258C"/>
    <w:rsid w:val="0039286D"/>
    <w:rsid w:val="0039380D"/>
    <w:rsid w:val="003940A8"/>
    <w:rsid w:val="003948FD"/>
    <w:rsid w:val="003956F1"/>
    <w:rsid w:val="003962C6"/>
    <w:rsid w:val="00397A21"/>
    <w:rsid w:val="003A10E5"/>
    <w:rsid w:val="003A1B79"/>
    <w:rsid w:val="003A362A"/>
    <w:rsid w:val="003A5819"/>
    <w:rsid w:val="003A5907"/>
    <w:rsid w:val="003A640B"/>
    <w:rsid w:val="003A70B1"/>
    <w:rsid w:val="003B1D10"/>
    <w:rsid w:val="003B27D0"/>
    <w:rsid w:val="003B2C3A"/>
    <w:rsid w:val="003B498C"/>
    <w:rsid w:val="003B4BF8"/>
    <w:rsid w:val="003B50D5"/>
    <w:rsid w:val="003B5469"/>
    <w:rsid w:val="003B571A"/>
    <w:rsid w:val="003B6031"/>
    <w:rsid w:val="003B6A48"/>
    <w:rsid w:val="003B77EE"/>
    <w:rsid w:val="003B7EB1"/>
    <w:rsid w:val="003C163C"/>
    <w:rsid w:val="003C1FA3"/>
    <w:rsid w:val="003C51AC"/>
    <w:rsid w:val="003C571F"/>
    <w:rsid w:val="003C6E1C"/>
    <w:rsid w:val="003C71FF"/>
    <w:rsid w:val="003D1D91"/>
    <w:rsid w:val="003D232F"/>
    <w:rsid w:val="003D237B"/>
    <w:rsid w:val="003D3DC0"/>
    <w:rsid w:val="003D4152"/>
    <w:rsid w:val="003D51DC"/>
    <w:rsid w:val="003E062A"/>
    <w:rsid w:val="003E0877"/>
    <w:rsid w:val="003E6940"/>
    <w:rsid w:val="003E7EA2"/>
    <w:rsid w:val="003F0A3B"/>
    <w:rsid w:val="003F0E0F"/>
    <w:rsid w:val="003F3C5D"/>
    <w:rsid w:val="003F6241"/>
    <w:rsid w:val="003F6C32"/>
    <w:rsid w:val="00401B95"/>
    <w:rsid w:val="004035E3"/>
    <w:rsid w:val="00404B27"/>
    <w:rsid w:val="00405084"/>
    <w:rsid w:val="00407370"/>
    <w:rsid w:val="00407AB6"/>
    <w:rsid w:val="00407E25"/>
    <w:rsid w:val="004114BC"/>
    <w:rsid w:val="00414EB0"/>
    <w:rsid w:val="00416018"/>
    <w:rsid w:val="00422073"/>
    <w:rsid w:val="00422C39"/>
    <w:rsid w:val="0042365A"/>
    <w:rsid w:val="00423F6B"/>
    <w:rsid w:val="00424ABA"/>
    <w:rsid w:val="004254CE"/>
    <w:rsid w:val="00426CA9"/>
    <w:rsid w:val="00427836"/>
    <w:rsid w:val="00430690"/>
    <w:rsid w:val="004356C4"/>
    <w:rsid w:val="00436EEC"/>
    <w:rsid w:val="0043789A"/>
    <w:rsid w:val="0044101C"/>
    <w:rsid w:val="004421FC"/>
    <w:rsid w:val="004432A0"/>
    <w:rsid w:val="00444308"/>
    <w:rsid w:val="00445855"/>
    <w:rsid w:val="00446F23"/>
    <w:rsid w:val="004475D2"/>
    <w:rsid w:val="00447989"/>
    <w:rsid w:val="00450057"/>
    <w:rsid w:val="00450FCE"/>
    <w:rsid w:val="0045390A"/>
    <w:rsid w:val="004545C6"/>
    <w:rsid w:val="00455CA7"/>
    <w:rsid w:val="00456005"/>
    <w:rsid w:val="00457F92"/>
    <w:rsid w:val="00460422"/>
    <w:rsid w:val="00460DEB"/>
    <w:rsid w:val="00460DEF"/>
    <w:rsid w:val="00461D02"/>
    <w:rsid w:val="004626F3"/>
    <w:rsid w:val="0046302F"/>
    <w:rsid w:val="00463BE3"/>
    <w:rsid w:val="0046453A"/>
    <w:rsid w:val="00466517"/>
    <w:rsid w:val="00466E1D"/>
    <w:rsid w:val="00466F32"/>
    <w:rsid w:val="00467A46"/>
    <w:rsid w:val="00470879"/>
    <w:rsid w:val="00470A56"/>
    <w:rsid w:val="00471266"/>
    <w:rsid w:val="004718DC"/>
    <w:rsid w:val="00471EF1"/>
    <w:rsid w:val="0047267A"/>
    <w:rsid w:val="004733CE"/>
    <w:rsid w:val="004734BB"/>
    <w:rsid w:val="00473682"/>
    <w:rsid w:val="00474997"/>
    <w:rsid w:val="00474DC1"/>
    <w:rsid w:val="004754DE"/>
    <w:rsid w:val="004768E2"/>
    <w:rsid w:val="00476C52"/>
    <w:rsid w:val="0047731F"/>
    <w:rsid w:val="0048158F"/>
    <w:rsid w:val="004825CA"/>
    <w:rsid w:val="0048280A"/>
    <w:rsid w:val="00483A3F"/>
    <w:rsid w:val="00483BA0"/>
    <w:rsid w:val="004900C9"/>
    <w:rsid w:val="00490CA9"/>
    <w:rsid w:val="00491AAC"/>
    <w:rsid w:val="00493E00"/>
    <w:rsid w:val="00494996"/>
    <w:rsid w:val="004A1F95"/>
    <w:rsid w:val="004A2501"/>
    <w:rsid w:val="004A25C4"/>
    <w:rsid w:val="004A299E"/>
    <w:rsid w:val="004A31AD"/>
    <w:rsid w:val="004A417E"/>
    <w:rsid w:val="004A5706"/>
    <w:rsid w:val="004A7CE0"/>
    <w:rsid w:val="004A7D5F"/>
    <w:rsid w:val="004B1B3C"/>
    <w:rsid w:val="004B1F7A"/>
    <w:rsid w:val="004B251D"/>
    <w:rsid w:val="004B2E02"/>
    <w:rsid w:val="004B4800"/>
    <w:rsid w:val="004B5398"/>
    <w:rsid w:val="004B6896"/>
    <w:rsid w:val="004C2842"/>
    <w:rsid w:val="004C2A31"/>
    <w:rsid w:val="004C3E9C"/>
    <w:rsid w:val="004C40DE"/>
    <w:rsid w:val="004C453C"/>
    <w:rsid w:val="004C5600"/>
    <w:rsid w:val="004C568F"/>
    <w:rsid w:val="004C57DB"/>
    <w:rsid w:val="004C69F8"/>
    <w:rsid w:val="004D36C2"/>
    <w:rsid w:val="004D4BA6"/>
    <w:rsid w:val="004D7C65"/>
    <w:rsid w:val="004E3E04"/>
    <w:rsid w:val="004F0D93"/>
    <w:rsid w:val="004F2561"/>
    <w:rsid w:val="004F2E61"/>
    <w:rsid w:val="004F322E"/>
    <w:rsid w:val="004F59A6"/>
    <w:rsid w:val="004F5A7E"/>
    <w:rsid w:val="004F5F0E"/>
    <w:rsid w:val="004F5FFB"/>
    <w:rsid w:val="005014F1"/>
    <w:rsid w:val="00501670"/>
    <w:rsid w:val="00501901"/>
    <w:rsid w:val="0050269C"/>
    <w:rsid w:val="00505E03"/>
    <w:rsid w:val="005060B8"/>
    <w:rsid w:val="0050638D"/>
    <w:rsid w:val="005071EF"/>
    <w:rsid w:val="005073E6"/>
    <w:rsid w:val="005103CA"/>
    <w:rsid w:val="00513832"/>
    <w:rsid w:val="00514821"/>
    <w:rsid w:val="00514D18"/>
    <w:rsid w:val="0051701D"/>
    <w:rsid w:val="00517BA1"/>
    <w:rsid w:val="005214CC"/>
    <w:rsid w:val="00521F8D"/>
    <w:rsid w:val="005229C3"/>
    <w:rsid w:val="005243DD"/>
    <w:rsid w:val="00525E20"/>
    <w:rsid w:val="0052680F"/>
    <w:rsid w:val="00526831"/>
    <w:rsid w:val="00527DC5"/>
    <w:rsid w:val="0053058D"/>
    <w:rsid w:val="00532951"/>
    <w:rsid w:val="005334FB"/>
    <w:rsid w:val="00534F44"/>
    <w:rsid w:val="005353CD"/>
    <w:rsid w:val="00535875"/>
    <w:rsid w:val="00536DB7"/>
    <w:rsid w:val="00536E2D"/>
    <w:rsid w:val="00540372"/>
    <w:rsid w:val="00541034"/>
    <w:rsid w:val="00541D62"/>
    <w:rsid w:val="00542473"/>
    <w:rsid w:val="00543ABE"/>
    <w:rsid w:val="0054456B"/>
    <w:rsid w:val="00544F63"/>
    <w:rsid w:val="00546E9A"/>
    <w:rsid w:val="00547599"/>
    <w:rsid w:val="00547AEF"/>
    <w:rsid w:val="00550F26"/>
    <w:rsid w:val="00555E84"/>
    <w:rsid w:val="00561DAE"/>
    <w:rsid w:val="00562209"/>
    <w:rsid w:val="005628D2"/>
    <w:rsid w:val="00562F82"/>
    <w:rsid w:val="005638C7"/>
    <w:rsid w:val="0056501D"/>
    <w:rsid w:val="0056549C"/>
    <w:rsid w:val="0056756D"/>
    <w:rsid w:val="005701FB"/>
    <w:rsid w:val="0057115F"/>
    <w:rsid w:val="00571B65"/>
    <w:rsid w:val="005726DA"/>
    <w:rsid w:val="00572BEA"/>
    <w:rsid w:val="0057348A"/>
    <w:rsid w:val="0057348C"/>
    <w:rsid w:val="00575149"/>
    <w:rsid w:val="005771C1"/>
    <w:rsid w:val="005776AD"/>
    <w:rsid w:val="005829E9"/>
    <w:rsid w:val="00582F1E"/>
    <w:rsid w:val="00585713"/>
    <w:rsid w:val="005873F2"/>
    <w:rsid w:val="00590749"/>
    <w:rsid w:val="00591AEA"/>
    <w:rsid w:val="00591FE9"/>
    <w:rsid w:val="00593DED"/>
    <w:rsid w:val="005947EC"/>
    <w:rsid w:val="00595D21"/>
    <w:rsid w:val="005A1003"/>
    <w:rsid w:val="005A3798"/>
    <w:rsid w:val="005B31A8"/>
    <w:rsid w:val="005B3853"/>
    <w:rsid w:val="005B47E7"/>
    <w:rsid w:val="005B590B"/>
    <w:rsid w:val="005B63D3"/>
    <w:rsid w:val="005B6AEB"/>
    <w:rsid w:val="005C18DB"/>
    <w:rsid w:val="005C1A6F"/>
    <w:rsid w:val="005C3873"/>
    <w:rsid w:val="005C3DBF"/>
    <w:rsid w:val="005C51AC"/>
    <w:rsid w:val="005C77EF"/>
    <w:rsid w:val="005D06B7"/>
    <w:rsid w:val="005D19F6"/>
    <w:rsid w:val="005D1C71"/>
    <w:rsid w:val="005D1E61"/>
    <w:rsid w:val="005D32F6"/>
    <w:rsid w:val="005D44A2"/>
    <w:rsid w:val="005D5079"/>
    <w:rsid w:val="005D6A6E"/>
    <w:rsid w:val="005D6ED9"/>
    <w:rsid w:val="005E01FD"/>
    <w:rsid w:val="005E0433"/>
    <w:rsid w:val="005E417B"/>
    <w:rsid w:val="005E4349"/>
    <w:rsid w:val="005E48BE"/>
    <w:rsid w:val="005F01A8"/>
    <w:rsid w:val="005F1005"/>
    <w:rsid w:val="005F19C9"/>
    <w:rsid w:val="005F3E13"/>
    <w:rsid w:val="005F44B8"/>
    <w:rsid w:val="005F5F39"/>
    <w:rsid w:val="005F6C09"/>
    <w:rsid w:val="005F7B72"/>
    <w:rsid w:val="006002EF"/>
    <w:rsid w:val="006020E3"/>
    <w:rsid w:val="006025B7"/>
    <w:rsid w:val="00606A19"/>
    <w:rsid w:val="00611225"/>
    <w:rsid w:val="0061352F"/>
    <w:rsid w:val="006138CC"/>
    <w:rsid w:val="00614802"/>
    <w:rsid w:val="006148EE"/>
    <w:rsid w:val="00616AB6"/>
    <w:rsid w:val="006217B2"/>
    <w:rsid w:val="00622396"/>
    <w:rsid w:val="006240ED"/>
    <w:rsid w:val="00624C07"/>
    <w:rsid w:val="00625678"/>
    <w:rsid w:val="006276B6"/>
    <w:rsid w:val="006301FC"/>
    <w:rsid w:val="006315D2"/>
    <w:rsid w:val="00631D66"/>
    <w:rsid w:val="006331EE"/>
    <w:rsid w:val="0063325B"/>
    <w:rsid w:val="006332D3"/>
    <w:rsid w:val="0063359A"/>
    <w:rsid w:val="00634E0E"/>
    <w:rsid w:val="006358F0"/>
    <w:rsid w:val="006373C4"/>
    <w:rsid w:val="00640053"/>
    <w:rsid w:val="00640DAE"/>
    <w:rsid w:val="00641DC4"/>
    <w:rsid w:val="006439DC"/>
    <w:rsid w:val="0064461F"/>
    <w:rsid w:val="006465FA"/>
    <w:rsid w:val="0065019C"/>
    <w:rsid w:val="006503B4"/>
    <w:rsid w:val="00652182"/>
    <w:rsid w:val="006527A4"/>
    <w:rsid w:val="00653EA9"/>
    <w:rsid w:val="0065656E"/>
    <w:rsid w:val="00657208"/>
    <w:rsid w:val="0065731F"/>
    <w:rsid w:val="0066166C"/>
    <w:rsid w:val="00661BB6"/>
    <w:rsid w:val="00662E62"/>
    <w:rsid w:val="00663E9B"/>
    <w:rsid w:val="00665034"/>
    <w:rsid w:val="00666170"/>
    <w:rsid w:val="006664E1"/>
    <w:rsid w:val="00666F00"/>
    <w:rsid w:val="00667FBE"/>
    <w:rsid w:val="006709CA"/>
    <w:rsid w:val="00674947"/>
    <w:rsid w:val="00677A5D"/>
    <w:rsid w:val="00681DB1"/>
    <w:rsid w:val="00684F2B"/>
    <w:rsid w:val="0068538D"/>
    <w:rsid w:val="0068567B"/>
    <w:rsid w:val="00685A05"/>
    <w:rsid w:val="006867BA"/>
    <w:rsid w:val="006910FF"/>
    <w:rsid w:val="00692ADC"/>
    <w:rsid w:val="00694766"/>
    <w:rsid w:val="006971BA"/>
    <w:rsid w:val="006A170D"/>
    <w:rsid w:val="006A17BB"/>
    <w:rsid w:val="006A2F55"/>
    <w:rsid w:val="006A5F6E"/>
    <w:rsid w:val="006B1398"/>
    <w:rsid w:val="006B19DC"/>
    <w:rsid w:val="006B37D6"/>
    <w:rsid w:val="006B39CB"/>
    <w:rsid w:val="006B4527"/>
    <w:rsid w:val="006B4CAE"/>
    <w:rsid w:val="006B5094"/>
    <w:rsid w:val="006B50D6"/>
    <w:rsid w:val="006B584E"/>
    <w:rsid w:val="006B5F88"/>
    <w:rsid w:val="006B6795"/>
    <w:rsid w:val="006B7BE8"/>
    <w:rsid w:val="006C1A6D"/>
    <w:rsid w:val="006C2EDC"/>
    <w:rsid w:val="006C319D"/>
    <w:rsid w:val="006C6688"/>
    <w:rsid w:val="006D0317"/>
    <w:rsid w:val="006D20B3"/>
    <w:rsid w:val="006D5246"/>
    <w:rsid w:val="006D6700"/>
    <w:rsid w:val="006D6A92"/>
    <w:rsid w:val="006D7290"/>
    <w:rsid w:val="006D7B50"/>
    <w:rsid w:val="006D7DD9"/>
    <w:rsid w:val="006E012C"/>
    <w:rsid w:val="006E0140"/>
    <w:rsid w:val="006E1FB1"/>
    <w:rsid w:val="006E2655"/>
    <w:rsid w:val="006E2F3D"/>
    <w:rsid w:val="006E3277"/>
    <w:rsid w:val="006E42B4"/>
    <w:rsid w:val="006E533C"/>
    <w:rsid w:val="006E535D"/>
    <w:rsid w:val="006E5F1B"/>
    <w:rsid w:val="006E7F59"/>
    <w:rsid w:val="006F1F0D"/>
    <w:rsid w:val="006F67C7"/>
    <w:rsid w:val="00700204"/>
    <w:rsid w:val="00702A9B"/>
    <w:rsid w:val="00703A69"/>
    <w:rsid w:val="0070617D"/>
    <w:rsid w:val="00707E4F"/>
    <w:rsid w:val="007105A3"/>
    <w:rsid w:val="00710944"/>
    <w:rsid w:val="00710ACD"/>
    <w:rsid w:val="0071250D"/>
    <w:rsid w:val="00713267"/>
    <w:rsid w:val="00713521"/>
    <w:rsid w:val="007139ED"/>
    <w:rsid w:val="00714C17"/>
    <w:rsid w:val="007160AA"/>
    <w:rsid w:val="00720C82"/>
    <w:rsid w:val="007210D7"/>
    <w:rsid w:val="007215DF"/>
    <w:rsid w:val="007235EC"/>
    <w:rsid w:val="00723775"/>
    <w:rsid w:val="007265C1"/>
    <w:rsid w:val="00727E9F"/>
    <w:rsid w:val="00730052"/>
    <w:rsid w:val="007329B0"/>
    <w:rsid w:val="00732EA2"/>
    <w:rsid w:val="00732EB5"/>
    <w:rsid w:val="007334BF"/>
    <w:rsid w:val="00736B77"/>
    <w:rsid w:val="00736DAA"/>
    <w:rsid w:val="007374CF"/>
    <w:rsid w:val="00740C6D"/>
    <w:rsid w:val="00741AE4"/>
    <w:rsid w:val="007429F6"/>
    <w:rsid w:val="00742F08"/>
    <w:rsid w:val="00743E20"/>
    <w:rsid w:val="00746147"/>
    <w:rsid w:val="00747BDA"/>
    <w:rsid w:val="0075207C"/>
    <w:rsid w:val="00755AB1"/>
    <w:rsid w:val="00755C30"/>
    <w:rsid w:val="00756949"/>
    <w:rsid w:val="0076067C"/>
    <w:rsid w:val="007606D6"/>
    <w:rsid w:val="007649ED"/>
    <w:rsid w:val="00764DFB"/>
    <w:rsid w:val="007652B8"/>
    <w:rsid w:val="00766ACA"/>
    <w:rsid w:val="007707E9"/>
    <w:rsid w:val="00771700"/>
    <w:rsid w:val="00772938"/>
    <w:rsid w:val="00776A14"/>
    <w:rsid w:val="00776D66"/>
    <w:rsid w:val="00781A89"/>
    <w:rsid w:val="0078375F"/>
    <w:rsid w:val="00783C77"/>
    <w:rsid w:val="00784635"/>
    <w:rsid w:val="0078710F"/>
    <w:rsid w:val="007873AE"/>
    <w:rsid w:val="00790413"/>
    <w:rsid w:val="00790B46"/>
    <w:rsid w:val="00790CBF"/>
    <w:rsid w:val="0079142A"/>
    <w:rsid w:val="00791B40"/>
    <w:rsid w:val="00793713"/>
    <w:rsid w:val="00793CAE"/>
    <w:rsid w:val="00793CD7"/>
    <w:rsid w:val="00795802"/>
    <w:rsid w:val="0079595A"/>
    <w:rsid w:val="00796170"/>
    <w:rsid w:val="00796772"/>
    <w:rsid w:val="0079763E"/>
    <w:rsid w:val="007A2B43"/>
    <w:rsid w:val="007A759F"/>
    <w:rsid w:val="007A7BD2"/>
    <w:rsid w:val="007B03C8"/>
    <w:rsid w:val="007B261E"/>
    <w:rsid w:val="007B2B59"/>
    <w:rsid w:val="007B2F78"/>
    <w:rsid w:val="007B312A"/>
    <w:rsid w:val="007B320D"/>
    <w:rsid w:val="007B3C93"/>
    <w:rsid w:val="007B5758"/>
    <w:rsid w:val="007B6868"/>
    <w:rsid w:val="007B7612"/>
    <w:rsid w:val="007B7A4C"/>
    <w:rsid w:val="007B7E60"/>
    <w:rsid w:val="007B7EB8"/>
    <w:rsid w:val="007C2506"/>
    <w:rsid w:val="007C395D"/>
    <w:rsid w:val="007C3CF1"/>
    <w:rsid w:val="007C4B84"/>
    <w:rsid w:val="007C4E66"/>
    <w:rsid w:val="007C51AF"/>
    <w:rsid w:val="007C55C7"/>
    <w:rsid w:val="007C57DF"/>
    <w:rsid w:val="007C63FB"/>
    <w:rsid w:val="007D0C8A"/>
    <w:rsid w:val="007D1708"/>
    <w:rsid w:val="007D38B3"/>
    <w:rsid w:val="007D3CCD"/>
    <w:rsid w:val="007D55AD"/>
    <w:rsid w:val="007D7BCA"/>
    <w:rsid w:val="007E05C3"/>
    <w:rsid w:val="007E0846"/>
    <w:rsid w:val="007E2F66"/>
    <w:rsid w:val="007E2F7E"/>
    <w:rsid w:val="007E3D2B"/>
    <w:rsid w:val="007E57BF"/>
    <w:rsid w:val="007F3275"/>
    <w:rsid w:val="007F37AD"/>
    <w:rsid w:val="007F6C96"/>
    <w:rsid w:val="008005EA"/>
    <w:rsid w:val="00800D2C"/>
    <w:rsid w:val="0080100A"/>
    <w:rsid w:val="0080116B"/>
    <w:rsid w:val="00802266"/>
    <w:rsid w:val="008023D2"/>
    <w:rsid w:val="008039FC"/>
    <w:rsid w:val="00804760"/>
    <w:rsid w:val="00807960"/>
    <w:rsid w:val="00807A38"/>
    <w:rsid w:val="00807C8E"/>
    <w:rsid w:val="008101CF"/>
    <w:rsid w:val="008120BE"/>
    <w:rsid w:val="0081453C"/>
    <w:rsid w:val="00816D47"/>
    <w:rsid w:val="00817E2C"/>
    <w:rsid w:val="00821945"/>
    <w:rsid w:val="00821C5B"/>
    <w:rsid w:val="008230DA"/>
    <w:rsid w:val="0082350F"/>
    <w:rsid w:val="00825A19"/>
    <w:rsid w:val="008273AC"/>
    <w:rsid w:val="00827577"/>
    <w:rsid w:val="008279D3"/>
    <w:rsid w:val="008301CE"/>
    <w:rsid w:val="00830A84"/>
    <w:rsid w:val="00830E4A"/>
    <w:rsid w:val="00833DAA"/>
    <w:rsid w:val="00834881"/>
    <w:rsid w:val="008354AB"/>
    <w:rsid w:val="00836CB9"/>
    <w:rsid w:val="00840357"/>
    <w:rsid w:val="0084073B"/>
    <w:rsid w:val="00840826"/>
    <w:rsid w:val="008409E4"/>
    <w:rsid w:val="00841AB9"/>
    <w:rsid w:val="00844D1E"/>
    <w:rsid w:val="0085150B"/>
    <w:rsid w:val="008517D9"/>
    <w:rsid w:val="0085363A"/>
    <w:rsid w:val="00854C48"/>
    <w:rsid w:val="00856A0D"/>
    <w:rsid w:val="008571B5"/>
    <w:rsid w:val="00860C5A"/>
    <w:rsid w:val="0086179B"/>
    <w:rsid w:val="00861D15"/>
    <w:rsid w:val="008625CB"/>
    <w:rsid w:val="008656FD"/>
    <w:rsid w:val="0087086E"/>
    <w:rsid w:val="00871174"/>
    <w:rsid w:val="008715D4"/>
    <w:rsid w:val="00871B53"/>
    <w:rsid w:val="00872061"/>
    <w:rsid w:val="0087288B"/>
    <w:rsid w:val="008730F6"/>
    <w:rsid w:val="00873A46"/>
    <w:rsid w:val="00873CCC"/>
    <w:rsid w:val="00881990"/>
    <w:rsid w:val="00882EBB"/>
    <w:rsid w:val="008839FE"/>
    <w:rsid w:val="008844F5"/>
    <w:rsid w:val="00886435"/>
    <w:rsid w:val="00890E1D"/>
    <w:rsid w:val="008912D5"/>
    <w:rsid w:val="008919FE"/>
    <w:rsid w:val="00891CD7"/>
    <w:rsid w:val="00892479"/>
    <w:rsid w:val="00893330"/>
    <w:rsid w:val="00893CBD"/>
    <w:rsid w:val="00895106"/>
    <w:rsid w:val="00895C83"/>
    <w:rsid w:val="0089771E"/>
    <w:rsid w:val="00897D7F"/>
    <w:rsid w:val="008A03A3"/>
    <w:rsid w:val="008A0829"/>
    <w:rsid w:val="008A1A72"/>
    <w:rsid w:val="008A1ADB"/>
    <w:rsid w:val="008A2584"/>
    <w:rsid w:val="008A2A0D"/>
    <w:rsid w:val="008A32B1"/>
    <w:rsid w:val="008A32D9"/>
    <w:rsid w:val="008A3682"/>
    <w:rsid w:val="008A38B7"/>
    <w:rsid w:val="008A48D0"/>
    <w:rsid w:val="008A75C4"/>
    <w:rsid w:val="008B0631"/>
    <w:rsid w:val="008B2D6B"/>
    <w:rsid w:val="008B38F5"/>
    <w:rsid w:val="008B4627"/>
    <w:rsid w:val="008B5029"/>
    <w:rsid w:val="008C0B3B"/>
    <w:rsid w:val="008C294C"/>
    <w:rsid w:val="008C54F7"/>
    <w:rsid w:val="008C5F8F"/>
    <w:rsid w:val="008C6931"/>
    <w:rsid w:val="008C76CE"/>
    <w:rsid w:val="008D0B98"/>
    <w:rsid w:val="008D1139"/>
    <w:rsid w:val="008D2A59"/>
    <w:rsid w:val="008D3EAC"/>
    <w:rsid w:val="008D4C1D"/>
    <w:rsid w:val="008D66DE"/>
    <w:rsid w:val="008E028D"/>
    <w:rsid w:val="008E1E6B"/>
    <w:rsid w:val="008E3E8A"/>
    <w:rsid w:val="008E756B"/>
    <w:rsid w:val="008E795B"/>
    <w:rsid w:val="008F1ABB"/>
    <w:rsid w:val="008F591A"/>
    <w:rsid w:val="008F6931"/>
    <w:rsid w:val="00900104"/>
    <w:rsid w:val="009006FD"/>
    <w:rsid w:val="00901427"/>
    <w:rsid w:val="00901523"/>
    <w:rsid w:val="00903A81"/>
    <w:rsid w:val="009041C4"/>
    <w:rsid w:val="00904FEF"/>
    <w:rsid w:val="0090515B"/>
    <w:rsid w:val="00905CFE"/>
    <w:rsid w:val="0090759A"/>
    <w:rsid w:val="00907982"/>
    <w:rsid w:val="00907CB4"/>
    <w:rsid w:val="009108B1"/>
    <w:rsid w:val="009112BE"/>
    <w:rsid w:val="00912704"/>
    <w:rsid w:val="00914A68"/>
    <w:rsid w:val="009171A9"/>
    <w:rsid w:val="00917772"/>
    <w:rsid w:val="0091792C"/>
    <w:rsid w:val="00920B70"/>
    <w:rsid w:val="00921663"/>
    <w:rsid w:val="00922A53"/>
    <w:rsid w:val="00927B54"/>
    <w:rsid w:val="0093024E"/>
    <w:rsid w:val="00932856"/>
    <w:rsid w:val="00935643"/>
    <w:rsid w:val="009371E1"/>
    <w:rsid w:val="00937BE5"/>
    <w:rsid w:val="00942517"/>
    <w:rsid w:val="0094329C"/>
    <w:rsid w:val="009449AF"/>
    <w:rsid w:val="00945584"/>
    <w:rsid w:val="009456AA"/>
    <w:rsid w:val="00945A4C"/>
    <w:rsid w:val="00947A92"/>
    <w:rsid w:val="00947BA2"/>
    <w:rsid w:val="009502B2"/>
    <w:rsid w:val="00950D68"/>
    <w:rsid w:val="00953B49"/>
    <w:rsid w:val="009574BE"/>
    <w:rsid w:val="00957B60"/>
    <w:rsid w:val="00957C8C"/>
    <w:rsid w:val="0096041F"/>
    <w:rsid w:val="0096193F"/>
    <w:rsid w:val="00965506"/>
    <w:rsid w:val="00966137"/>
    <w:rsid w:val="00966F69"/>
    <w:rsid w:val="00970547"/>
    <w:rsid w:val="00970E0B"/>
    <w:rsid w:val="00970FF0"/>
    <w:rsid w:val="0097361D"/>
    <w:rsid w:val="00974B81"/>
    <w:rsid w:val="0097604A"/>
    <w:rsid w:val="00980049"/>
    <w:rsid w:val="00984632"/>
    <w:rsid w:val="00987D21"/>
    <w:rsid w:val="0099027D"/>
    <w:rsid w:val="0099087E"/>
    <w:rsid w:val="00990912"/>
    <w:rsid w:val="00992713"/>
    <w:rsid w:val="00992932"/>
    <w:rsid w:val="009931FD"/>
    <w:rsid w:val="00993F05"/>
    <w:rsid w:val="00995D40"/>
    <w:rsid w:val="00996F34"/>
    <w:rsid w:val="00997DB4"/>
    <w:rsid w:val="00997EEB"/>
    <w:rsid w:val="009A069D"/>
    <w:rsid w:val="009A0ED3"/>
    <w:rsid w:val="009A2127"/>
    <w:rsid w:val="009A42F1"/>
    <w:rsid w:val="009A4C42"/>
    <w:rsid w:val="009A52CD"/>
    <w:rsid w:val="009A54ED"/>
    <w:rsid w:val="009A7C9E"/>
    <w:rsid w:val="009B1459"/>
    <w:rsid w:val="009B16F9"/>
    <w:rsid w:val="009B69EC"/>
    <w:rsid w:val="009C069E"/>
    <w:rsid w:val="009C06F4"/>
    <w:rsid w:val="009C2421"/>
    <w:rsid w:val="009C42A7"/>
    <w:rsid w:val="009C67AA"/>
    <w:rsid w:val="009D0212"/>
    <w:rsid w:val="009D04AF"/>
    <w:rsid w:val="009D2C2C"/>
    <w:rsid w:val="009D6EF9"/>
    <w:rsid w:val="009E0C2D"/>
    <w:rsid w:val="009E334B"/>
    <w:rsid w:val="009E4E9E"/>
    <w:rsid w:val="009E5EBE"/>
    <w:rsid w:val="009E65C9"/>
    <w:rsid w:val="009E791D"/>
    <w:rsid w:val="009E7CB9"/>
    <w:rsid w:val="009F07AE"/>
    <w:rsid w:val="009F1C8F"/>
    <w:rsid w:val="009F5042"/>
    <w:rsid w:val="009F668D"/>
    <w:rsid w:val="00A0000F"/>
    <w:rsid w:val="00A008A6"/>
    <w:rsid w:val="00A029FF"/>
    <w:rsid w:val="00A07494"/>
    <w:rsid w:val="00A075EF"/>
    <w:rsid w:val="00A076FC"/>
    <w:rsid w:val="00A07E8F"/>
    <w:rsid w:val="00A07F25"/>
    <w:rsid w:val="00A07FBF"/>
    <w:rsid w:val="00A101A0"/>
    <w:rsid w:val="00A10BD1"/>
    <w:rsid w:val="00A10BE8"/>
    <w:rsid w:val="00A119D9"/>
    <w:rsid w:val="00A135CE"/>
    <w:rsid w:val="00A137A9"/>
    <w:rsid w:val="00A16A58"/>
    <w:rsid w:val="00A16E9C"/>
    <w:rsid w:val="00A17C20"/>
    <w:rsid w:val="00A2031A"/>
    <w:rsid w:val="00A20BE2"/>
    <w:rsid w:val="00A211E4"/>
    <w:rsid w:val="00A2174B"/>
    <w:rsid w:val="00A21925"/>
    <w:rsid w:val="00A22952"/>
    <w:rsid w:val="00A229B1"/>
    <w:rsid w:val="00A229DF"/>
    <w:rsid w:val="00A24F87"/>
    <w:rsid w:val="00A25074"/>
    <w:rsid w:val="00A25531"/>
    <w:rsid w:val="00A26835"/>
    <w:rsid w:val="00A26B38"/>
    <w:rsid w:val="00A30E9C"/>
    <w:rsid w:val="00A32F66"/>
    <w:rsid w:val="00A333B8"/>
    <w:rsid w:val="00A33518"/>
    <w:rsid w:val="00A339C9"/>
    <w:rsid w:val="00A33E84"/>
    <w:rsid w:val="00A35E9E"/>
    <w:rsid w:val="00A366E8"/>
    <w:rsid w:val="00A36936"/>
    <w:rsid w:val="00A40948"/>
    <w:rsid w:val="00A437F4"/>
    <w:rsid w:val="00A44D19"/>
    <w:rsid w:val="00A4600C"/>
    <w:rsid w:val="00A478D7"/>
    <w:rsid w:val="00A52995"/>
    <w:rsid w:val="00A5427C"/>
    <w:rsid w:val="00A5449F"/>
    <w:rsid w:val="00A55094"/>
    <w:rsid w:val="00A559A2"/>
    <w:rsid w:val="00A5722F"/>
    <w:rsid w:val="00A57920"/>
    <w:rsid w:val="00A614F5"/>
    <w:rsid w:val="00A61AF8"/>
    <w:rsid w:val="00A62FF8"/>
    <w:rsid w:val="00A635C2"/>
    <w:rsid w:val="00A65004"/>
    <w:rsid w:val="00A653BB"/>
    <w:rsid w:val="00A65D0E"/>
    <w:rsid w:val="00A65F0F"/>
    <w:rsid w:val="00A6654E"/>
    <w:rsid w:val="00A67576"/>
    <w:rsid w:val="00A67E20"/>
    <w:rsid w:val="00A714D0"/>
    <w:rsid w:val="00A72A84"/>
    <w:rsid w:val="00A7587B"/>
    <w:rsid w:val="00A75985"/>
    <w:rsid w:val="00A75BC8"/>
    <w:rsid w:val="00A765AF"/>
    <w:rsid w:val="00A76864"/>
    <w:rsid w:val="00A772B3"/>
    <w:rsid w:val="00A7761E"/>
    <w:rsid w:val="00A808BC"/>
    <w:rsid w:val="00A8298D"/>
    <w:rsid w:val="00A848F2"/>
    <w:rsid w:val="00A84DE8"/>
    <w:rsid w:val="00A916B0"/>
    <w:rsid w:val="00A91710"/>
    <w:rsid w:val="00A93197"/>
    <w:rsid w:val="00A95016"/>
    <w:rsid w:val="00AA0473"/>
    <w:rsid w:val="00AA05BA"/>
    <w:rsid w:val="00AA1C34"/>
    <w:rsid w:val="00AA2020"/>
    <w:rsid w:val="00AA2E2B"/>
    <w:rsid w:val="00AA3160"/>
    <w:rsid w:val="00AA37F6"/>
    <w:rsid w:val="00AA5E7B"/>
    <w:rsid w:val="00AA5EBC"/>
    <w:rsid w:val="00AB2725"/>
    <w:rsid w:val="00AB4C2B"/>
    <w:rsid w:val="00AB6A0D"/>
    <w:rsid w:val="00AC01FA"/>
    <w:rsid w:val="00AC30C9"/>
    <w:rsid w:val="00AC3AFD"/>
    <w:rsid w:val="00AC4433"/>
    <w:rsid w:val="00AC528E"/>
    <w:rsid w:val="00AC587C"/>
    <w:rsid w:val="00AC6ECF"/>
    <w:rsid w:val="00AD0130"/>
    <w:rsid w:val="00AD0E82"/>
    <w:rsid w:val="00AD21DB"/>
    <w:rsid w:val="00AD47AD"/>
    <w:rsid w:val="00AE0F56"/>
    <w:rsid w:val="00AE1F41"/>
    <w:rsid w:val="00AE21BE"/>
    <w:rsid w:val="00AE21E3"/>
    <w:rsid w:val="00AE54A1"/>
    <w:rsid w:val="00AE6636"/>
    <w:rsid w:val="00AF0252"/>
    <w:rsid w:val="00AF0BC3"/>
    <w:rsid w:val="00AF340D"/>
    <w:rsid w:val="00AF35C8"/>
    <w:rsid w:val="00AF5868"/>
    <w:rsid w:val="00B01DAB"/>
    <w:rsid w:val="00B02B01"/>
    <w:rsid w:val="00B03DED"/>
    <w:rsid w:val="00B07989"/>
    <w:rsid w:val="00B10200"/>
    <w:rsid w:val="00B10BFD"/>
    <w:rsid w:val="00B125AA"/>
    <w:rsid w:val="00B12F34"/>
    <w:rsid w:val="00B144D0"/>
    <w:rsid w:val="00B15DC1"/>
    <w:rsid w:val="00B1659C"/>
    <w:rsid w:val="00B16876"/>
    <w:rsid w:val="00B17CF1"/>
    <w:rsid w:val="00B2543E"/>
    <w:rsid w:val="00B3043C"/>
    <w:rsid w:val="00B3313C"/>
    <w:rsid w:val="00B33626"/>
    <w:rsid w:val="00B34969"/>
    <w:rsid w:val="00B36042"/>
    <w:rsid w:val="00B36195"/>
    <w:rsid w:val="00B363D2"/>
    <w:rsid w:val="00B36AE7"/>
    <w:rsid w:val="00B40942"/>
    <w:rsid w:val="00B40CB2"/>
    <w:rsid w:val="00B41FC5"/>
    <w:rsid w:val="00B42D58"/>
    <w:rsid w:val="00B46187"/>
    <w:rsid w:val="00B463E0"/>
    <w:rsid w:val="00B46E95"/>
    <w:rsid w:val="00B47012"/>
    <w:rsid w:val="00B47534"/>
    <w:rsid w:val="00B50108"/>
    <w:rsid w:val="00B51B0A"/>
    <w:rsid w:val="00B54BEA"/>
    <w:rsid w:val="00B60268"/>
    <w:rsid w:val="00B63859"/>
    <w:rsid w:val="00B65244"/>
    <w:rsid w:val="00B66145"/>
    <w:rsid w:val="00B7047A"/>
    <w:rsid w:val="00B708E4"/>
    <w:rsid w:val="00B738D1"/>
    <w:rsid w:val="00B75918"/>
    <w:rsid w:val="00B7645F"/>
    <w:rsid w:val="00B77EBB"/>
    <w:rsid w:val="00B80330"/>
    <w:rsid w:val="00B80BCF"/>
    <w:rsid w:val="00B836C3"/>
    <w:rsid w:val="00B83C29"/>
    <w:rsid w:val="00B84B1C"/>
    <w:rsid w:val="00B84D32"/>
    <w:rsid w:val="00B85BD6"/>
    <w:rsid w:val="00B85FE4"/>
    <w:rsid w:val="00B87DCC"/>
    <w:rsid w:val="00B90275"/>
    <w:rsid w:val="00B9057E"/>
    <w:rsid w:val="00B97CC9"/>
    <w:rsid w:val="00BA27C6"/>
    <w:rsid w:val="00BA3877"/>
    <w:rsid w:val="00BA388D"/>
    <w:rsid w:val="00BA4F91"/>
    <w:rsid w:val="00BA7171"/>
    <w:rsid w:val="00BA727B"/>
    <w:rsid w:val="00BA7CAA"/>
    <w:rsid w:val="00BB09B3"/>
    <w:rsid w:val="00BB0F5E"/>
    <w:rsid w:val="00BB12B3"/>
    <w:rsid w:val="00BB19B7"/>
    <w:rsid w:val="00BB1D5D"/>
    <w:rsid w:val="00BB2128"/>
    <w:rsid w:val="00BB226C"/>
    <w:rsid w:val="00BB259C"/>
    <w:rsid w:val="00BB3189"/>
    <w:rsid w:val="00BB5A8A"/>
    <w:rsid w:val="00BB7A7C"/>
    <w:rsid w:val="00BC0B7F"/>
    <w:rsid w:val="00BC0FBF"/>
    <w:rsid w:val="00BC1CE9"/>
    <w:rsid w:val="00BC2097"/>
    <w:rsid w:val="00BC23D1"/>
    <w:rsid w:val="00BC3724"/>
    <w:rsid w:val="00BC3E95"/>
    <w:rsid w:val="00BC5664"/>
    <w:rsid w:val="00BC6979"/>
    <w:rsid w:val="00BD04A0"/>
    <w:rsid w:val="00BD1C01"/>
    <w:rsid w:val="00BD3A06"/>
    <w:rsid w:val="00BD405F"/>
    <w:rsid w:val="00BD44AD"/>
    <w:rsid w:val="00BD4E4A"/>
    <w:rsid w:val="00BD5764"/>
    <w:rsid w:val="00BD7856"/>
    <w:rsid w:val="00BE04D7"/>
    <w:rsid w:val="00BE0516"/>
    <w:rsid w:val="00BE3EFA"/>
    <w:rsid w:val="00BE447E"/>
    <w:rsid w:val="00BE5900"/>
    <w:rsid w:val="00BE7E8D"/>
    <w:rsid w:val="00BF0D3B"/>
    <w:rsid w:val="00BF14BD"/>
    <w:rsid w:val="00BF1670"/>
    <w:rsid w:val="00BF1748"/>
    <w:rsid w:val="00BF1F37"/>
    <w:rsid w:val="00BF24BF"/>
    <w:rsid w:val="00BF5F9F"/>
    <w:rsid w:val="00BF632A"/>
    <w:rsid w:val="00BF7CE7"/>
    <w:rsid w:val="00C034E0"/>
    <w:rsid w:val="00C05166"/>
    <w:rsid w:val="00C102BD"/>
    <w:rsid w:val="00C114E2"/>
    <w:rsid w:val="00C11586"/>
    <w:rsid w:val="00C11977"/>
    <w:rsid w:val="00C11DB0"/>
    <w:rsid w:val="00C11FC4"/>
    <w:rsid w:val="00C12797"/>
    <w:rsid w:val="00C1348C"/>
    <w:rsid w:val="00C1500F"/>
    <w:rsid w:val="00C15B3A"/>
    <w:rsid w:val="00C16A80"/>
    <w:rsid w:val="00C17297"/>
    <w:rsid w:val="00C1797C"/>
    <w:rsid w:val="00C17A30"/>
    <w:rsid w:val="00C2074F"/>
    <w:rsid w:val="00C22D35"/>
    <w:rsid w:val="00C22E08"/>
    <w:rsid w:val="00C24AE9"/>
    <w:rsid w:val="00C252EB"/>
    <w:rsid w:val="00C25E0A"/>
    <w:rsid w:val="00C25EE4"/>
    <w:rsid w:val="00C30B4E"/>
    <w:rsid w:val="00C30BDC"/>
    <w:rsid w:val="00C31767"/>
    <w:rsid w:val="00C32137"/>
    <w:rsid w:val="00C33D24"/>
    <w:rsid w:val="00C4093D"/>
    <w:rsid w:val="00C40D61"/>
    <w:rsid w:val="00C42CFD"/>
    <w:rsid w:val="00C43317"/>
    <w:rsid w:val="00C4428A"/>
    <w:rsid w:val="00C44389"/>
    <w:rsid w:val="00C44B18"/>
    <w:rsid w:val="00C45DFA"/>
    <w:rsid w:val="00C46543"/>
    <w:rsid w:val="00C47DAF"/>
    <w:rsid w:val="00C500A2"/>
    <w:rsid w:val="00C50D77"/>
    <w:rsid w:val="00C53170"/>
    <w:rsid w:val="00C537A4"/>
    <w:rsid w:val="00C543EF"/>
    <w:rsid w:val="00C5630E"/>
    <w:rsid w:val="00C56D48"/>
    <w:rsid w:val="00C6038D"/>
    <w:rsid w:val="00C61936"/>
    <w:rsid w:val="00C62464"/>
    <w:rsid w:val="00C644A0"/>
    <w:rsid w:val="00C66C3E"/>
    <w:rsid w:val="00C70C75"/>
    <w:rsid w:val="00C71475"/>
    <w:rsid w:val="00C7330E"/>
    <w:rsid w:val="00C73314"/>
    <w:rsid w:val="00C7333D"/>
    <w:rsid w:val="00C737C1"/>
    <w:rsid w:val="00C76CF1"/>
    <w:rsid w:val="00C83C45"/>
    <w:rsid w:val="00C83DEB"/>
    <w:rsid w:val="00C843EC"/>
    <w:rsid w:val="00C844A3"/>
    <w:rsid w:val="00C84D38"/>
    <w:rsid w:val="00C84E37"/>
    <w:rsid w:val="00C91E95"/>
    <w:rsid w:val="00C928F6"/>
    <w:rsid w:val="00C9477A"/>
    <w:rsid w:val="00C970C4"/>
    <w:rsid w:val="00C97E4B"/>
    <w:rsid w:val="00CA11BE"/>
    <w:rsid w:val="00CA182A"/>
    <w:rsid w:val="00CA2790"/>
    <w:rsid w:val="00CA28E2"/>
    <w:rsid w:val="00CA5CE5"/>
    <w:rsid w:val="00CA7825"/>
    <w:rsid w:val="00CB139D"/>
    <w:rsid w:val="00CB3E60"/>
    <w:rsid w:val="00CB41D3"/>
    <w:rsid w:val="00CB5AD2"/>
    <w:rsid w:val="00CB77A2"/>
    <w:rsid w:val="00CC18A5"/>
    <w:rsid w:val="00CC3B29"/>
    <w:rsid w:val="00CC5E69"/>
    <w:rsid w:val="00CC76CE"/>
    <w:rsid w:val="00CD1783"/>
    <w:rsid w:val="00CD2ED1"/>
    <w:rsid w:val="00CD38FC"/>
    <w:rsid w:val="00CD48D6"/>
    <w:rsid w:val="00CD6D23"/>
    <w:rsid w:val="00CE0278"/>
    <w:rsid w:val="00CE0FBF"/>
    <w:rsid w:val="00CE150F"/>
    <w:rsid w:val="00CE1641"/>
    <w:rsid w:val="00CE199B"/>
    <w:rsid w:val="00CE3515"/>
    <w:rsid w:val="00CE3858"/>
    <w:rsid w:val="00CE3893"/>
    <w:rsid w:val="00CE4855"/>
    <w:rsid w:val="00CE4E48"/>
    <w:rsid w:val="00CE6820"/>
    <w:rsid w:val="00CE72BC"/>
    <w:rsid w:val="00CF123B"/>
    <w:rsid w:val="00CF6039"/>
    <w:rsid w:val="00CF6545"/>
    <w:rsid w:val="00CF7AD5"/>
    <w:rsid w:val="00D006ED"/>
    <w:rsid w:val="00D00DF6"/>
    <w:rsid w:val="00D0194B"/>
    <w:rsid w:val="00D01CDE"/>
    <w:rsid w:val="00D04251"/>
    <w:rsid w:val="00D047F8"/>
    <w:rsid w:val="00D054F6"/>
    <w:rsid w:val="00D07651"/>
    <w:rsid w:val="00D07DE9"/>
    <w:rsid w:val="00D11E23"/>
    <w:rsid w:val="00D12802"/>
    <w:rsid w:val="00D12B31"/>
    <w:rsid w:val="00D13250"/>
    <w:rsid w:val="00D14AD5"/>
    <w:rsid w:val="00D14F5E"/>
    <w:rsid w:val="00D16DDD"/>
    <w:rsid w:val="00D203DF"/>
    <w:rsid w:val="00D21051"/>
    <w:rsid w:val="00D21FD8"/>
    <w:rsid w:val="00D22A8D"/>
    <w:rsid w:val="00D24686"/>
    <w:rsid w:val="00D24DEB"/>
    <w:rsid w:val="00D25035"/>
    <w:rsid w:val="00D25224"/>
    <w:rsid w:val="00D271EF"/>
    <w:rsid w:val="00D31282"/>
    <w:rsid w:val="00D333B5"/>
    <w:rsid w:val="00D340AB"/>
    <w:rsid w:val="00D34B17"/>
    <w:rsid w:val="00D35E20"/>
    <w:rsid w:val="00D36AAD"/>
    <w:rsid w:val="00D3705B"/>
    <w:rsid w:val="00D4092D"/>
    <w:rsid w:val="00D4106D"/>
    <w:rsid w:val="00D43C7F"/>
    <w:rsid w:val="00D44A3E"/>
    <w:rsid w:val="00D45260"/>
    <w:rsid w:val="00D46E22"/>
    <w:rsid w:val="00D47D6D"/>
    <w:rsid w:val="00D5372A"/>
    <w:rsid w:val="00D53EED"/>
    <w:rsid w:val="00D5416F"/>
    <w:rsid w:val="00D55008"/>
    <w:rsid w:val="00D55AA3"/>
    <w:rsid w:val="00D55E01"/>
    <w:rsid w:val="00D57638"/>
    <w:rsid w:val="00D60586"/>
    <w:rsid w:val="00D6138F"/>
    <w:rsid w:val="00D61C39"/>
    <w:rsid w:val="00D62205"/>
    <w:rsid w:val="00D62588"/>
    <w:rsid w:val="00D63A2F"/>
    <w:rsid w:val="00D64B30"/>
    <w:rsid w:val="00D64E71"/>
    <w:rsid w:val="00D64F89"/>
    <w:rsid w:val="00D67399"/>
    <w:rsid w:val="00D71737"/>
    <w:rsid w:val="00D71757"/>
    <w:rsid w:val="00D72905"/>
    <w:rsid w:val="00D756C1"/>
    <w:rsid w:val="00D75C20"/>
    <w:rsid w:val="00D75DD0"/>
    <w:rsid w:val="00D7688E"/>
    <w:rsid w:val="00D76942"/>
    <w:rsid w:val="00D76BF0"/>
    <w:rsid w:val="00D81C99"/>
    <w:rsid w:val="00D81DDD"/>
    <w:rsid w:val="00D829CD"/>
    <w:rsid w:val="00D8522E"/>
    <w:rsid w:val="00D85329"/>
    <w:rsid w:val="00D853F4"/>
    <w:rsid w:val="00D858CA"/>
    <w:rsid w:val="00D8619A"/>
    <w:rsid w:val="00D876EF"/>
    <w:rsid w:val="00D907A9"/>
    <w:rsid w:val="00D90C06"/>
    <w:rsid w:val="00D911E5"/>
    <w:rsid w:val="00D92C9C"/>
    <w:rsid w:val="00D93977"/>
    <w:rsid w:val="00D945FD"/>
    <w:rsid w:val="00D94832"/>
    <w:rsid w:val="00D968DB"/>
    <w:rsid w:val="00DA03C7"/>
    <w:rsid w:val="00DA27B2"/>
    <w:rsid w:val="00DA3116"/>
    <w:rsid w:val="00DB1C0B"/>
    <w:rsid w:val="00DB3C25"/>
    <w:rsid w:val="00DB445A"/>
    <w:rsid w:val="00DB5F48"/>
    <w:rsid w:val="00DB6FBA"/>
    <w:rsid w:val="00DC0807"/>
    <w:rsid w:val="00DC0EF3"/>
    <w:rsid w:val="00DC33F5"/>
    <w:rsid w:val="00DC378F"/>
    <w:rsid w:val="00DC48FB"/>
    <w:rsid w:val="00DC59A6"/>
    <w:rsid w:val="00DC612E"/>
    <w:rsid w:val="00DD1F04"/>
    <w:rsid w:val="00DD2A55"/>
    <w:rsid w:val="00DD4D54"/>
    <w:rsid w:val="00DD5752"/>
    <w:rsid w:val="00DD5BE3"/>
    <w:rsid w:val="00DD6EB8"/>
    <w:rsid w:val="00DD7828"/>
    <w:rsid w:val="00DE0724"/>
    <w:rsid w:val="00DE24C0"/>
    <w:rsid w:val="00DE33B5"/>
    <w:rsid w:val="00DE3962"/>
    <w:rsid w:val="00DE41B1"/>
    <w:rsid w:val="00DE5705"/>
    <w:rsid w:val="00DE5A13"/>
    <w:rsid w:val="00DE5AB2"/>
    <w:rsid w:val="00DE6577"/>
    <w:rsid w:val="00DE7D67"/>
    <w:rsid w:val="00DF0928"/>
    <w:rsid w:val="00DF15BE"/>
    <w:rsid w:val="00DF364B"/>
    <w:rsid w:val="00DF67F8"/>
    <w:rsid w:val="00DF737B"/>
    <w:rsid w:val="00E013D2"/>
    <w:rsid w:val="00E03402"/>
    <w:rsid w:val="00E035E8"/>
    <w:rsid w:val="00E04C7E"/>
    <w:rsid w:val="00E06600"/>
    <w:rsid w:val="00E067F6"/>
    <w:rsid w:val="00E06D7B"/>
    <w:rsid w:val="00E11846"/>
    <w:rsid w:val="00E1248F"/>
    <w:rsid w:val="00E13A92"/>
    <w:rsid w:val="00E13CB3"/>
    <w:rsid w:val="00E1472B"/>
    <w:rsid w:val="00E175A7"/>
    <w:rsid w:val="00E178DF"/>
    <w:rsid w:val="00E207FE"/>
    <w:rsid w:val="00E215F2"/>
    <w:rsid w:val="00E224DE"/>
    <w:rsid w:val="00E2370B"/>
    <w:rsid w:val="00E24F3C"/>
    <w:rsid w:val="00E254FF"/>
    <w:rsid w:val="00E266F2"/>
    <w:rsid w:val="00E27432"/>
    <w:rsid w:val="00E315DF"/>
    <w:rsid w:val="00E3329F"/>
    <w:rsid w:val="00E33E9D"/>
    <w:rsid w:val="00E351CA"/>
    <w:rsid w:val="00E37CDD"/>
    <w:rsid w:val="00E40F22"/>
    <w:rsid w:val="00E41BC5"/>
    <w:rsid w:val="00E43ED3"/>
    <w:rsid w:val="00E45419"/>
    <w:rsid w:val="00E4737E"/>
    <w:rsid w:val="00E52846"/>
    <w:rsid w:val="00E529B2"/>
    <w:rsid w:val="00E53A72"/>
    <w:rsid w:val="00E56859"/>
    <w:rsid w:val="00E61D44"/>
    <w:rsid w:val="00E629CF"/>
    <w:rsid w:val="00E6599E"/>
    <w:rsid w:val="00E66889"/>
    <w:rsid w:val="00E70541"/>
    <w:rsid w:val="00E71190"/>
    <w:rsid w:val="00E7251C"/>
    <w:rsid w:val="00E727F1"/>
    <w:rsid w:val="00E7293C"/>
    <w:rsid w:val="00E72CF3"/>
    <w:rsid w:val="00E73775"/>
    <w:rsid w:val="00E743D9"/>
    <w:rsid w:val="00E754C2"/>
    <w:rsid w:val="00E759B2"/>
    <w:rsid w:val="00E76C0A"/>
    <w:rsid w:val="00E85C23"/>
    <w:rsid w:val="00E8751B"/>
    <w:rsid w:val="00E87BC4"/>
    <w:rsid w:val="00E90816"/>
    <w:rsid w:val="00E91D8C"/>
    <w:rsid w:val="00E91F7E"/>
    <w:rsid w:val="00E924C7"/>
    <w:rsid w:val="00E934DF"/>
    <w:rsid w:val="00E94009"/>
    <w:rsid w:val="00E9575E"/>
    <w:rsid w:val="00E96089"/>
    <w:rsid w:val="00E977F0"/>
    <w:rsid w:val="00EA08E2"/>
    <w:rsid w:val="00EA0BB7"/>
    <w:rsid w:val="00EA1D95"/>
    <w:rsid w:val="00EA478D"/>
    <w:rsid w:val="00EA6B13"/>
    <w:rsid w:val="00EA71FA"/>
    <w:rsid w:val="00EB0C0F"/>
    <w:rsid w:val="00EB38B2"/>
    <w:rsid w:val="00EB3DA6"/>
    <w:rsid w:val="00EB40B8"/>
    <w:rsid w:val="00EB40BF"/>
    <w:rsid w:val="00EB44B9"/>
    <w:rsid w:val="00EB4BD4"/>
    <w:rsid w:val="00EB4C29"/>
    <w:rsid w:val="00EB765F"/>
    <w:rsid w:val="00EB7BF7"/>
    <w:rsid w:val="00EC1494"/>
    <w:rsid w:val="00EC3FDF"/>
    <w:rsid w:val="00EC4013"/>
    <w:rsid w:val="00EC47AF"/>
    <w:rsid w:val="00EC49D4"/>
    <w:rsid w:val="00ED0F87"/>
    <w:rsid w:val="00ED15C3"/>
    <w:rsid w:val="00ED3315"/>
    <w:rsid w:val="00ED6C08"/>
    <w:rsid w:val="00EE0C92"/>
    <w:rsid w:val="00EE0DF9"/>
    <w:rsid w:val="00EE229D"/>
    <w:rsid w:val="00EE2BD4"/>
    <w:rsid w:val="00EE2D9B"/>
    <w:rsid w:val="00EE39B7"/>
    <w:rsid w:val="00EE461C"/>
    <w:rsid w:val="00EE464E"/>
    <w:rsid w:val="00EE481F"/>
    <w:rsid w:val="00EE6F71"/>
    <w:rsid w:val="00EF1CD3"/>
    <w:rsid w:val="00EF2351"/>
    <w:rsid w:val="00EF3621"/>
    <w:rsid w:val="00EF3F86"/>
    <w:rsid w:val="00EF77FA"/>
    <w:rsid w:val="00EF7C73"/>
    <w:rsid w:val="00F00FCF"/>
    <w:rsid w:val="00F05BF7"/>
    <w:rsid w:val="00F073DA"/>
    <w:rsid w:val="00F10DC7"/>
    <w:rsid w:val="00F11ECA"/>
    <w:rsid w:val="00F1280E"/>
    <w:rsid w:val="00F14073"/>
    <w:rsid w:val="00F14FA4"/>
    <w:rsid w:val="00F15B4E"/>
    <w:rsid w:val="00F1612A"/>
    <w:rsid w:val="00F16315"/>
    <w:rsid w:val="00F21326"/>
    <w:rsid w:val="00F2155E"/>
    <w:rsid w:val="00F223F6"/>
    <w:rsid w:val="00F2285A"/>
    <w:rsid w:val="00F22E43"/>
    <w:rsid w:val="00F2331E"/>
    <w:rsid w:val="00F23AE6"/>
    <w:rsid w:val="00F24379"/>
    <w:rsid w:val="00F269C0"/>
    <w:rsid w:val="00F26A50"/>
    <w:rsid w:val="00F27071"/>
    <w:rsid w:val="00F273A7"/>
    <w:rsid w:val="00F3022B"/>
    <w:rsid w:val="00F3084C"/>
    <w:rsid w:val="00F312AD"/>
    <w:rsid w:val="00F32984"/>
    <w:rsid w:val="00F32B2F"/>
    <w:rsid w:val="00F366E1"/>
    <w:rsid w:val="00F36854"/>
    <w:rsid w:val="00F415D7"/>
    <w:rsid w:val="00F41C4B"/>
    <w:rsid w:val="00F43E5C"/>
    <w:rsid w:val="00F44F35"/>
    <w:rsid w:val="00F46042"/>
    <w:rsid w:val="00F465EA"/>
    <w:rsid w:val="00F50B40"/>
    <w:rsid w:val="00F5247D"/>
    <w:rsid w:val="00F54EE3"/>
    <w:rsid w:val="00F56654"/>
    <w:rsid w:val="00F57448"/>
    <w:rsid w:val="00F6694F"/>
    <w:rsid w:val="00F716AC"/>
    <w:rsid w:val="00F71F92"/>
    <w:rsid w:val="00F720B9"/>
    <w:rsid w:val="00F734CD"/>
    <w:rsid w:val="00F74045"/>
    <w:rsid w:val="00F74235"/>
    <w:rsid w:val="00F74305"/>
    <w:rsid w:val="00F75E9E"/>
    <w:rsid w:val="00F768AA"/>
    <w:rsid w:val="00F769CC"/>
    <w:rsid w:val="00F77AAA"/>
    <w:rsid w:val="00F77BF6"/>
    <w:rsid w:val="00F8097D"/>
    <w:rsid w:val="00F80E57"/>
    <w:rsid w:val="00F864A5"/>
    <w:rsid w:val="00F87145"/>
    <w:rsid w:val="00F87B74"/>
    <w:rsid w:val="00F91E38"/>
    <w:rsid w:val="00F92A41"/>
    <w:rsid w:val="00F92D2F"/>
    <w:rsid w:val="00F94568"/>
    <w:rsid w:val="00F94C44"/>
    <w:rsid w:val="00F95A48"/>
    <w:rsid w:val="00FA09FF"/>
    <w:rsid w:val="00FA1D94"/>
    <w:rsid w:val="00FA1E80"/>
    <w:rsid w:val="00FA24B0"/>
    <w:rsid w:val="00FA2FAA"/>
    <w:rsid w:val="00FA381B"/>
    <w:rsid w:val="00FA3E4E"/>
    <w:rsid w:val="00FA4952"/>
    <w:rsid w:val="00FA5B5D"/>
    <w:rsid w:val="00FA5F2F"/>
    <w:rsid w:val="00FA67EF"/>
    <w:rsid w:val="00FA6832"/>
    <w:rsid w:val="00FB257D"/>
    <w:rsid w:val="00FB5D34"/>
    <w:rsid w:val="00FC0BEC"/>
    <w:rsid w:val="00FC3EAF"/>
    <w:rsid w:val="00FC4A68"/>
    <w:rsid w:val="00FC5ABF"/>
    <w:rsid w:val="00FC6424"/>
    <w:rsid w:val="00FC72D2"/>
    <w:rsid w:val="00FD0AC4"/>
    <w:rsid w:val="00FD0E36"/>
    <w:rsid w:val="00FD19EC"/>
    <w:rsid w:val="00FD1C8F"/>
    <w:rsid w:val="00FD1EB8"/>
    <w:rsid w:val="00FD23A3"/>
    <w:rsid w:val="00FD3C6D"/>
    <w:rsid w:val="00FD7CF7"/>
    <w:rsid w:val="00FE2FEE"/>
    <w:rsid w:val="00FE4038"/>
    <w:rsid w:val="00FE4CB0"/>
    <w:rsid w:val="00FE72B4"/>
    <w:rsid w:val="00FE7F7E"/>
    <w:rsid w:val="00FF16D7"/>
    <w:rsid w:val="00FF1947"/>
    <w:rsid w:val="00FF29E6"/>
    <w:rsid w:val="00FF2F53"/>
    <w:rsid w:val="00FF6605"/>
    <w:rsid w:val="00FF6F77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/>
    <o:shapelayout v:ext="edit">
      <o:idmap v:ext="edit" data="1"/>
    </o:shapelayout>
  </w:shapeDefaults>
  <w:decimalSymbol w:val=","/>
  <w:listSeparator w:val=";"/>
  <w14:docId w14:val="69464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31126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0A8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0A8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0A8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940A8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940A8"/>
    <w:pPr>
      <w:keepNext/>
      <w:tabs>
        <w:tab w:val="center" w:pos="1843"/>
      </w:tabs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940A8"/>
    <w:pPr>
      <w:keepNext/>
      <w:ind w:left="708" w:firstLine="426"/>
      <w:jc w:val="both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940A8"/>
    <w:pPr>
      <w:keepNext/>
      <w:ind w:firstLine="567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940A8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940A8"/>
    <w:rPr>
      <w:rFonts w:ascii="Cambria" w:hAnsi="Cambria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3940A8"/>
    <w:rPr>
      <w:rFonts w:ascii="Cambria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locked/>
    <w:rsid w:val="003940A8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3940A8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3940A8"/>
    <w:rPr>
      <w:rFonts w:ascii="Calibri" w:hAnsi="Calibri"/>
      <w:b/>
      <w:bCs/>
    </w:rPr>
  </w:style>
  <w:style w:type="character" w:customStyle="1" w:styleId="Nagwek7Znak">
    <w:name w:val="Nagłówek 7 Znak"/>
    <w:link w:val="Nagwek7"/>
    <w:uiPriority w:val="99"/>
    <w:locked/>
    <w:rsid w:val="003940A8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3940A8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3940A8"/>
    <w:rPr>
      <w:rFonts w:ascii="Cambria" w:hAnsi="Cambria"/>
    </w:rPr>
  </w:style>
  <w:style w:type="paragraph" w:styleId="Nagwek">
    <w:name w:val="header"/>
    <w:basedOn w:val="Normalny"/>
    <w:link w:val="NagwekZnak"/>
    <w:uiPriority w:val="99"/>
    <w:rsid w:val="00C6038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455CA7"/>
    <w:rPr>
      <w:rFonts w:cs="Times New Roman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C6038D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C6D0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C6038D"/>
    <w:pPr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91F7E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C6038D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5214CC"/>
    <w:rPr>
      <w:rFonts w:cs="Times New Roman"/>
      <w:sz w:val="24"/>
    </w:rPr>
  </w:style>
  <w:style w:type="character" w:styleId="Numerstrony">
    <w:name w:val="page number"/>
    <w:uiPriority w:val="99"/>
    <w:rsid w:val="00C6038D"/>
    <w:rPr>
      <w:rFonts w:cs="Times New Roman"/>
    </w:rPr>
  </w:style>
  <w:style w:type="paragraph" w:styleId="Tekstblokowy">
    <w:name w:val="Block Text"/>
    <w:basedOn w:val="Normalny"/>
    <w:uiPriority w:val="99"/>
    <w:rsid w:val="000C6EE0"/>
    <w:pPr>
      <w:spacing w:line="360" w:lineRule="auto"/>
      <w:ind w:left="57" w:right="57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1126F"/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1126F"/>
  </w:style>
  <w:style w:type="paragraph" w:styleId="Tekstprzypisudolnego">
    <w:name w:val="footnote text"/>
    <w:basedOn w:val="Normalny"/>
    <w:link w:val="TekstprzypisudolnegoZnak"/>
    <w:uiPriority w:val="99"/>
    <w:semiHidden/>
    <w:rsid w:val="00466F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466F32"/>
    <w:rPr>
      <w:rFonts w:cs="Times New Roman"/>
    </w:rPr>
  </w:style>
  <w:style w:type="character" w:styleId="Odwoanieprzypisudolnego">
    <w:name w:val="footnote reference"/>
    <w:uiPriority w:val="99"/>
    <w:semiHidden/>
    <w:rsid w:val="00466F3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1D13A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1D13AB"/>
    <w:rPr>
      <w:rFonts w:cs="Times New Roman"/>
      <w:sz w:val="24"/>
    </w:rPr>
  </w:style>
  <w:style w:type="paragraph" w:customStyle="1" w:styleId="Akapitzlist1">
    <w:name w:val="Akapit z listą1"/>
    <w:basedOn w:val="Normalny"/>
    <w:uiPriority w:val="99"/>
    <w:rsid w:val="005701FB"/>
    <w:pPr>
      <w:ind w:left="720"/>
    </w:pPr>
  </w:style>
  <w:style w:type="character" w:styleId="Odwoaniedokomentarza">
    <w:name w:val="annotation reference"/>
    <w:uiPriority w:val="99"/>
    <w:semiHidden/>
    <w:rsid w:val="00107B5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7B5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7B57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07B57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7B57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uiPriority w:val="99"/>
    <w:rsid w:val="007B26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2C6D0B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47BD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C6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747BDA"/>
    <w:rPr>
      <w:rFonts w:cs="Times New Roman"/>
      <w:vertAlign w:val="superscript"/>
    </w:rPr>
  </w:style>
  <w:style w:type="character" w:customStyle="1" w:styleId="ZnakZnak8">
    <w:name w:val="Znak Znak8"/>
    <w:uiPriority w:val="99"/>
    <w:rsid w:val="005873F2"/>
    <w:rPr>
      <w:rFonts w:ascii="Times New Roman" w:hAnsi="Times New Roman"/>
      <w:sz w:val="20"/>
      <w:lang w:eastAsia="pl-PL"/>
    </w:rPr>
  </w:style>
  <w:style w:type="paragraph" w:customStyle="1" w:styleId="Akapitzlist2">
    <w:name w:val="Akapit z listą2"/>
    <w:basedOn w:val="Normalny"/>
    <w:uiPriority w:val="99"/>
    <w:rsid w:val="00080C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oprawka1">
    <w:name w:val="Poprawka1"/>
    <w:hidden/>
    <w:uiPriority w:val="99"/>
    <w:semiHidden/>
    <w:rsid w:val="00030FA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940A8"/>
    <w:pPr>
      <w:suppressAutoHyphens/>
      <w:autoSpaceDN w:val="0"/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912C1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312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C6D0B"/>
    <w:rPr>
      <w:rFonts w:cs="Times New Roman"/>
      <w:sz w:val="16"/>
      <w:szCs w:val="16"/>
    </w:rPr>
  </w:style>
  <w:style w:type="numbering" w:styleId="1ai">
    <w:name w:val="Outline List 1"/>
    <w:basedOn w:val="Bezlisty"/>
    <w:uiPriority w:val="99"/>
    <w:semiHidden/>
    <w:unhideWhenUsed/>
    <w:locked/>
    <w:rsid w:val="00C25FD3"/>
    <w:pPr>
      <w:numPr>
        <w:numId w:val="4"/>
      </w:numPr>
    </w:pPr>
  </w:style>
  <w:style w:type="character" w:customStyle="1" w:styleId="object">
    <w:name w:val="object"/>
    <w:basedOn w:val="Domylnaczcionkaakapitu"/>
    <w:rsid w:val="00EB4C29"/>
  </w:style>
  <w:style w:type="paragraph" w:styleId="Bezodstpw">
    <w:name w:val="No Spacing"/>
    <w:uiPriority w:val="1"/>
    <w:qFormat/>
    <w:rsid w:val="003940A8"/>
    <w:rPr>
      <w:sz w:val="24"/>
      <w:szCs w:val="24"/>
    </w:rPr>
  </w:style>
  <w:style w:type="character" w:customStyle="1" w:styleId="labeldekratacja">
    <w:name w:val="labeldekratacja"/>
    <w:basedOn w:val="Domylnaczcionkaakapitu"/>
    <w:rsid w:val="003B7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31126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0A8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0A8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0A8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940A8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940A8"/>
    <w:pPr>
      <w:keepNext/>
      <w:tabs>
        <w:tab w:val="center" w:pos="1843"/>
      </w:tabs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940A8"/>
    <w:pPr>
      <w:keepNext/>
      <w:ind w:left="708" w:firstLine="426"/>
      <w:jc w:val="both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940A8"/>
    <w:pPr>
      <w:keepNext/>
      <w:ind w:firstLine="567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940A8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940A8"/>
    <w:rPr>
      <w:rFonts w:ascii="Cambria" w:hAnsi="Cambria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3940A8"/>
    <w:rPr>
      <w:rFonts w:ascii="Cambria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locked/>
    <w:rsid w:val="003940A8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3940A8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3940A8"/>
    <w:rPr>
      <w:rFonts w:ascii="Calibri" w:hAnsi="Calibri"/>
      <w:b/>
      <w:bCs/>
    </w:rPr>
  </w:style>
  <w:style w:type="character" w:customStyle="1" w:styleId="Nagwek7Znak">
    <w:name w:val="Nagłówek 7 Znak"/>
    <w:link w:val="Nagwek7"/>
    <w:uiPriority w:val="99"/>
    <w:locked/>
    <w:rsid w:val="003940A8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3940A8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3940A8"/>
    <w:rPr>
      <w:rFonts w:ascii="Cambria" w:hAnsi="Cambria"/>
    </w:rPr>
  </w:style>
  <w:style w:type="paragraph" w:styleId="Nagwek">
    <w:name w:val="header"/>
    <w:basedOn w:val="Normalny"/>
    <w:link w:val="NagwekZnak"/>
    <w:uiPriority w:val="99"/>
    <w:rsid w:val="00C6038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455CA7"/>
    <w:rPr>
      <w:rFonts w:cs="Times New Roman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C6038D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C6D0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C6038D"/>
    <w:pPr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91F7E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C6038D"/>
    <w:pPr>
      <w:jc w:val="both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5214CC"/>
    <w:rPr>
      <w:rFonts w:cs="Times New Roman"/>
      <w:sz w:val="24"/>
    </w:rPr>
  </w:style>
  <w:style w:type="character" w:styleId="Numerstrony">
    <w:name w:val="page number"/>
    <w:uiPriority w:val="99"/>
    <w:rsid w:val="00C6038D"/>
    <w:rPr>
      <w:rFonts w:cs="Times New Roman"/>
    </w:rPr>
  </w:style>
  <w:style w:type="paragraph" w:styleId="Tekstblokowy">
    <w:name w:val="Block Text"/>
    <w:basedOn w:val="Normalny"/>
    <w:uiPriority w:val="99"/>
    <w:rsid w:val="000C6EE0"/>
    <w:pPr>
      <w:spacing w:line="360" w:lineRule="auto"/>
      <w:ind w:left="57" w:right="57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1126F"/>
    <w:rPr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1126F"/>
  </w:style>
  <w:style w:type="paragraph" w:styleId="Tekstprzypisudolnego">
    <w:name w:val="footnote text"/>
    <w:basedOn w:val="Normalny"/>
    <w:link w:val="TekstprzypisudolnegoZnak"/>
    <w:uiPriority w:val="99"/>
    <w:semiHidden/>
    <w:rsid w:val="00466F3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466F32"/>
    <w:rPr>
      <w:rFonts w:cs="Times New Roman"/>
    </w:rPr>
  </w:style>
  <w:style w:type="character" w:styleId="Odwoanieprzypisudolnego">
    <w:name w:val="footnote reference"/>
    <w:uiPriority w:val="99"/>
    <w:semiHidden/>
    <w:rsid w:val="00466F3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1D13A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1D13AB"/>
    <w:rPr>
      <w:rFonts w:cs="Times New Roman"/>
      <w:sz w:val="24"/>
    </w:rPr>
  </w:style>
  <w:style w:type="paragraph" w:customStyle="1" w:styleId="Akapitzlist1">
    <w:name w:val="Akapit z listą1"/>
    <w:basedOn w:val="Normalny"/>
    <w:uiPriority w:val="99"/>
    <w:rsid w:val="005701FB"/>
    <w:pPr>
      <w:ind w:left="720"/>
    </w:pPr>
  </w:style>
  <w:style w:type="character" w:styleId="Odwoaniedokomentarza">
    <w:name w:val="annotation reference"/>
    <w:uiPriority w:val="99"/>
    <w:semiHidden/>
    <w:rsid w:val="00107B5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7B5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07B57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07B57"/>
    <w:rPr>
      <w:b/>
    </w:rPr>
  </w:style>
  <w:style w:type="character" w:customStyle="1" w:styleId="TematkomentarzaZnak">
    <w:name w:val="Temat komentarza Znak"/>
    <w:link w:val="Tematkomentarza"/>
    <w:uiPriority w:val="99"/>
    <w:locked/>
    <w:rsid w:val="00107B57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uiPriority w:val="99"/>
    <w:rsid w:val="007B26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2C6D0B"/>
    <w:rPr>
      <w:rFonts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47BD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C6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747BDA"/>
    <w:rPr>
      <w:rFonts w:cs="Times New Roman"/>
      <w:vertAlign w:val="superscript"/>
    </w:rPr>
  </w:style>
  <w:style w:type="character" w:customStyle="1" w:styleId="ZnakZnak8">
    <w:name w:val="Znak Znak8"/>
    <w:uiPriority w:val="99"/>
    <w:rsid w:val="005873F2"/>
    <w:rPr>
      <w:rFonts w:ascii="Times New Roman" w:hAnsi="Times New Roman"/>
      <w:sz w:val="20"/>
      <w:lang w:eastAsia="pl-PL"/>
    </w:rPr>
  </w:style>
  <w:style w:type="paragraph" w:customStyle="1" w:styleId="Akapitzlist2">
    <w:name w:val="Akapit z listą2"/>
    <w:basedOn w:val="Normalny"/>
    <w:uiPriority w:val="99"/>
    <w:rsid w:val="00080C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oprawka1">
    <w:name w:val="Poprawka1"/>
    <w:hidden/>
    <w:uiPriority w:val="99"/>
    <w:semiHidden/>
    <w:rsid w:val="00030FA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940A8"/>
    <w:pPr>
      <w:suppressAutoHyphens/>
      <w:autoSpaceDN w:val="0"/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912C1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312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C6D0B"/>
    <w:rPr>
      <w:rFonts w:cs="Times New Roman"/>
      <w:sz w:val="16"/>
      <w:szCs w:val="16"/>
    </w:rPr>
  </w:style>
  <w:style w:type="numbering" w:styleId="1ai">
    <w:name w:val="Outline List 1"/>
    <w:basedOn w:val="Bezlisty"/>
    <w:uiPriority w:val="99"/>
    <w:semiHidden/>
    <w:unhideWhenUsed/>
    <w:locked/>
    <w:rsid w:val="00C25FD3"/>
    <w:pPr>
      <w:numPr>
        <w:numId w:val="4"/>
      </w:numPr>
    </w:pPr>
  </w:style>
  <w:style w:type="character" w:customStyle="1" w:styleId="object">
    <w:name w:val="object"/>
    <w:basedOn w:val="Domylnaczcionkaakapitu"/>
    <w:rsid w:val="00EB4C29"/>
  </w:style>
  <w:style w:type="paragraph" w:styleId="Bezodstpw">
    <w:name w:val="No Spacing"/>
    <w:uiPriority w:val="1"/>
    <w:qFormat/>
    <w:rsid w:val="003940A8"/>
    <w:rPr>
      <w:sz w:val="24"/>
      <w:szCs w:val="24"/>
    </w:rPr>
  </w:style>
  <w:style w:type="character" w:customStyle="1" w:styleId="labeldekratacja">
    <w:name w:val="labeldekratacja"/>
    <w:basedOn w:val="Domylnaczcionkaakapitu"/>
    <w:rsid w:val="003B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piatek\USTAWI~1\Temp\Regulamin%20BDG%20projekt%2018.05.-1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D292-BA75-4F77-94F7-1424FCE9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BDG projekt 18.05.-1-4</Template>
  <TotalTime>1</TotalTime>
  <Pages>14</Pages>
  <Words>4645</Words>
  <Characters>33392</Characters>
  <Application>Microsoft Office Word</Application>
  <DocSecurity>4</DocSecurity>
  <Lines>278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MS</Company>
  <LinksUpToDate>false</LinksUpToDate>
  <CharactersWithSpaces>37962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mpiatek</dc:creator>
  <cp:lastModifiedBy>WODZYŃSKA Anna</cp:lastModifiedBy>
  <cp:revision>2</cp:revision>
  <cp:lastPrinted>2016-06-01T08:46:00Z</cp:lastPrinted>
  <dcterms:created xsi:type="dcterms:W3CDTF">2017-10-17T07:37:00Z</dcterms:created>
  <dcterms:modified xsi:type="dcterms:W3CDTF">2017-10-17T07:37:00Z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0x01010090C5B90E07578C469D7251E6B6961B74</vt:lpwstr>
  </property>
  <property fmtid="{D5CDD505-2E9C-101B-9397-08002B2CF9AE}" pid="3" name="Odbiorcy2">
    <vt:lpwstr>Wszyscy</vt:lpwstr>
  </property>
  <property fmtid="{D5CDD505-2E9C-101B-9397-08002B2CF9AE}" pid="4" name="NazwaPliku">
    <vt:lpwstr>Regulamin BDG projekt 04.02.2015rbn.docx</vt:lpwstr>
  </property>
  <property fmtid="{D5CDD505-2E9C-101B-9397-08002B2CF9AE}" pid="5" name="Osoba">
    <vt:lpwstr>EROISZCZ</vt:lpwstr>
  </property>
</Properties>
</file>